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caps w:val="0"/>
          <w:color w:val="auto"/>
          <w:spacing w:val="0"/>
          <w:sz w:val="22"/>
          <w:szCs w:val="22"/>
        </w:rPr>
        <w:id w:val="-628620028"/>
        <w:docPartObj>
          <w:docPartGallery w:val="Cover Pages"/>
          <w:docPartUnique/>
        </w:docPartObj>
      </w:sdtPr>
      <w:sdtEndPr/>
      <w:sdtContent>
        <w:p w14:paraId="061CDEA0" w14:textId="77777777" w:rsidR="00BA61C2" w:rsidRDefault="00BA61C2" w:rsidP="0009323A">
          <w:pPr>
            <w:pStyle w:val="Title"/>
            <w:pageBreakBefore/>
            <w:contextualSpacing w:val="0"/>
          </w:pPr>
          <w:r w:rsidRPr="004620FF">
            <w:rPr>
              <w:noProof/>
              <w:lang w:eastAsia="en-IE"/>
            </w:rPr>
            <mc:AlternateContent>
              <mc:Choice Requires="wpg">
                <w:drawing>
                  <wp:anchor distT="0" distB="0" distL="114300" distR="114300" simplePos="0" relativeHeight="251663360" behindDoc="0" locked="1" layoutInCell="1" allowOverlap="1" wp14:anchorId="6D3AB0BE" wp14:editId="7F9B5165">
                    <wp:simplePos x="0" y="0"/>
                    <wp:positionH relativeFrom="page">
                      <wp:align>left</wp:align>
                    </wp:positionH>
                    <wp:positionV relativeFrom="page">
                      <wp:align>top</wp:align>
                    </wp:positionV>
                    <wp:extent cx="7559640" cy="2390760"/>
                    <wp:effectExtent l="0" t="0" r="3810" b="0"/>
                    <wp:wrapTopAndBottom/>
                    <wp:docPr id="1" name="Group 6"/>
                    <wp:cNvGraphicFramePr/>
                    <a:graphic xmlns:a="http://schemas.openxmlformats.org/drawingml/2006/main">
                      <a:graphicData uri="http://schemas.microsoft.com/office/word/2010/wordprocessingGroup">
                        <wpg:wgp>
                          <wpg:cNvGrpSpPr/>
                          <wpg:grpSpPr>
                            <a:xfrm>
                              <a:off x="0" y="0"/>
                              <a:ext cx="7559640" cy="2390760"/>
                              <a:chOff x="0" y="0"/>
                              <a:chExt cx="7560000" cy="2391120"/>
                            </a:xfrm>
                          </wpg:grpSpPr>
                          <wpg:grpSp>
                            <wpg:cNvPr id="2" name="Group 2"/>
                            <wpg:cNvGrpSpPr/>
                            <wpg:grpSpPr>
                              <a:xfrm>
                                <a:off x="0" y="0"/>
                                <a:ext cx="7560000" cy="2391120"/>
                                <a:chOff x="0" y="0"/>
                                <a:chExt cx="7560000" cy="2391120"/>
                              </a:xfrm>
                            </wpg:grpSpPr>
                            <wps:wsp>
                              <wps:cNvPr id="3" name="Freeform 3"/>
                              <wps:cNvSpPr>
                                <a:spLocks/>
                              </wps:cNvSpPr>
                              <wps:spPr bwMode="auto">
                                <a:xfrm>
                                  <a:off x="0" y="0"/>
                                  <a:ext cx="7556500" cy="2262187"/>
                                </a:xfrm>
                                <a:custGeom>
                                  <a:avLst/>
                                  <a:gdLst>
                                    <a:gd name="T0" fmla="*/ 2381 w 2381"/>
                                    <a:gd name="T1" fmla="*/ 301 h 711"/>
                                    <a:gd name="T2" fmla="*/ 1435 w 2381"/>
                                    <a:gd name="T3" fmla="*/ 416 h 711"/>
                                    <a:gd name="T4" fmla="*/ 393 w 2381"/>
                                    <a:gd name="T5" fmla="*/ 711 h 711"/>
                                    <a:gd name="T6" fmla="*/ 0 w 2381"/>
                                    <a:gd name="T7" fmla="*/ 651 h 711"/>
                                    <a:gd name="T8" fmla="*/ 0 w 2381"/>
                                    <a:gd name="T9" fmla="*/ 0 h 711"/>
                                    <a:gd name="T10" fmla="*/ 2381 w 2381"/>
                                    <a:gd name="T11" fmla="*/ 0 h 711"/>
                                    <a:gd name="T12" fmla="*/ 2381 w 2381"/>
                                    <a:gd name="T13" fmla="*/ 301 h 711"/>
                                  </a:gdLst>
                                  <a:ahLst/>
                                  <a:cxnLst>
                                    <a:cxn ang="0">
                                      <a:pos x="T0" y="T1"/>
                                    </a:cxn>
                                    <a:cxn ang="0">
                                      <a:pos x="T2" y="T3"/>
                                    </a:cxn>
                                    <a:cxn ang="0">
                                      <a:pos x="T4" y="T5"/>
                                    </a:cxn>
                                    <a:cxn ang="0">
                                      <a:pos x="T6" y="T7"/>
                                    </a:cxn>
                                    <a:cxn ang="0">
                                      <a:pos x="T8" y="T9"/>
                                    </a:cxn>
                                    <a:cxn ang="0">
                                      <a:pos x="T10" y="T11"/>
                                    </a:cxn>
                                    <a:cxn ang="0">
                                      <a:pos x="T12" y="T13"/>
                                    </a:cxn>
                                  </a:cxnLst>
                                  <a:rect l="0" t="0" r="r" b="b"/>
                                  <a:pathLst>
                                    <a:path w="2381" h="711">
                                      <a:moveTo>
                                        <a:pt x="2381" y="301"/>
                                      </a:moveTo>
                                      <a:cubicBezTo>
                                        <a:pt x="2381" y="301"/>
                                        <a:pt x="1882" y="244"/>
                                        <a:pt x="1435" y="416"/>
                                      </a:cubicBezTo>
                                      <a:cubicBezTo>
                                        <a:pt x="989" y="589"/>
                                        <a:pt x="657" y="711"/>
                                        <a:pt x="393" y="711"/>
                                      </a:cubicBezTo>
                                      <a:cubicBezTo>
                                        <a:pt x="129" y="711"/>
                                        <a:pt x="0" y="651"/>
                                        <a:pt x="0" y="651"/>
                                      </a:cubicBezTo>
                                      <a:cubicBezTo>
                                        <a:pt x="0" y="0"/>
                                        <a:pt x="0" y="0"/>
                                        <a:pt x="0" y="0"/>
                                      </a:cubicBezTo>
                                      <a:cubicBezTo>
                                        <a:pt x="2381" y="0"/>
                                        <a:pt x="2381" y="0"/>
                                        <a:pt x="2381" y="0"/>
                                      </a:cubicBezTo>
                                      <a:lnTo>
                                        <a:pt x="2381" y="301"/>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anchorCtr="0"/>
                            </wps:wsp>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644230"/>
                                  <a:ext cx="7560000" cy="1746890"/>
                                </a:xfrm>
                                <a:prstGeom prst="rect">
                                  <a:avLst/>
                                </a:prstGeom>
                              </pic:spPr>
                            </pic:pic>
                          </wpg:grpSp>
                          <wpg:grpSp>
                            <wpg:cNvPr id="6" name="Group 6"/>
                            <wpg:cNvGrpSpPr>
                              <a:grpSpLocks noChangeAspect="1"/>
                            </wpg:cNvGrpSpPr>
                            <wpg:grpSpPr bwMode="auto">
                              <a:xfrm>
                                <a:off x="672766" y="653440"/>
                                <a:ext cx="2044725" cy="666937"/>
                                <a:chOff x="671866" y="650762"/>
                                <a:chExt cx="745" cy="243"/>
                              </a:xfrm>
                            </wpg:grpSpPr>
                            <wps:wsp>
                              <wps:cNvPr id="7" name="Freeform 7"/>
                              <wps:cNvSpPr>
                                <a:spLocks/>
                              </wps:cNvSpPr>
                              <wps:spPr bwMode="auto">
                                <a:xfrm>
                                  <a:off x="672186" y="650852"/>
                                  <a:ext cx="63" cy="64"/>
                                </a:xfrm>
                                <a:custGeom>
                                  <a:avLst/>
                                  <a:gdLst>
                                    <a:gd name="T0" fmla="*/ 15 w 44"/>
                                    <a:gd name="T1" fmla="*/ 27 h 45"/>
                                    <a:gd name="T2" fmla="*/ 12 w 44"/>
                                    <a:gd name="T3" fmla="*/ 36 h 45"/>
                                    <a:gd name="T4" fmla="*/ 31 w 44"/>
                                    <a:gd name="T5" fmla="*/ 36 h 45"/>
                                    <a:gd name="T6" fmla="*/ 31 w 44"/>
                                    <a:gd name="T7" fmla="*/ 40 h 45"/>
                                    <a:gd name="T8" fmla="*/ 26 w 44"/>
                                    <a:gd name="T9" fmla="*/ 45 h 45"/>
                                    <a:gd name="T10" fmla="*/ 3 w 44"/>
                                    <a:gd name="T11" fmla="*/ 45 h 45"/>
                                    <a:gd name="T12" fmla="*/ 1 w 44"/>
                                    <a:gd name="T13" fmla="*/ 40 h 45"/>
                                    <a:gd name="T14" fmla="*/ 15 w 44"/>
                                    <a:gd name="T15" fmla="*/ 1 h 45"/>
                                    <a:gd name="T16" fmla="*/ 19 w 44"/>
                                    <a:gd name="T17" fmla="*/ 0 h 45"/>
                                    <a:gd name="T18" fmla="*/ 44 w 44"/>
                                    <a:gd name="T19" fmla="*/ 0 h 45"/>
                                    <a:gd name="T20" fmla="*/ 43 w 44"/>
                                    <a:gd name="T21" fmla="*/ 4 h 45"/>
                                    <a:gd name="T22" fmla="*/ 39 w 44"/>
                                    <a:gd name="T23" fmla="*/ 9 h 45"/>
                                    <a:gd name="T24" fmla="*/ 21 w 44"/>
                                    <a:gd name="T25" fmla="*/ 9 h 45"/>
                                    <a:gd name="T26" fmla="*/ 18 w 44"/>
                                    <a:gd name="T27" fmla="*/ 18 h 45"/>
                                    <a:gd name="T28" fmla="*/ 34 w 44"/>
                                    <a:gd name="T29" fmla="*/ 18 h 45"/>
                                    <a:gd name="T30" fmla="*/ 34 w 44"/>
                                    <a:gd name="T31" fmla="*/ 22 h 45"/>
                                    <a:gd name="T32" fmla="*/ 30 w 44"/>
                                    <a:gd name="T33" fmla="*/ 27 h 45"/>
                                    <a:gd name="T34" fmla="*/ 15 w 44"/>
                                    <a:gd name="T35" fmla="*/ 27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5">
                                      <a:moveTo>
                                        <a:pt x="15" y="27"/>
                                      </a:moveTo>
                                      <a:cubicBezTo>
                                        <a:pt x="12" y="36"/>
                                        <a:pt x="12" y="36"/>
                                        <a:pt x="12" y="36"/>
                                      </a:cubicBezTo>
                                      <a:cubicBezTo>
                                        <a:pt x="31" y="36"/>
                                        <a:pt x="31" y="36"/>
                                        <a:pt x="31" y="36"/>
                                      </a:cubicBezTo>
                                      <a:cubicBezTo>
                                        <a:pt x="31" y="36"/>
                                        <a:pt x="31" y="38"/>
                                        <a:pt x="31" y="40"/>
                                      </a:cubicBezTo>
                                      <a:cubicBezTo>
                                        <a:pt x="30" y="42"/>
                                        <a:pt x="28" y="45"/>
                                        <a:pt x="26" y="45"/>
                                      </a:cubicBezTo>
                                      <a:cubicBezTo>
                                        <a:pt x="3" y="45"/>
                                        <a:pt x="3" y="45"/>
                                        <a:pt x="3" y="45"/>
                                      </a:cubicBezTo>
                                      <a:cubicBezTo>
                                        <a:pt x="1" y="45"/>
                                        <a:pt x="0" y="44"/>
                                        <a:pt x="1" y="40"/>
                                      </a:cubicBezTo>
                                      <a:cubicBezTo>
                                        <a:pt x="15" y="1"/>
                                        <a:pt x="15" y="1"/>
                                        <a:pt x="15" y="1"/>
                                      </a:cubicBezTo>
                                      <a:cubicBezTo>
                                        <a:pt x="16" y="1"/>
                                        <a:pt x="17" y="0"/>
                                        <a:pt x="19" y="0"/>
                                      </a:cubicBezTo>
                                      <a:cubicBezTo>
                                        <a:pt x="44" y="0"/>
                                        <a:pt x="44" y="0"/>
                                        <a:pt x="44" y="0"/>
                                      </a:cubicBezTo>
                                      <a:cubicBezTo>
                                        <a:pt x="44" y="1"/>
                                        <a:pt x="44" y="2"/>
                                        <a:pt x="43" y="4"/>
                                      </a:cubicBezTo>
                                      <a:cubicBezTo>
                                        <a:pt x="42" y="7"/>
                                        <a:pt x="40" y="9"/>
                                        <a:pt x="39" y="9"/>
                                      </a:cubicBezTo>
                                      <a:cubicBezTo>
                                        <a:pt x="21" y="9"/>
                                        <a:pt x="21" y="9"/>
                                        <a:pt x="21" y="9"/>
                                      </a:cubicBezTo>
                                      <a:cubicBezTo>
                                        <a:pt x="18" y="18"/>
                                        <a:pt x="18" y="18"/>
                                        <a:pt x="18" y="18"/>
                                      </a:cubicBezTo>
                                      <a:cubicBezTo>
                                        <a:pt x="34" y="18"/>
                                        <a:pt x="34" y="18"/>
                                        <a:pt x="34" y="18"/>
                                      </a:cubicBezTo>
                                      <a:cubicBezTo>
                                        <a:pt x="35" y="19"/>
                                        <a:pt x="35" y="20"/>
                                        <a:pt x="34" y="22"/>
                                      </a:cubicBezTo>
                                      <a:cubicBezTo>
                                        <a:pt x="33" y="25"/>
                                        <a:pt x="31" y="27"/>
                                        <a:pt x="30" y="27"/>
                                      </a:cubicBezTo>
                                      <a:lnTo>
                                        <a:pt x="15" y="27"/>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672236" y="650852"/>
                                  <a:ext cx="33" cy="64"/>
                                </a:xfrm>
                                <a:custGeom>
                                  <a:avLst/>
                                  <a:gdLst>
                                    <a:gd name="T0" fmla="*/ 11 w 23"/>
                                    <a:gd name="T1" fmla="*/ 34 h 45"/>
                                    <a:gd name="T2" fmla="*/ 13 w 23"/>
                                    <a:gd name="T3" fmla="*/ 37 h 45"/>
                                    <a:gd name="T4" fmla="*/ 17 w 23"/>
                                    <a:gd name="T5" fmla="*/ 37 h 45"/>
                                    <a:gd name="T6" fmla="*/ 16 w 23"/>
                                    <a:gd name="T7" fmla="*/ 40 h 45"/>
                                    <a:gd name="T8" fmla="*/ 6 w 23"/>
                                    <a:gd name="T9" fmla="*/ 45 h 45"/>
                                    <a:gd name="T10" fmla="*/ 2 w 23"/>
                                    <a:gd name="T11" fmla="*/ 36 h 45"/>
                                    <a:gd name="T12" fmla="*/ 14 w 23"/>
                                    <a:gd name="T13" fmla="*/ 2 h 45"/>
                                    <a:gd name="T14" fmla="*/ 19 w 23"/>
                                    <a:gd name="T15" fmla="*/ 0 h 45"/>
                                    <a:gd name="T16" fmla="*/ 22 w 23"/>
                                    <a:gd name="T17" fmla="*/ 4 h 45"/>
                                    <a:gd name="T18" fmla="*/ 11 w 23"/>
                                    <a:gd name="T19" fmla="*/ 3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45">
                                      <a:moveTo>
                                        <a:pt x="11" y="34"/>
                                      </a:moveTo>
                                      <a:cubicBezTo>
                                        <a:pt x="10" y="36"/>
                                        <a:pt x="11" y="37"/>
                                        <a:pt x="13" y="37"/>
                                      </a:cubicBezTo>
                                      <a:cubicBezTo>
                                        <a:pt x="17" y="37"/>
                                        <a:pt x="17" y="37"/>
                                        <a:pt x="17" y="37"/>
                                      </a:cubicBezTo>
                                      <a:cubicBezTo>
                                        <a:pt x="17" y="38"/>
                                        <a:pt x="17" y="39"/>
                                        <a:pt x="16" y="40"/>
                                      </a:cubicBezTo>
                                      <a:cubicBezTo>
                                        <a:pt x="15" y="42"/>
                                        <a:pt x="13" y="45"/>
                                        <a:pt x="6" y="45"/>
                                      </a:cubicBezTo>
                                      <a:cubicBezTo>
                                        <a:pt x="1" y="45"/>
                                        <a:pt x="0" y="41"/>
                                        <a:pt x="2" y="36"/>
                                      </a:cubicBezTo>
                                      <a:cubicBezTo>
                                        <a:pt x="14" y="2"/>
                                        <a:pt x="14" y="2"/>
                                        <a:pt x="14" y="2"/>
                                      </a:cubicBezTo>
                                      <a:cubicBezTo>
                                        <a:pt x="15" y="1"/>
                                        <a:pt x="17" y="0"/>
                                        <a:pt x="19" y="0"/>
                                      </a:cubicBezTo>
                                      <a:cubicBezTo>
                                        <a:pt x="22" y="0"/>
                                        <a:pt x="23" y="2"/>
                                        <a:pt x="22" y="4"/>
                                      </a:cubicBezTo>
                                      <a:lnTo>
                                        <a:pt x="11" y="34"/>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2" name="Freeform 482"/>
                              <wps:cNvSpPr>
                                <a:spLocks noEditPoints="1"/>
                              </wps:cNvSpPr>
                              <wps:spPr bwMode="auto">
                                <a:xfrm>
                                  <a:off x="672263" y="650869"/>
                                  <a:ext cx="48" cy="47"/>
                                </a:xfrm>
                                <a:custGeom>
                                  <a:avLst/>
                                  <a:gdLst>
                                    <a:gd name="T0" fmla="*/ 11 w 34"/>
                                    <a:gd name="T1" fmla="*/ 19 h 33"/>
                                    <a:gd name="T2" fmla="*/ 15 w 34"/>
                                    <a:gd name="T3" fmla="*/ 25 h 33"/>
                                    <a:gd name="T4" fmla="*/ 26 w 34"/>
                                    <a:gd name="T5" fmla="*/ 23 h 33"/>
                                    <a:gd name="T6" fmla="*/ 26 w 34"/>
                                    <a:gd name="T7" fmla="*/ 26 h 33"/>
                                    <a:gd name="T8" fmla="*/ 23 w 34"/>
                                    <a:gd name="T9" fmla="*/ 30 h 33"/>
                                    <a:gd name="T10" fmla="*/ 12 w 34"/>
                                    <a:gd name="T11" fmla="*/ 33 h 33"/>
                                    <a:gd name="T12" fmla="*/ 4 w 34"/>
                                    <a:gd name="T13" fmla="*/ 16 h 33"/>
                                    <a:gd name="T14" fmla="*/ 24 w 34"/>
                                    <a:gd name="T15" fmla="*/ 0 h 33"/>
                                    <a:gd name="T16" fmla="*/ 30 w 34"/>
                                    <a:gd name="T17" fmla="*/ 15 h 33"/>
                                    <a:gd name="T18" fmla="*/ 28 w 34"/>
                                    <a:gd name="T19" fmla="*/ 19 h 33"/>
                                    <a:gd name="T20" fmla="*/ 11 w 34"/>
                                    <a:gd name="T21" fmla="*/ 19 h 33"/>
                                    <a:gd name="T22" fmla="*/ 13 w 34"/>
                                    <a:gd name="T23" fmla="*/ 14 h 33"/>
                                    <a:gd name="T24" fmla="*/ 23 w 34"/>
                                    <a:gd name="T25" fmla="*/ 14 h 33"/>
                                    <a:gd name="T26" fmla="*/ 21 w 34"/>
                                    <a:gd name="T27" fmla="*/ 8 h 33"/>
                                    <a:gd name="T28" fmla="*/ 13 w 34"/>
                                    <a:gd name="T29" fmla="*/ 14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 h="33">
                                      <a:moveTo>
                                        <a:pt x="11" y="19"/>
                                      </a:moveTo>
                                      <a:cubicBezTo>
                                        <a:pt x="11" y="23"/>
                                        <a:pt x="12" y="25"/>
                                        <a:pt x="15" y="25"/>
                                      </a:cubicBezTo>
                                      <a:cubicBezTo>
                                        <a:pt x="19" y="25"/>
                                        <a:pt x="23" y="24"/>
                                        <a:pt x="26" y="23"/>
                                      </a:cubicBezTo>
                                      <a:cubicBezTo>
                                        <a:pt x="26" y="23"/>
                                        <a:pt x="27" y="25"/>
                                        <a:pt x="26" y="26"/>
                                      </a:cubicBezTo>
                                      <a:cubicBezTo>
                                        <a:pt x="25" y="28"/>
                                        <a:pt x="24" y="30"/>
                                        <a:pt x="23" y="30"/>
                                      </a:cubicBezTo>
                                      <a:cubicBezTo>
                                        <a:pt x="20" y="32"/>
                                        <a:pt x="17" y="33"/>
                                        <a:pt x="12" y="33"/>
                                      </a:cubicBezTo>
                                      <a:cubicBezTo>
                                        <a:pt x="3" y="33"/>
                                        <a:pt x="0" y="26"/>
                                        <a:pt x="4" y="16"/>
                                      </a:cubicBezTo>
                                      <a:cubicBezTo>
                                        <a:pt x="7" y="6"/>
                                        <a:pt x="16" y="0"/>
                                        <a:pt x="24" y="0"/>
                                      </a:cubicBezTo>
                                      <a:cubicBezTo>
                                        <a:pt x="31" y="0"/>
                                        <a:pt x="34" y="6"/>
                                        <a:pt x="30" y="15"/>
                                      </a:cubicBezTo>
                                      <a:cubicBezTo>
                                        <a:pt x="30" y="16"/>
                                        <a:pt x="29" y="18"/>
                                        <a:pt x="28" y="19"/>
                                      </a:cubicBezTo>
                                      <a:lnTo>
                                        <a:pt x="11" y="19"/>
                                      </a:lnTo>
                                      <a:close/>
                                      <a:moveTo>
                                        <a:pt x="13" y="14"/>
                                      </a:moveTo>
                                      <a:cubicBezTo>
                                        <a:pt x="23" y="14"/>
                                        <a:pt x="23" y="14"/>
                                        <a:pt x="23" y="14"/>
                                      </a:cubicBezTo>
                                      <a:cubicBezTo>
                                        <a:pt x="24" y="10"/>
                                        <a:pt x="24" y="8"/>
                                        <a:pt x="21" y="8"/>
                                      </a:cubicBezTo>
                                      <a:cubicBezTo>
                                        <a:pt x="19" y="8"/>
                                        <a:pt x="16" y="10"/>
                                        <a:pt x="13" y="1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3" name="Freeform 483"/>
                              <wps:cNvSpPr>
                                <a:spLocks/>
                              </wps:cNvSpPr>
                              <wps:spPr bwMode="auto">
                                <a:xfrm>
                                  <a:off x="672305" y="650869"/>
                                  <a:ext cx="46" cy="47"/>
                                </a:xfrm>
                                <a:custGeom>
                                  <a:avLst/>
                                  <a:gdLst>
                                    <a:gd name="T0" fmla="*/ 27 w 32"/>
                                    <a:gd name="T1" fmla="*/ 11 h 33"/>
                                    <a:gd name="T2" fmla="*/ 21 w 32"/>
                                    <a:gd name="T3" fmla="*/ 9 h 33"/>
                                    <a:gd name="T4" fmla="*/ 12 w 32"/>
                                    <a:gd name="T5" fmla="*/ 17 h 33"/>
                                    <a:gd name="T6" fmla="*/ 16 w 32"/>
                                    <a:gd name="T7" fmla="*/ 25 h 33"/>
                                    <a:gd name="T8" fmla="*/ 24 w 32"/>
                                    <a:gd name="T9" fmla="*/ 23 h 33"/>
                                    <a:gd name="T10" fmla="*/ 24 w 32"/>
                                    <a:gd name="T11" fmla="*/ 27 h 33"/>
                                    <a:gd name="T12" fmla="*/ 20 w 32"/>
                                    <a:gd name="T13" fmla="*/ 31 h 33"/>
                                    <a:gd name="T14" fmla="*/ 12 w 32"/>
                                    <a:gd name="T15" fmla="*/ 33 h 33"/>
                                    <a:gd name="T16" fmla="*/ 4 w 32"/>
                                    <a:gd name="T17" fmla="*/ 17 h 33"/>
                                    <a:gd name="T18" fmla="*/ 24 w 32"/>
                                    <a:gd name="T19" fmla="*/ 0 h 33"/>
                                    <a:gd name="T20" fmla="*/ 31 w 32"/>
                                    <a:gd name="T21" fmla="*/ 3 h 33"/>
                                    <a:gd name="T22" fmla="*/ 31 w 32"/>
                                    <a:gd name="T23" fmla="*/ 6 h 33"/>
                                    <a:gd name="T24" fmla="*/ 27 w 32"/>
                                    <a:gd name="T25" fmla="*/ 1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33">
                                      <a:moveTo>
                                        <a:pt x="27" y="11"/>
                                      </a:moveTo>
                                      <a:cubicBezTo>
                                        <a:pt x="25" y="10"/>
                                        <a:pt x="24" y="9"/>
                                        <a:pt x="21" y="9"/>
                                      </a:cubicBezTo>
                                      <a:cubicBezTo>
                                        <a:pt x="18" y="9"/>
                                        <a:pt x="14" y="11"/>
                                        <a:pt x="12" y="17"/>
                                      </a:cubicBezTo>
                                      <a:cubicBezTo>
                                        <a:pt x="10" y="22"/>
                                        <a:pt x="12" y="25"/>
                                        <a:pt x="16" y="25"/>
                                      </a:cubicBezTo>
                                      <a:cubicBezTo>
                                        <a:pt x="19" y="25"/>
                                        <a:pt x="22" y="24"/>
                                        <a:pt x="24" y="23"/>
                                      </a:cubicBezTo>
                                      <a:cubicBezTo>
                                        <a:pt x="25" y="24"/>
                                        <a:pt x="25" y="25"/>
                                        <a:pt x="24" y="27"/>
                                      </a:cubicBezTo>
                                      <a:cubicBezTo>
                                        <a:pt x="23" y="29"/>
                                        <a:pt x="22" y="30"/>
                                        <a:pt x="20" y="31"/>
                                      </a:cubicBezTo>
                                      <a:cubicBezTo>
                                        <a:pt x="19" y="32"/>
                                        <a:pt x="16" y="33"/>
                                        <a:pt x="12" y="33"/>
                                      </a:cubicBezTo>
                                      <a:cubicBezTo>
                                        <a:pt x="3" y="33"/>
                                        <a:pt x="0" y="27"/>
                                        <a:pt x="4" y="17"/>
                                      </a:cubicBezTo>
                                      <a:cubicBezTo>
                                        <a:pt x="8" y="5"/>
                                        <a:pt x="17" y="0"/>
                                        <a:pt x="24" y="0"/>
                                      </a:cubicBezTo>
                                      <a:cubicBezTo>
                                        <a:pt x="28" y="0"/>
                                        <a:pt x="29" y="1"/>
                                        <a:pt x="31" y="3"/>
                                      </a:cubicBezTo>
                                      <a:cubicBezTo>
                                        <a:pt x="31" y="3"/>
                                        <a:pt x="32" y="4"/>
                                        <a:pt x="31" y="6"/>
                                      </a:cubicBezTo>
                                      <a:cubicBezTo>
                                        <a:pt x="31" y="7"/>
                                        <a:pt x="29" y="9"/>
                                        <a:pt x="27" y="1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4" name="Freeform 484"/>
                              <wps:cNvSpPr>
                                <a:spLocks/>
                              </wps:cNvSpPr>
                              <wps:spPr bwMode="auto">
                                <a:xfrm>
                                  <a:off x="672348" y="650859"/>
                                  <a:ext cx="37" cy="57"/>
                                </a:xfrm>
                                <a:custGeom>
                                  <a:avLst/>
                                  <a:gdLst>
                                    <a:gd name="T0" fmla="*/ 16 w 26"/>
                                    <a:gd name="T1" fmla="*/ 15 h 40"/>
                                    <a:gd name="T2" fmla="*/ 11 w 26"/>
                                    <a:gd name="T3" fmla="*/ 29 h 40"/>
                                    <a:gd name="T4" fmla="*/ 12 w 26"/>
                                    <a:gd name="T5" fmla="*/ 32 h 40"/>
                                    <a:gd name="T6" fmla="*/ 18 w 26"/>
                                    <a:gd name="T7" fmla="*/ 32 h 40"/>
                                    <a:gd name="T8" fmla="*/ 17 w 26"/>
                                    <a:gd name="T9" fmla="*/ 35 h 40"/>
                                    <a:gd name="T10" fmla="*/ 7 w 26"/>
                                    <a:gd name="T11" fmla="*/ 40 h 40"/>
                                    <a:gd name="T12" fmla="*/ 2 w 26"/>
                                    <a:gd name="T13" fmla="*/ 30 h 40"/>
                                    <a:gd name="T14" fmla="*/ 8 w 26"/>
                                    <a:gd name="T15" fmla="*/ 15 h 40"/>
                                    <a:gd name="T16" fmla="*/ 4 w 26"/>
                                    <a:gd name="T17" fmla="*/ 15 h 40"/>
                                    <a:gd name="T18" fmla="*/ 4 w 26"/>
                                    <a:gd name="T19" fmla="*/ 12 h 40"/>
                                    <a:gd name="T20" fmla="*/ 9 w 26"/>
                                    <a:gd name="T21" fmla="*/ 8 h 40"/>
                                    <a:gd name="T22" fmla="*/ 10 w 26"/>
                                    <a:gd name="T23" fmla="*/ 8 h 40"/>
                                    <a:gd name="T24" fmla="*/ 13 w 26"/>
                                    <a:gd name="T25" fmla="*/ 1 h 40"/>
                                    <a:gd name="T26" fmla="*/ 17 w 26"/>
                                    <a:gd name="T27" fmla="*/ 0 h 40"/>
                                    <a:gd name="T28" fmla="*/ 20 w 26"/>
                                    <a:gd name="T29" fmla="*/ 4 h 40"/>
                                    <a:gd name="T30" fmla="*/ 18 w 26"/>
                                    <a:gd name="T31" fmla="*/ 8 h 40"/>
                                    <a:gd name="T32" fmla="*/ 25 w 26"/>
                                    <a:gd name="T33" fmla="*/ 8 h 40"/>
                                    <a:gd name="T34" fmla="*/ 25 w 26"/>
                                    <a:gd name="T35" fmla="*/ 11 h 40"/>
                                    <a:gd name="T36" fmla="*/ 20 w 26"/>
                                    <a:gd name="T37" fmla="*/ 15 h 40"/>
                                    <a:gd name="T38" fmla="*/ 16 w 26"/>
                                    <a:gd name="T39" fmla="*/ 1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40">
                                      <a:moveTo>
                                        <a:pt x="16" y="15"/>
                                      </a:moveTo>
                                      <a:cubicBezTo>
                                        <a:pt x="11" y="29"/>
                                        <a:pt x="11" y="29"/>
                                        <a:pt x="11" y="29"/>
                                      </a:cubicBezTo>
                                      <a:cubicBezTo>
                                        <a:pt x="10" y="31"/>
                                        <a:pt x="11" y="32"/>
                                        <a:pt x="12" y="32"/>
                                      </a:cubicBezTo>
                                      <a:cubicBezTo>
                                        <a:pt x="18" y="32"/>
                                        <a:pt x="18" y="32"/>
                                        <a:pt x="18" y="32"/>
                                      </a:cubicBezTo>
                                      <a:cubicBezTo>
                                        <a:pt x="18" y="33"/>
                                        <a:pt x="18" y="33"/>
                                        <a:pt x="17" y="35"/>
                                      </a:cubicBezTo>
                                      <a:cubicBezTo>
                                        <a:pt x="16" y="37"/>
                                        <a:pt x="14" y="40"/>
                                        <a:pt x="7" y="40"/>
                                      </a:cubicBezTo>
                                      <a:cubicBezTo>
                                        <a:pt x="2" y="40"/>
                                        <a:pt x="0" y="37"/>
                                        <a:pt x="2" y="30"/>
                                      </a:cubicBezTo>
                                      <a:cubicBezTo>
                                        <a:pt x="8" y="15"/>
                                        <a:pt x="8" y="15"/>
                                        <a:pt x="8" y="15"/>
                                      </a:cubicBezTo>
                                      <a:cubicBezTo>
                                        <a:pt x="4" y="15"/>
                                        <a:pt x="4" y="15"/>
                                        <a:pt x="4" y="15"/>
                                      </a:cubicBezTo>
                                      <a:cubicBezTo>
                                        <a:pt x="4" y="15"/>
                                        <a:pt x="4" y="14"/>
                                        <a:pt x="4" y="12"/>
                                      </a:cubicBezTo>
                                      <a:cubicBezTo>
                                        <a:pt x="5" y="10"/>
                                        <a:pt x="6" y="8"/>
                                        <a:pt x="9" y="8"/>
                                      </a:cubicBezTo>
                                      <a:cubicBezTo>
                                        <a:pt x="10" y="8"/>
                                        <a:pt x="10" y="8"/>
                                        <a:pt x="10" y="8"/>
                                      </a:cubicBezTo>
                                      <a:cubicBezTo>
                                        <a:pt x="13" y="1"/>
                                        <a:pt x="13" y="1"/>
                                        <a:pt x="13" y="1"/>
                                      </a:cubicBezTo>
                                      <a:cubicBezTo>
                                        <a:pt x="14" y="1"/>
                                        <a:pt x="16" y="0"/>
                                        <a:pt x="17" y="0"/>
                                      </a:cubicBezTo>
                                      <a:cubicBezTo>
                                        <a:pt x="20" y="0"/>
                                        <a:pt x="21" y="1"/>
                                        <a:pt x="20" y="4"/>
                                      </a:cubicBezTo>
                                      <a:cubicBezTo>
                                        <a:pt x="18" y="8"/>
                                        <a:pt x="18" y="8"/>
                                        <a:pt x="18" y="8"/>
                                      </a:cubicBezTo>
                                      <a:cubicBezTo>
                                        <a:pt x="25" y="8"/>
                                        <a:pt x="25" y="8"/>
                                        <a:pt x="25" y="8"/>
                                      </a:cubicBezTo>
                                      <a:cubicBezTo>
                                        <a:pt x="26" y="9"/>
                                        <a:pt x="26" y="10"/>
                                        <a:pt x="25" y="11"/>
                                      </a:cubicBezTo>
                                      <a:cubicBezTo>
                                        <a:pt x="25" y="13"/>
                                        <a:pt x="23" y="15"/>
                                        <a:pt x="20"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5" name="Freeform 485"/>
                              <wps:cNvSpPr>
                                <a:spLocks/>
                              </wps:cNvSpPr>
                              <wps:spPr bwMode="auto">
                                <a:xfrm>
                                  <a:off x="672379" y="650869"/>
                                  <a:ext cx="47" cy="47"/>
                                </a:xfrm>
                                <a:custGeom>
                                  <a:avLst/>
                                  <a:gdLst>
                                    <a:gd name="T0" fmla="*/ 18 w 33"/>
                                    <a:gd name="T1" fmla="*/ 5 h 33"/>
                                    <a:gd name="T2" fmla="*/ 28 w 33"/>
                                    <a:gd name="T3" fmla="*/ 0 h 33"/>
                                    <a:gd name="T4" fmla="*/ 31 w 33"/>
                                    <a:gd name="T5" fmla="*/ 7 h 33"/>
                                    <a:gd name="T6" fmla="*/ 23 w 33"/>
                                    <a:gd name="T7" fmla="*/ 15 h 33"/>
                                    <a:gd name="T8" fmla="*/ 20 w 33"/>
                                    <a:gd name="T9" fmla="*/ 14 h 33"/>
                                    <a:gd name="T10" fmla="*/ 19 w 33"/>
                                    <a:gd name="T11" fmla="*/ 11 h 33"/>
                                    <a:gd name="T12" fmla="*/ 16 w 33"/>
                                    <a:gd name="T13" fmla="*/ 12 h 33"/>
                                    <a:gd name="T14" fmla="*/ 9 w 33"/>
                                    <a:gd name="T15" fmla="*/ 32 h 33"/>
                                    <a:gd name="T16" fmla="*/ 4 w 33"/>
                                    <a:gd name="T17" fmla="*/ 33 h 33"/>
                                    <a:gd name="T18" fmla="*/ 1 w 33"/>
                                    <a:gd name="T19" fmla="*/ 28 h 33"/>
                                    <a:gd name="T20" fmla="*/ 7 w 33"/>
                                    <a:gd name="T21" fmla="*/ 11 h 33"/>
                                    <a:gd name="T22" fmla="*/ 7 w 33"/>
                                    <a:gd name="T23" fmla="*/ 9 h 33"/>
                                    <a:gd name="T24" fmla="*/ 5 w 33"/>
                                    <a:gd name="T25" fmla="*/ 9 h 33"/>
                                    <a:gd name="T26" fmla="*/ 5 w 33"/>
                                    <a:gd name="T27" fmla="*/ 5 h 33"/>
                                    <a:gd name="T28" fmla="*/ 13 w 33"/>
                                    <a:gd name="T29" fmla="*/ 1 h 33"/>
                                    <a:gd name="T30" fmla="*/ 18 w 33"/>
                                    <a:gd name="T31" fmla="*/ 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3">
                                      <a:moveTo>
                                        <a:pt x="18" y="5"/>
                                      </a:moveTo>
                                      <a:cubicBezTo>
                                        <a:pt x="21" y="2"/>
                                        <a:pt x="25" y="0"/>
                                        <a:pt x="28" y="0"/>
                                      </a:cubicBezTo>
                                      <a:cubicBezTo>
                                        <a:pt x="32" y="0"/>
                                        <a:pt x="33" y="3"/>
                                        <a:pt x="31" y="7"/>
                                      </a:cubicBezTo>
                                      <a:cubicBezTo>
                                        <a:pt x="29" y="13"/>
                                        <a:pt x="26" y="15"/>
                                        <a:pt x="23" y="15"/>
                                      </a:cubicBezTo>
                                      <a:cubicBezTo>
                                        <a:pt x="22" y="15"/>
                                        <a:pt x="21" y="14"/>
                                        <a:pt x="20" y="14"/>
                                      </a:cubicBezTo>
                                      <a:cubicBezTo>
                                        <a:pt x="21" y="12"/>
                                        <a:pt x="21" y="11"/>
                                        <a:pt x="19" y="11"/>
                                      </a:cubicBezTo>
                                      <a:cubicBezTo>
                                        <a:pt x="18" y="11"/>
                                        <a:pt x="17" y="11"/>
                                        <a:pt x="16" y="12"/>
                                      </a:cubicBezTo>
                                      <a:cubicBezTo>
                                        <a:pt x="9" y="32"/>
                                        <a:pt x="9" y="32"/>
                                        <a:pt x="9" y="32"/>
                                      </a:cubicBezTo>
                                      <a:cubicBezTo>
                                        <a:pt x="8" y="32"/>
                                        <a:pt x="6" y="33"/>
                                        <a:pt x="4" y="33"/>
                                      </a:cubicBezTo>
                                      <a:cubicBezTo>
                                        <a:pt x="2" y="33"/>
                                        <a:pt x="0" y="32"/>
                                        <a:pt x="1" y="28"/>
                                      </a:cubicBezTo>
                                      <a:cubicBezTo>
                                        <a:pt x="7" y="11"/>
                                        <a:pt x="7" y="11"/>
                                        <a:pt x="7" y="11"/>
                                      </a:cubicBezTo>
                                      <a:cubicBezTo>
                                        <a:pt x="8" y="9"/>
                                        <a:pt x="8" y="9"/>
                                        <a:pt x="7" y="9"/>
                                      </a:cubicBezTo>
                                      <a:cubicBezTo>
                                        <a:pt x="5" y="9"/>
                                        <a:pt x="5" y="9"/>
                                        <a:pt x="5" y="9"/>
                                      </a:cubicBezTo>
                                      <a:cubicBezTo>
                                        <a:pt x="5" y="8"/>
                                        <a:pt x="5" y="7"/>
                                        <a:pt x="5" y="5"/>
                                      </a:cubicBezTo>
                                      <a:cubicBezTo>
                                        <a:pt x="6" y="3"/>
                                        <a:pt x="9" y="1"/>
                                        <a:pt x="13" y="1"/>
                                      </a:cubicBezTo>
                                      <a:cubicBezTo>
                                        <a:pt x="16" y="1"/>
                                        <a:pt x="18" y="2"/>
                                        <a:pt x="18" y="5"/>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6" name="Freeform 486"/>
                              <wps:cNvSpPr>
                                <a:spLocks noEditPoints="1"/>
                              </wps:cNvSpPr>
                              <wps:spPr bwMode="auto">
                                <a:xfrm>
                                  <a:off x="672420" y="650852"/>
                                  <a:ext cx="33" cy="64"/>
                                </a:xfrm>
                                <a:custGeom>
                                  <a:avLst/>
                                  <a:gdLst>
                                    <a:gd name="T0" fmla="*/ 17 w 23"/>
                                    <a:gd name="T1" fmla="*/ 20 h 45"/>
                                    <a:gd name="T2" fmla="*/ 11 w 23"/>
                                    <a:gd name="T3" fmla="*/ 36 h 45"/>
                                    <a:gd name="T4" fmla="*/ 12 w 23"/>
                                    <a:gd name="T5" fmla="*/ 38 h 45"/>
                                    <a:gd name="T6" fmla="*/ 14 w 23"/>
                                    <a:gd name="T7" fmla="*/ 38 h 45"/>
                                    <a:gd name="T8" fmla="*/ 14 w 23"/>
                                    <a:gd name="T9" fmla="*/ 41 h 45"/>
                                    <a:gd name="T10" fmla="*/ 6 w 23"/>
                                    <a:gd name="T11" fmla="*/ 45 h 45"/>
                                    <a:gd name="T12" fmla="*/ 2 w 23"/>
                                    <a:gd name="T13" fmla="*/ 38 h 45"/>
                                    <a:gd name="T14" fmla="*/ 7 w 23"/>
                                    <a:gd name="T15" fmla="*/ 23 h 45"/>
                                    <a:gd name="T16" fmla="*/ 7 w 23"/>
                                    <a:gd name="T17" fmla="*/ 21 h 45"/>
                                    <a:gd name="T18" fmla="*/ 5 w 23"/>
                                    <a:gd name="T19" fmla="*/ 21 h 45"/>
                                    <a:gd name="T20" fmla="*/ 5 w 23"/>
                                    <a:gd name="T21" fmla="*/ 18 h 45"/>
                                    <a:gd name="T22" fmla="*/ 13 w 23"/>
                                    <a:gd name="T23" fmla="*/ 13 h 45"/>
                                    <a:gd name="T24" fmla="*/ 17 w 23"/>
                                    <a:gd name="T25" fmla="*/ 20 h 45"/>
                                    <a:gd name="T26" fmla="*/ 19 w 23"/>
                                    <a:gd name="T27" fmla="*/ 0 h 45"/>
                                    <a:gd name="T28" fmla="*/ 22 w 23"/>
                                    <a:gd name="T29" fmla="*/ 5 h 45"/>
                                    <a:gd name="T30" fmla="*/ 15 w 23"/>
                                    <a:gd name="T31" fmla="*/ 10 h 45"/>
                                    <a:gd name="T32" fmla="*/ 12 w 23"/>
                                    <a:gd name="T33" fmla="*/ 5 h 45"/>
                                    <a:gd name="T34" fmla="*/ 19 w 23"/>
                                    <a:gd name="T3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 h="45">
                                      <a:moveTo>
                                        <a:pt x="17" y="20"/>
                                      </a:moveTo>
                                      <a:cubicBezTo>
                                        <a:pt x="11" y="36"/>
                                        <a:pt x="11" y="36"/>
                                        <a:pt x="11" y="36"/>
                                      </a:cubicBezTo>
                                      <a:cubicBezTo>
                                        <a:pt x="11" y="37"/>
                                        <a:pt x="11" y="38"/>
                                        <a:pt x="12" y="38"/>
                                      </a:cubicBezTo>
                                      <a:cubicBezTo>
                                        <a:pt x="14" y="38"/>
                                        <a:pt x="14" y="38"/>
                                        <a:pt x="14" y="38"/>
                                      </a:cubicBezTo>
                                      <a:cubicBezTo>
                                        <a:pt x="14" y="39"/>
                                        <a:pt x="14" y="39"/>
                                        <a:pt x="14" y="41"/>
                                      </a:cubicBezTo>
                                      <a:cubicBezTo>
                                        <a:pt x="13" y="43"/>
                                        <a:pt x="10" y="45"/>
                                        <a:pt x="6" y="45"/>
                                      </a:cubicBezTo>
                                      <a:cubicBezTo>
                                        <a:pt x="2" y="45"/>
                                        <a:pt x="0" y="43"/>
                                        <a:pt x="2" y="38"/>
                                      </a:cubicBezTo>
                                      <a:cubicBezTo>
                                        <a:pt x="7" y="23"/>
                                        <a:pt x="7" y="23"/>
                                        <a:pt x="7" y="23"/>
                                      </a:cubicBezTo>
                                      <a:cubicBezTo>
                                        <a:pt x="8" y="21"/>
                                        <a:pt x="7" y="21"/>
                                        <a:pt x="7" y="21"/>
                                      </a:cubicBezTo>
                                      <a:cubicBezTo>
                                        <a:pt x="5" y="21"/>
                                        <a:pt x="5" y="21"/>
                                        <a:pt x="5" y="21"/>
                                      </a:cubicBezTo>
                                      <a:cubicBezTo>
                                        <a:pt x="5" y="20"/>
                                        <a:pt x="5" y="19"/>
                                        <a:pt x="5" y="18"/>
                                      </a:cubicBezTo>
                                      <a:cubicBezTo>
                                        <a:pt x="7" y="14"/>
                                        <a:pt x="9" y="13"/>
                                        <a:pt x="13" y="13"/>
                                      </a:cubicBezTo>
                                      <a:cubicBezTo>
                                        <a:pt x="16" y="13"/>
                                        <a:pt x="19" y="14"/>
                                        <a:pt x="17" y="20"/>
                                      </a:cubicBezTo>
                                      <a:close/>
                                      <a:moveTo>
                                        <a:pt x="19" y="0"/>
                                      </a:moveTo>
                                      <a:cubicBezTo>
                                        <a:pt x="22" y="0"/>
                                        <a:pt x="23" y="2"/>
                                        <a:pt x="22" y="5"/>
                                      </a:cubicBezTo>
                                      <a:cubicBezTo>
                                        <a:pt x="21" y="8"/>
                                        <a:pt x="19" y="10"/>
                                        <a:pt x="15" y="10"/>
                                      </a:cubicBezTo>
                                      <a:cubicBezTo>
                                        <a:pt x="12" y="10"/>
                                        <a:pt x="11" y="8"/>
                                        <a:pt x="12" y="5"/>
                                      </a:cubicBezTo>
                                      <a:cubicBezTo>
                                        <a:pt x="14" y="2"/>
                                        <a:pt x="16" y="0"/>
                                        <a:pt x="19" y="0"/>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7" name="Freeform 487"/>
                              <wps:cNvSpPr>
                                <a:spLocks/>
                              </wps:cNvSpPr>
                              <wps:spPr bwMode="auto">
                                <a:xfrm>
                                  <a:off x="672444" y="650869"/>
                                  <a:ext cx="44" cy="47"/>
                                </a:xfrm>
                                <a:custGeom>
                                  <a:avLst/>
                                  <a:gdLst>
                                    <a:gd name="T0" fmla="*/ 27 w 31"/>
                                    <a:gd name="T1" fmla="*/ 11 h 33"/>
                                    <a:gd name="T2" fmla="*/ 20 w 31"/>
                                    <a:gd name="T3" fmla="*/ 9 h 33"/>
                                    <a:gd name="T4" fmla="*/ 11 w 31"/>
                                    <a:gd name="T5" fmla="*/ 17 h 33"/>
                                    <a:gd name="T6" fmla="*/ 15 w 31"/>
                                    <a:gd name="T7" fmla="*/ 25 h 33"/>
                                    <a:gd name="T8" fmla="*/ 24 w 31"/>
                                    <a:gd name="T9" fmla="*/ 23 h 33"/>
                                    <a:gd name="T10" fmla="*/ 23 w 31"/>
                                    <a:gd name="T11" fmla="*/ 27 h 33"/>
                                    <a:gd name="T12" fmla="*/ 19 w 31"/>
                                    <a:gd name="T13" fmla="*/ 31 h 33"/>
                                    <a:gd name="T14" fmla="*/ 11 w 31"/>
                                    <a:gd name="T15" fmla="*/ 33 h 33"/>
                                    <a:gd name="T16" fmla="*/ 3 w 31"/>
                                    <a:gd name="T17" fmla="*/ 17 h 33"/>
                                    <a:gd name="T18" fmla="*/ 23 w 31"/>
                                    <a:gd name="T19" fmla="*/ 0 h 33"/>
                                    <a:gd name="T20" fmla="*/ 30 w 31"/>
                                    <a:gd name="T21" fmla="*/ 3 h 33"/>
                                    <a:gd name="T22" fmla="*/ 30 w 31"/>
                                    <a:gd name="T23" fmla="*/ 6 h 33"/>
                                    <a:gd name="T24" fmla="*/ 27 w 31"/>
                                    <a:gd name="T25" fmla="*/ 1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33">
                                      <a:moveTo>
                                        <a:pt x="27" y="11"/>
                                      </a:moveTo>
                                      <a:cubicBezTo>
                                        <a:pt x="24" y="10"/>
                                        <a:pt x="23" y="9"/>
                                        <a:pt x="20" y="9"/>
                                      </a:cubicBezTo>
                                      <a:cubicBezTo>
                                        <a:pt x="17" y="9"/>
                                        <a:pt x="14" y="11"/>
                                        <a:pt x="11" y="17"/>
                                      </a:cubicBezTo>
                                      <a:cubicBezTo>
                                        <a:pt x="10" y="22"/>
                                        <a:pt x="11" y="25"/>
                                        <a:pt x="15" y="25"/>
                                      </a:cubicBezTo>
                                      <a:cubicBezTo>
                                        <a:pt x="18" y="25"/>
                                        <a:pt x="21" y="24"/>
                                        <a:pt x="24" y="23"/>
                                      </a:cubicBezTo>
                                      <a:cubicBezTo>
                                        <a:pt x="24" y="24"/>
                                        <a:pt x="24" y="25"/>
                                        <a:pt x="23" y="27"/>
                                      </a:cubicBezTo>
                                      <a:cubicBezTo>
                                        <a:pt x="23" y="29"/>
                                        <a:pt x="21" y="30"/>
                                        <a:pt x="19" y="31"/>
                                      </a:cubicBezTo>
                                      <a:cubicBezTo>
                                        <a:pt x="18" y="32"/>
                                        <a:pt x="15" y="33"/>
                                        <a:pt x="11" y="33"/>
                                      </a:cubicBezTo>
                                      <a:cubicBezTo>
                                        <a:pt x="3" y="33"/>
                                        <a:pt x="0" y="27"/>
                                        <a:pt x="3" y="17"/>
                                      </a:cubicBezTo>
                                      <a:cubicBezTo>
                                        <a:pt x="8" y="5"/>
                                        <a:pt x="17" y="0"/>
                                        <a:pt x="23" y="0"/>
                                      </a:cubicBezTo>
                                      <a:cubicBezTo>
                                        <a:pt x="27" y="0"/>
                                        <a:pt x="29" y="1"/>
                                        <a:pt x="30" y="3"/>
                                      </a:cubicBezTo>
                                      <a:cubicBezTo>
                                        <a:pt x="31" y="3"/>
                                        <a:pt x="31" y="4"/>
                                        <a:pt x="30" y="6"/>
                                      </a:cubicBezTo>
                                      <a:cubicBezTo>
                                        <a:pt x="30" y="7"/>
                                        <a:pt x="29" y="9"/>
                                        <a:pt x="27" y="1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8" name="Freeform 488"/>
                              <wps:cNvSpPr>
                                <a:spLocks noEditPoints="1"/>
                              </wps:cNvSpPr>
                              <wps:spPr bwMode="auto">
                                <a:xfrm>
                                  <a:off x="672485" y="650852"/>
                                  <a:ext cx="34" cy="64"/>
                                </a:xfrm>
                                <a:custGeom>
                                  <a:avLst/>
                                  <a:gdLst>
                                    <a:gd name="T0" fmla="*/ 17 w 24"/>
                                    <a:gd name="T1" fmla="*/ 20 h 45"/>
                                    <a:gd name="T2" fmla="*/ 12 w 24"/>
                                    <a:gd name="T3" fmla="*/ 36 h 45"/>
                                    <a:gd name="T4" fmla="*/ 12 w 24"/>
                                    <a:gd name="T5" fmla="*/ 38 h 45"/>
                                    <a:gd name="T6" fmla="*/ 14 w 24"/>
                                    <a:gd name="T7" fmla="*/ 38 h 45"/>
                                    <a:gd name="T8" fmla="*/ 14 w 24"/>
                                    <a:gd name="T9" fmla="*/ 41 h 45"/>
                                    <a:gd name="T10" fmla="*/ 6 w 24"/>
                                    <a:gd name="T11" fmla="*/ 45 h 45"/>
                                    <a:gd name="T12" fmla="*/ 2 w 24"/>
                                    <a:gd name="T13" fmla="*/ 38 h 45"/>
                                    <a:gd name="T14" fmla="*/ 8 w 24"/>
                                    <a:gd name="T15" fmla="*/ 23 h 45"/>
                                    <a:gd name="T16" fmla="*/ 7 w 24"/>
                                    <a:gd name="T17" fmla="*/ 21 h 45"/>
                                    <a:gd name="T18" fmla="*/ 5 w 24"/>
                                    <a:gd name="T19" fmla="*/ 21 h 45"/>
                                    <a:gd name="T20" fmla="*/ 6 w 24"/>
                                    <a:gd name="T21" fmla="*/ 18 h 45"/>
                                    <a:gd name="T22" fmla="*/ 13 w 24"/>
                                    <a:gd name="T23" fmla="*/ 13 h 45"/>
                                    <a:gd name="T24" fmla="*/ 17 w 24"/>
                                    <a:gd name="T25" fmla="*/ 20 h 45"/>
                                    <a:gd name="T26" fmla="*/ 19 w 24"/>
                                    <a:gd name="T27" fmla="*/ 0 h 45"/>
                                    <a:gd name="T28" fmla="*/ 22 w 24"/>
                                    <a:gd name="T29" fmla="*/ 5 h 45"/>
                                    <a:gd name="T30" fmla="*/ 16 w 24"/>
                                    <a:gd name="T31" fmla="*/ 10 h 45"/>
                                    <a:gd name="T32" fmla="*/ 13 w 24"/>
                                    <a:gd name="T33" fmla="*/ 5 h 45"/>
                                    <a:gd name="T34" fmla="*/ 19 w 24"/>
                                    <a:gd name="T3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 h="45">
                                      <a:moveTo>
                                        <a:pt x="17" y="20"/>
                                      </a:moveTo>
                                      <a:cubicBezTo>
                                        <a:pt x="12" y="36"/>
                                        <a:pt x="12" y="36"/>
                                        <a:pt x="12" y="36"/>
                                      </a:cubicBezTo>
                                      <a:cubicBezTo>
                                        <a:pt x="11" y="37"/>
                                        <a:pt x="11" y="38"/>
                                        <a:pt x="12" y="38"/>
                                      </a:cubicBezTo>
                                      <a:cubicBezTo>
                                        <a:pt x="14" y="38"/>
                                        <a:pt x="14" y="38"/>
                                        <a:pt x="14" y="38"/>
                                      </a:cubicBezTo>
                                      <a:cubicBezTo>
                                        <a:pt x="14" y="39"/>
                                        <a:pt x="14" y="39"/>
                                        <a:pt x="14" y="41"/>
                                      </a:cubicBezTo>
                                      <a:cubicBezTo>
                                        <a:pt x="13" y="43"/>
                                        <a:pt x="11" y="45"/>
                                        <a:pt x="6" y="45"/>
                                      </a:cubicBezTo>
                                      <a:cubicBezTo>
                                        <a:pt x="2" y="45"/>
                                        <a:pt x="0" y="43"/>
                                        <a:pt x="2" y="38"/>
                                      </a:cubicBezTo>
                                      <a:cubicBezTo>
                                        <a:pt x="8" y="23"/>
                                        <a:pt x="8" y="23"/>
                                        <a:pt x="8" y="23"/>
                                      </a:cubicBezTo>
                                      <a:cubicBezTo>
                                        <a:pt x="8" y="21"/>
                                        <a:pt x="8" y="21"/>
                                        <a:pt x="7" y="21"/>
                                      </a:cubicBezTo>
                                      <a:cubicBezTo>
                                        <a:pt x="5" y="21"/>
                                        <a:pt x="5" y="21"/>
                                        <a:pt x="5" y="21"/>
                                      </a:cubicBezTo>
                                      <a:cubicBezTo>
                                        <a:pt x="5" y="20"/>
                                        <a:pt x="5" y="19"/>
                                        <a:pt x="6" y="18"/>
                                      </a:cubicBezTo>
                                      <a:cubicBezTo>
                                        <a:pt x="7" y="14"/>
                                        <a:pt x="10" y="13"/>
                                        <a:pt x="13" y="13"/>
                                      </a:cubicBezTo>
                                      <a:cubicBezTo>
                                        <a:pt x="17" y="13"/>
                                        <a:pt x="19" y="14"/>
                                        <a:pt x="17" y="20"/>
                                      </a:cubicBezTo>
                                      <a:close/>
                                      <a:moveTo>
                                        <a:pt x="19" y="0"/>
                                      </a:moveTo>
                                      <a:cubicBezTo>
                                        <a:pt x="22" y="0"/>
                                        <a:pt x="24" y="2"/>
                                        <a:pt x="22" y="5"/>
                                      </a:cubicBezTo>
                                      <a:cubicBezTo>
                                        <a:pt x="21" y="8"/>
                                        <a:pt x="19" y="10"/>
                                        <a:pt x="16" y="10"/>
                                      </a:cubicBezTo>
                                      <a:cubicBezTo>
                                        <a:pt x="12" y="10"/>
                                        <a:pt x="11" y="8"/>
                                        <a:pt x="13" y="5"/>
                                      </a:cubicBezTo>
                                      <a:cubicBezTo>
                                        <a:pt x="14" y="2"/>
                                        <a:pt x="16" y="0"/>
                                        <a:pt x="19" y="0"/>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9" name="Freeform 489"/>
                              <wps:cNvSpPr>
                                <a:spLocks/>
                              </wps:cNvSpPr>
                              <wps:spPr bwMode="auto">
                                <a:xfrm>
                                  <a:off x="672511" y="650859"/>
                                  <a:ext cx="37" cy="57"/>
                                </a:xfrm>
                                <a:custGeom>
                                  <a:avLst/>
                                  <a:gdLst>
                                    <a:gd name="T0" fmla="*/ 16 w 26"/>
                                    <a:gd name="T1" fmla="*/ 15 h 40"/>
                                    <a:gd name="T2" fmla="*/ 12 w 26"/>
                                    <a:gd name="T3" fmla="*/ 29 h 40"/>
                                    <a:gd name="T4" fmla="*/ 13 w 26"/>
                                    <a:gd name="T5" fmla="*/ 32 h 40"/>
                                    <a:gd name="T6" fmla="*/ 18 w 26"/>
                                    <a:gd name="T7" fmla="*/ 32 h 40"/>
                                    <a:gd name="T8" fmla="*/ 18 w 26"/>
                                    <a:gd name="T9" fmla="*/ 35 h 40"/>
                                    <a:gd name="T10" fmla="*/ 7 w 26"/>
                                    <a:gd name="T11" fmla="*/ 40 h 40"/>
                                    <a:gd name="T12" fmla="*/ 3 w 26"/>
                                    <a:gd name="T13" fmla="*/ 30 h 40"/>
                                    <a:gd name="T14" fmla="*/ 8 w 26"/>
                                    <a:gd name="T15" fmla="*/ 15 h 40"/>
                                    <a:gd name="T16" fmla="*/ 4 w 26"/>
                                    <a:gd name="T17" fmla="*/ 15 h 40"/>
                                    <a:gd name="T18" fmla="*/ 5 w 26"/>
                                    <a:gd name="T19" fmla="*/ 12 h 40"/>
                                    <a:gd name="T20" fmla="*/ 9 w 26"/>
                                    <a:gd name="T21" fmla="*/ 8 h 40"/>
                                    <a:gd name="T22" fmla="*/ 11 w 26"/>
                                    <a:gd name="T23" fmla="*/ 8 h 40"/>
                                    <a:gd name="T24" fmla="*/ 13 w 26"/>
                                    <a:gd name="T25" fmla="*/ 1 h 40"/>
                                    <a:gd name="T26" fmla="*/ 18 w 26"/>
                                    <a:gd name="T27" fmla="*/ 0 h 40"/>
                                    <a:gd name="T28" fmla="*/ 20 w 26"/>
                                    <a:gd name="T29" fmla="*/ 4 h 40"/>
                                    <a:gd name="T30" fmla="*/ 19 w 26"/>
                                    <a:gd name="T31" fmla="*/ 8 h 40"/>
                                    <a:gd name="T32" fmla="*/ 26 w 26"/>
                                    <a:gd name="T33" fmla="*/ 8 h 40"/>
                                    <a:gd name="T34" fmla="*/ 26 w 26"/>
                                    <a:gd name="T35" fmla="*/ 11 h 40"/>
                                    <a:gd name="T36" fmla="*/ 21 w 26"/>
                                    <a:gd name="T37" fmla="*/ 15 h 40"/>
                                    <a:gd name="T38" fmla="*/ 16 w 26"/>
                                    <a:gd name="T39" fmla="*/ 1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40">
                                      <a:moveTo>
                                        <a:pt x="16" y="15"/>
                                      </a:moveTo>
                                      <a:cubicBezTo>
                                        <a:pt x="12" y="29"/>
                                        <a:pt x="12" y="29"/>
                                        <a:pt x="12" y="29"/>
                                      </a:cubicBezTo>
                                      <a:cubicBezTo>
                                        <a:pt x="11" y="31"/>
                                        <a:pt x="11" y="32"/>
                                        <a:pt x="13" y="32"/>
                                      </a:cubicBezTo>
                                      <a:cubicBezTo>
                                        <a:pt x="18" y="32"/>
                                        <a:pt x="18" y="32"/>
                                        <a:pt x="18" y="32"/>
                                      </a:cubicBezTo>
                                      <a:cubicBezTo>
                                        <a:pt x="18" y="33"/>
                                        <a:pt x="18" y="33"/>
                                        <a:pt x="18" y="35"/>
                                      </a:cubicBezTo>
                                      <a:cubicBezTo>
                                        <a:pt x="17" y="37"/>
                                        <a:pt x="15" y="40"/>
                                        <a:pt x="7" y="40"/>
                                      </a:cubicBezTo>
                                      <a:cubicBezTo>
                                        <a:pt x="3" y="40"/>
                                        <a:pt x="0" y="37"/>
                                        <a:pt x="3" y="30"/>
                                      </a:cubicBezTo>
                                      <a:cubicBezTo>
                                        <a:pt x="8" y="15"/>
                                        <a:pt x="8" y="15"/>
                                        <a:pt x="8" y="15"/>
                                      </a:cubicBezTo>
                                      <a:cubicBezTo>
                                        <a:pt x="4" y="15"/>
                                        <a:pt x="4" y="15"/>
                                        <a:pt x="4" y="15"/>
                                      </a:cubicBezTo>
                                      <a:cubicBezTo>
                                        <a:pt x="4" y="15"/>
                                        <a:pt x="4" y="14"/>
                                        <a:pt x="5" y="12"/>
                                      </a:cubicBezTo>
                                      <a:cubicBezTo>
                                        <a:pt x="6" y="10"/>
                                        <a:pt x="7" y="8"/>
                                        <a:pt x="9" y="8"/>
                                      </a:cubicBezTo>
                                      <a:cubicBezTo>
                                        <a:pt x="11" y="8"/>
                                        <a:pt x="11" y="8"/>
                                        <a:pt x="11" y="8"/>
                                      </a:cubicBezTo>
                                      <a:cubicBezTo>
                                        <a:pt x="13" y="1"/>
                                        <a:pt x="13" y="1"/>
                                        <a:pt x="13" y="1"/>
                                      </a:cubicBezTo>
                                      <a:cubicBezTo>
                                        <a:pt x="14" y="1"/>
                                        <a:pt x="16" y="0"/>
                                        <a:pt x="18" y="0"/>
                                      </a:cubicBezTo>
                                      <a:cubicBezTo>
                                        <a:pt x="20" y="0"/>
                                        <a:pt x="21" y="1"/>
                                        <a:pt x="20" y="4"/>
                                      </a:cubicBezTo>
                                      <a:cubicBezTo>
                                        <a:pt x="19" y="8"/>
                                        <a:pt x="19" y="8"/>
                                        <a:pt x="19" y="8"/>
                                      </a:cubicBezTo>
                                      <a:cubicBezTo>
                                        <a:pt x="26" y="8"/>
                                        <a:pt x="26" y="8"/>
                                        <a:pt x="26" y="8"/>
                                      </a:cubicBezTo>
                                      <a:cubicBezTo>
                                        <a:pt x="26" y="9"/>
                                        <a:pt x="26" y="10"/>
                                        <a:pt x="26" y="11"/>
                                      </a:cubicBezTo>
                                      <a:cubicBezTo>
                                        <a:pt x="25" y="13"/>
                                        <a:pt x="24" y="15"/>
                                        <a:pt x="21"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0" name="Freeform 490"/>
                              <wps:cNvSpPr>
                                <a:spLocks/>
                              </wps:cNvSpPr>
                              <wps:spPr bwMode="auto">
                                <a:xfrm>
                                  <a:off x="672535" y="650871"/>
                                  <a:ext cx="62" cy="60"/>
                                </a:xfrm>
                                <a:custGeom>
                                  <a:avLst/>
                                  <a:gdLst>
                                    <a:gd name="T0" fmla="*/ 23 w 44"/>
                                    <a:gd name="T1" fmla="*/ 20 h 42"/>
                                    <a:gd name="T2" fmla="*/ 24 w 44"/>
                                    <a:gd name="T3" fmla="*/ 22 h 42"/>
                                    <a:gd name="T4" fmla="*/ 33 w 44"/>
                                    <a:gd name="T5" fmla="*/ 9 h 42"/>
                                    <a:gd name="T6" fmla="*/ 32 w 44"/>
                                    <a:gd name="T7" fmla="*/ 7 h 42"/>
                                    <a:gd name="T8" fmla="*/ 30 w 44"/>
                                    <a:gd name="T9" fmla="*/ 7 h 42"/>
                                    <a:gd name="T10" fmla="*/ 31 w 44"/>
                                    <a:gd name="T11" fmla="*/ 4 h 42"/>
                                    <a:gd name="T12" fmla="*/ 38 w 44"/>
                                    <a:gd name="T13" fmla="*/ 0 h 42"/>
                                    <a:gd name="T14" fmla="*/ 42 w 44"/>
                                    <a:gd name="T15" fmla="*/ 6 h 42"/>
                                    <a:gd name="T16" fmla="*/ 24 w 44"/>
                                    <a:gd name="T17" fmla="*/ 32 h 42"/>
                                    <a:gd name="T18" fmla="*/ 5 w 44"/>
                                    <a:gd name="T19" fmla="*/ 42 h 42"/>
                                    <a:gd name="T20" fmla="*/ 1 w 44"/>
                                    <a:gd name="T21" fmla="*/ 38 h 42"/>
                                    <a:gd name="T22" fmla="*/ 3 w 44"/>
                                    <a:gd name="T23" fmla="*/ 35 h 42"/>
                                    <a:gd name="T24" fmla="*/ 8 w 44"/>
                                    <a:gd name="T25" fmla="*/ 35 h 42"/>
                                    <a:gd name="T26" fmla="*/ 17 w 44"/>
                                    <a:gd name="T27" fmla="*/ 30 h 42"/>
                                    <a:gd name="T28" fmla="*/ 15 w 44"/>
                                    <a:gd name="T29" fmla="*/ 25 h 42"/>
                                    <a:gd name="T30" fmla="*/ 15 w 44"/>
                                    <a:gd name="T31" fmla="*/ 9 h 42"/>
                                    <a:gd name="T32" fmla="*/ 14 w 44"/>
                                    <a:gd name="T33" fmla="*/ 7 h 42"/>
                                    <a:gd name="T34" fmla="*/ 12 w 44"/>
                                    <a:gd name="T35" fmla="*/ 7 h 42"/>
                                    <a:gd name="T36" fmla="*/ 12 w 44"/>
                                    <a:gd name="T37" fmla="*/ 4 h 42"/>
                                    <a:gd name="T38" fmla="*/ 20 w 44"/>
                                    <a:gd name="T39" fmla="*/ 0 h 42"/>
                                    <a:gd name="T40" fmla="*/ 24 w 44"/>
                                    <a:gd name="T41" fmla="*/ 5 h 42"/>
                                    <a:gd name="T42" fmla="*/ 23 w 44"/>
                                    <a:gd name="T43" fmla="*/ 2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42">
                                      <a:moveTo>
                                        <a:pt x="23" y="20"/>
                                      </a:moveTo>
                                      <a:cubicBezTo>
                                        <a:pt x="23" y="21"/>
                                        <a:pt x="23" y="22"/>
                                        <a:pt x="24" y="22"/>
                                      </a:cubicBezTo>
                                      <a:cubicBezTo>
                                        <a:pt x="28" y="17"/>
                                        <a:pt x="32" y="12"/>
                                        <a:pt x="33" y="9"/>
                                      </a:cubicBezTo>
                                      <a:cubicBezTo>
                                        <a:pt x="33" y="8"/>
                                        <a:pt x="33" y="7"/>
                                        <a:pt x="32" y="7"/>
                                      </a:cubicBezTo>
                                      <a:cubicBezTo>
                                        <a:pt x="30" y="7"/>
                                        <a:pt x="30" y="7"/>
                                        <a:pt x="30" y="7"/>
                                      </a:cubicBezTo>
                                      <a:cubicBezTo>
                                        <a:pt x="30" y="6"/>
                                        <a:pt x="30" y="5"/>
                                        <a:pt x="31" y="4"/>
                                      </a:cubicBezTo>
                                      <a:cubicBezTo>
                                        <a:pt x="32" y="2"/>
                                        <a:pt x="35" y="0"/>
                                        <a:pt x="38" y="0"/>
                                      </a:cubicBezTo>
                                      <a:cubicBezTo>
                                        <a:pt x="43" y="0"/>
                                        <a:pt x="44" y="3"/>
                                        <a:pt x="42" y="6"/>
                                      </a:cubicBezTo>
                                      <a:cubicBezTo>
                                        <a:pt x="40" y="12"/>
                                        <a:pt x="31" y="24"/>
                                        <a:pt x="24" y="32"/>
                                      </a:cubicBezTo>
                                      <a:cubicBezTo>
                                        <a:pt x="17" y="40"/>
                                        <a:pt x="11" y="42"/>
                                        <a:pt x="5" y="42"/>
                                      </a:cubicBezTo>
                                      <a:cubicBezTo>
                                        <a:pt x="1" y="42"/>
                                        <a:pt x="0" y="41"/>
                                        <a:pt x="1" y="38"/>
                                      </a:cubicBezTo>
                                      <a:cubicBezTo>
                                        <a:pt x="1" y="37"/>
                                        <a:pt x="2" y="36"/>
                                        <a:pt x="3" y="35"/>
                                      </a:cubicBezTo>
                                      <a:cubicBezTo>
                                        <a:pt x="8" y="35"/>
                                        <a:pt x="8" y="35"/>
                                        <a:pt x="8" y="35"/>
                                      </a:cubicBezTo>
                                      <a:cubicBezTo>
                                        <a:pt x="11" y="35"/>
                                        <a:pt x="14" y="34"/>
                                        <a:pt x="17" y="30"/>
                                      </a:cubicBezTo>
                                      <a:cubicBezTo>
                                        <a:pt x="15" y="29"/>
                                        <a:pt x="15" y="28"/>
                                        <a:pt x="15" y="25"/>
                                      </a:cubicBezTo>
                                      <a:cubicBezTo>
                                        <a:pt x="15" y="9"/>
                                        <a:pt x="15" y="9"/>
                                        <a:pt x="15" y="9"/>
                                      </a:cubicBezTo>
                                      <a:cubicBezTo>
                                        <a:pt x="15" y="8"/>
                                        <a:pt x="14" y="7"/>
                                        <a:pt x="14" y="7"/>
                                      </a:cubicBezTo>
                                      <a:cubicBezTo>
                                        <a:pt x="12" y="7"/>
                                        <a:pt x="12" y="7"/>
                                        <a:pt x="12" y="7"/>
                                      </a:cubicBezTo>
                                      <a:cubicBezTo>
                                        <a:pt x="11" y="6"/>
                                        <a:pt x="12" y="5"/>
                                        <a:pt x="12" y="4"/>
                                      </a:cubicBezTo>
                                      <a:cubicBezTo>
                                        <a:pt x="13" y="2"/>
                                        <a:pt x="16" y="0"/>
                                        <a:pt x="20" y="0"/>
                                      </a:cubicBezTo>
                                      <a:cubicBezTo>
                                        <a:pt x="23" y="0"/>
                                        <a:pt x="24" y="2"/>
                                        <a:pt x="24" y="5"/>
                                      </a:cubicBezTo>
                                      <a:lnTo>
                                        <a:pt x="23" y="20"/>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1" name="Freeform 491"/>
                              <wps:cNvSpPr>
                                <a:spLocks/>
                              </wps:cNvSpPr>
                              <wps:spPr bwMode="auto">
                                <a:xfrm>
                                  <a:off x="672154" y="650942"/>
                                  <a:ext cx="69" cy="63"/>
                                </a:xfrm>
                                <a:custGeom>
                                  <a:avLst/>
                                  <a:gdLst>
                                    <a:gd name="T0" fmla="*/ 18 w 49"/>
                                    <a:gd name="T1" fmla="*/ 17 h 44"/>
                                    <a:gd name="T2" fmla="*/ 9 w 49"/>
                                    <a:gd name="T3" fmla="*/ 43 h 44"/>
                                    <a:gd name="T4" fmla="*/ 4 w 49"/>
                                    <a:gd name="T5" fmla="*/ 44 h 44"/>
                                    <a:gd name="T6" fmla="*/ 1 w 49"/>
                                    <a:gd name="T7" fmla="*/ 39 h 44"/>
                                    <a:gd name="T8" fmla="*/ 15 w 49"/>
                                    <a:gd name="T9" fmla="*/ 0 h 44"/>
                                    <a:gd name="T10" fmla="*/ 20 w 49"/>
                                    <a:gd name="T11" fmla="*/ 0 h 44"/>
                                    <a:gd name="T12" fmla="*/ 24 w 49"/>
                                    <a:gd name="T13" fmla="*/ 2 h 44"/>
                                    <a:gd name="T14" fmla="*/ 31 w 49"/>
                                    <a:gd name="T15" fmla="*/ 27 h 44"/>
                                    <a:gd name="T16" fmla="*/ 40 w 49"/>
                                    <a:gd name="T17" fmla="*/ 1 h 44"/>
                                    <a:gd name="T18" fmla="*/ 45 w 49"/>
                                    <a:gd name="T19" fmla="*/ 0 h 44"/>
                                    <a:gd name="T20" fmla="*/ 48 w 49"/>
                                    <a:gd name="T21" fmla="*/ 3 h 44"/>
                                    <a:gd name="T22" fmla="*/ 34 w 49"/>
                                    <a:gd name="T23" fmla="*/ 43 h 44"/>
                                    <a:gd name="T24" fmla="*/ 29 w 49"/>
                                    <a:gd name="T25" fmla="*/ 44 h 44"/>
                                    <a:gd name="T26" fmla="*/ 26 w 49"/>
                                    <a:gd name="T27" fmla="*/ 41 h 44"/>
                                    <a:gd name="T28" fmla="*/ 18 w 49"/>
                                    <a:gd name="T29"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44">
                                      <a:moveTo>
                                        <a:pt x="18" y="17"/>
                                      </a:moveTo>
                                      <a:cubicBezTo>
                                        <a:pt x="9" y="43"/>
                                        <a:pt x="9" y="43"/>
                                        <a:pt x="9" y="43"/>
                                      </a:cubicBezTo>
                                      <a:cubicBezTo>
                                        <a:pt x="8" y="43"/>
                                        <a:pt x="6" y="44"/>
                                        <a:pt x="4" y="44"/>
                                      </a:cubicBezTo>
                                      <a:cubicBezTo>
                                        <a:pt x="2" y="44"/>
                                        <a:pt x="0" y="43"/>
                                        <a:pt x="1" y="39"/>
                                      </a:cubicBezTo>
                                      <a:cubicBezTo>
                                        <a:pt x="15" y="0"/>
                                        <a:pt x="15" y="0"/>
                                        <a:pt x="15" y="0"/>
                                      </a:cubicBezTo>
                                      <a:cubicBezTo>
                                        <a:pt x="17" y="0"/>
                                        <a:pt x="19" y="0"/>
                                        <a:pt x="20" y="0"/>
                                      </a:cubicBezTo>
                                      <a:cubicBezTo>
                                        <a:pt x="22" y="0"/>
                                        <a:pt x="23" y="1"/>
                                        <a:pt x="24" y="2"/>
                                      </a:cubicBezTo>
                                      <a:cubicBezTo>
                                        <a:pt x="31" y="27"/>
                                        <a:pt x="31" y="27"/>
                                        <a:pt x="31" y="27"/>
                                      </a:cubicBezTo>
                                      <a:cubicBezTo>
                                        <a:pt x="40" y="1"/>
                                        <a:pt x="40" y="1"/>
                                        <a:pt x="40" y="1"/>
                                      </a:cubicBezTo>
                                      <a:cubicBezTo>
                                        <a:pt x="41" y="0"/>
                                        <a:pt x="43" y="0"/>
                                        <a:pt x="45" y="0"/>
                                      </a:cubicBezTo>
                                      <a:cubicBezTo>
                                        <a:pt x="47" y="0"/>
                                        <a:pt x="49" y="0"/>
                                        <a:pt x="48" y="3"/>
                                      </a:cubicBezTo>
                                      <a:cubicBezTo>
                                        <a:pt x="34" y="43"/>
                                        <a:pt x="34" y="43"/>
                                        <a:pt x="34" y="43"/>
                                      </a:cubicBezTo>
                                      <a:cubicBezTo>
                                        <a:pt x="33" y="43"/>
                                        <a:pt x="32" y="44"/>
                                        <a:pt x="29" y="44"/>
                                      </a:cubicBezTo>
                                      <a:cubicBezTo>
                                        <a:pt x="27" y="44"/>
                                        <a:pt x="26" y="43"/>
                                        <a:pt x="26" y="41"/>
                                      </a:cubicBezTo>
                                      <a:lnTo>
                                        <a:pt x="18" y="17"/>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2" name="Freeform 492"/>
                              <wps:cNvSpPr>
                                <a:spLocks noEditPoints="1"/>
                              </wps:cNvSpPr>
                              <wps:spPr bwMode="auto">
                                <a:xfrm>
                                  <a:off x="672213" y="650960"/>
                                  <a:ext cx="47" cy="45"/>
                                </a:xfrm>
                                <a:custGeom>
                                  <a:avLst/>
                                  <a:gdLst>
                                    <a:gd name="T0" fmla="*/ 11 w 33"/>
                                    <a:gd name="T1" fmla="*/ 19 h 32"/>
                                    <a:gd name="T2" fmla="*/ 15 w 33"/>
                                    <a:gd name="T3" fmla="*/ 24 h 32"/>
                                    <a:gd name="T4" fmla="*/ 26 w 33"/>
                                    <a:gd name="T5" fmla="*/ 22 h 32"/>
                                    <a:gd name="T6" fmla="*/ 26 w 33"/>
                                    <a:gd name="T7" fmla="*/ 26 h 32"/>
                                    <a:gd name="T8" fmla="*/ 22 w 33"/>
                                    <a:gd name="T9" fmla="*/ 30 h 32"/>
                                    <a:gd name="T10" fmla="*/ 11 w 33"/>
                                    <a:gd name="T11" fmla="*/ 32 h 32"/>
                                    <a:gd name="T12" fmla="*/ 4 w 33"/>
                                    <a:gd name="T13" fmla="*/ 16 h 32"/>
                                    <a:gd name="T14" fmla="*/ 24 w 33"/>
                                    <a:gd name="T15" fmla="*/ 0 h 32"/>
                                    <a:gd name="T16" fmla="*/ 30 w 33"/>
                                    <a:gd name="T17" fmla="*/ 14 h 32"/>
                                    <a:gd name="T18" fmla="*/ 28 w 33"/>
                                    <a:gd name="T19" fmla="*/ 19 h 32"/>
                                    <a:gd name="T20" fmla="*/ 11 w 33"/>
                                    <a:gd name="T21" fmla="*/ 19 h 32"/>
                                    <a:gd name="T22" fmla="*/ 13 w 33"/>
                                    <a:gd name="T23" fmla="*/ 13 h 32"/>
                                    <a:gd name="T24" fmla="*/ 23 w 33"/>
                                    <a:gd name="T25" fmla="*/ 13 h 32"/>
                                    <a:gd name="T26" fmla="*/ 21 w 33"/>
                                    <a:gd name="T27" fmla="*/ 8 h 32"/>
                                    <a:gd name="T28" fmla="*/ 13 w 33"/>
                                    <a:gd name="T29" fmla="*/ 1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 h="32">
                                      <a:moveTo>
                                        <a:pt x="11" y="19"/>
                                      </a:moveTo>
                                      <a:cubicBezTo>
                                        <a:pt x="10" y="23"/>
                                        <a:pt x="12" y="24"/>
                                        <a:pt x="15" y="24"/>
                                      </a:cubicBezTo>
                                      <a:cubicBezTo>
                                        <a:pt x="19" y="24"/>
                                        <a:pt x="23" y="23"/>
                                        <a:pt x="26" y="22"/>
                                      </a:cubicBezTo>
                                      <a:cubicBezTo>
                                        <a:pt x="26" y="23"/>
                                        <a:pt x="26" y="24"/>
                                        <a:pt x="26" y="26"/>
                                      </a:cubicBezTo>
                                      <a:cubicBezTo>
                                        <a:pt x="25" y="28"/>
                                        <a:pt x="24" y="29"/>
                                        <a:pt x="22" y="30"/>
                                      </a:cubicBezTo>
                                      <a:cubicBezTo>
                                        <a:pt x="19" y="31"/>
                                        <a:pt x="17" y="32"/>
                                        <a:pt x="11" y="32"/>
                                      </a:cubicBezTo>
                                      <a:cubicBezTo>
                                        <a:pt x="3" y="32"/>
                                        <a:pt x="0" y="25"/>
                                        <a:pt x="4" y="16"/>
                                      </a:cubicBezTo>
                                      <a:cubicBezTo>
                                        <a:pt x="7" y="5"/>
                                        <a:pt x="16" y="0"/>
                                        <a:pt x="24" y="0"/>
                                      </a:cubicBezTo>
                                      <a:cubicBezTo>
                                        <a:pt x="31" y="0"/>
                                        <a:pt x="33" y="5"/>
                                        <a:pt x="30" y="14"/>
                                      </a:cubicBezTo>
                                      <a:cubicBezTo>
                                        <a:pt x="30" y="16"/>
                                        <a:pt x="29" y="17"/>
                                        <a:pt x="28" y="19"/>
                                      </a:cubicBezTo>
                                      <a:lnTo>
                                        <a:pt x="11" y="19"/>
                                      </a:lnTo>
                                      <a:close/>
                                      <a:moveTo>
                                        <a:pt x="13" y="13"/>
                                      </a:moveTo>
                                      <a:cubicBezTo>
                                        <a:pt x="23" y="13"/>
                                        <a:pt x="23" y="13"/>
                                        <a:pt x="23" y="13"/>
                                      </a:cubicBezTo>
                                      <a:cubicBezTo>
                                        <a:pt x="24" y="9"/>
                                        <a:pt x="23" y="8"/>
                                        <a:pt x="21" y="8"/>
                                      </a:cubicBezTo>
                                      <a:cubicBezTo>
                                        <a:pt x="19" y="8"/>
                                        <a:pt x="15" y="9"/>
                                        <a:pt x="13" y="1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3" name="Freeform 493"/>
                              <wps:cNvSpPr>
                                <a:spLocks/>
                              </wps:cNvSpPr>
                              <wps:spPr bwMode="auto">
                                <a:xfrm>
                                  <a:off x="672259" y="650949"/>
                                  <a:ext cx="36" cy="56"/>
                                </a:xfrm>
                                <a:custGeom>
                                  <a:avLst/>
                                  <a:gdLst>
                                    <a:gd name="T0" fmla="*/ 16 w 26"/>
                                    <a:gd name="T1" fmla="*/ 15 h 39"/>
                                    <a:gd name="T2" fmla="*/ 11 w 26"/>
                                    <a:gd name="T3" fmla="*/ 28 h 39"/>
                                    <a:gd name="T4" fmla="*/ 13 w 26"/>
                                    <a:gd name="T5" fmla="*/ 31 h 39"/>
                                    <a:gd name="T6" fmla="*/ 18 w 26"/>
                                    <a:gd name="T7" fmla="*/ 31 h 39"/>
                                    <a:gd name="T8" fmla="*/ 18 w 26"/>
                                    <a:gd name="T9" fmla="*/ 34 h 39"/>
                                    <a:gd name="T10" fmla="*/ 7 w 26"/>
                                    <a:gd name="T11" fmla="*/ 39 h 39"/>
                                    <a:gd name="T12" fmla="*/ 2 w 26"/>
                                    <a:gd name="T13" fmla="*/ 30 h 39"/>
                                    <a:gd name="T14" fmla="*/ 8 w 26"/>
                                    <a:gd name="T15" fmla="*/ 15 h 39"/>
                                    <a:gd name="T16" fmla="*/ 4 w 26"/>
                                    <a:gd name="T17" fmla="*/ 15 h 39"/>
                                    <a:gd name="T18" fmla="*/ 5 w 26"/>
                                    <a:gd name="T19" fmla="*/ 11 h 39"/>
                                    <a:gd name="T20" fmla="*/ 9 w 26"/>
                                    <a:gd name="T21" fmla="*/ 7 h 39"/>
                                    <a:gd name="T22" fmla="*/ 10 w 26"/>
                                    <a:gd name="T23" fmla="*/ 7 h 39"/>
                                    <a:gd name="T24" fmla="*/ 13 w 26"/>
                                    <a:gd name="T25" fmla="*/ 1 h 39"/>
                                    <a:gd name="T26" fmla="*/ 18 w 26"/>
                                    <a:gd name="T27" fmla="*/ 0 h 39"/>
                                    <a:gd name="T28" fmla="*/ 20 w 26"/>
                                    <a:gd name="T29" fmla="*/ 3 h 39"/>
                                    <a:gd name="T30" fmla="*/ 19 w 26"/>
                                    <a:gd name="T31" fmla="*/ 7 h 39"/>
                                    <a:gd name="T32" fmla="*/ 26 w 26"/>
                                    <a:gd name="T33" fmla="*/ 7 h 39"/>
                                    <a:gd name="T34" fmla="*/ 26 w 26"/>
                                    <a:gd name="T35" fmla="*/ 10 h 39"/>
                                    <a:gd name="T36" fmla="*/ 21 w 26"/>
                                    <a:gd name="T37" fmla="*/ 15 h 39"/>
                                    <a:gd name="T38" fmla="*/ 16 w 26"/>
                                    <a:gd name="T39"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9">
                                      <a:moveTo>
                                        <a:pt x="16" y="15"/>
                                      </a:moveTo>
                                      <a:cubicBezTo>
                                        <a:pt x="11" y="28"/>
                                        <a:pt x="11" y="28"/>
                                        <a:pt x="11" y="28"/>
                                      </a:cubicBezTo>
                                      <a:cubicBezTo>
                                        <a:pt x="10" y="30"/>
                                        <a:pt x="11" y="31"/>
                                        <a:pt x="13" y="31"/>
                                      </a:cubicBezTo>
                                      <a:cubicBezTo>
                                        <a:pt x="18" y="31"/>
                                        <a:pt x="18" y="31"/>
                                        <a:pt x="18" y="31"/>
                                      </a:cubicBezTo>
                                      <a:cubicBezTo>
                                        <a:pt x="18" y="32"/>
                                        <a:pt x="18" y="32"/>
                                        <a:pt x="18" y="34"/>
                                      </a:cubicBezTo>
                                      <a:cubicBezTo>
                                        <a:pt x="17" y="36"/>
                                        <a:pt x="14" y="39"/>
                                        <a:pt x="7" y="39"/>
                                      </a:cubicBezTo>
                                      <a:cubicBezTo>
                                        <a:pt x="3" y="39"/>
                                        <a:pt x="0" y="37"/>
                                        <a:pt x="2" y="30"/>
                                      </a:cubicBezTo>
                                      <a:cubicBezTo>
                                        <a:pt x="8" y="15"/>
                                        <a:pt x="8" y="15"/>
                                        <a:pt x="8" y="15"/>
                                      </a:cubicBezTo>
                                      <a:cubicBezTo>
                                        <a:pt x="4" y="15"/>
                                        <a:pt x="4" y="15"/>
                                        <a:pt x="4" y="15"/>
                                      </a:cubicBezTo>
                                      <a:cubicBezTo>
                                        <a:pt x="4" y="14"/>
                                        <a:pt x="4" y="13"/>
                                        <a:pt x="5" y="11"/>
                                      </a:cubicBezTo>
                                      <a:cubicBezTo>
                                        <a:pt x="5" y="9"/>
                                        <a:pt x="7" y="7"/>
                                        <a:pt x="9" y="7"/>
                                      </a:cubicBezTo>
                                      <a:cubicBezTo>
                                        <a:pt x="10" y="7"/>
                                        <a:pt x="10" y="7"/>
                                        <a:pt x="10" y="7"/>
                                      </a:cubicBezTo>
                                      <a:cubicBezTo>
                                        <a:pt x="13" y="1"/>
                                        <a:pt x="13" y="1"/>
                                        <a:pt x="13" y="1"/>
                                      </a:cubicBezTo>
                                      <a:cubicBezTo>
                                        <a:pt x="14" y="0"/>
                                        <a:pt x="16" y="0"/>
                                        <a:pt x="18" y="0"/>
                                      </a:cubicBezTo>
                                      <a:cubicBezTo>
                                        <a:pt x="20" y="0"/>
                                        <a:pt x="21" y="1"/>
                                        <a:pt x="20" y="3"/>
                                      </a:cubicBezTo>
                                      <a:cubicBezTo>
                                        <a:pt x="19" y="7"/>
                                        <a:pt x="19" y="7"/>
                                        <a:pt x="19" y="7"/>
                                      </a:cubicBezTo>
                                      <a:cubicBezTo>
                                        <a:pt x="26" y="7"/>
                                        <a:pt x="26" y="7"/>
                                        <a:pt x="26" y="7"/>
                                      </a:cubicBezTo>
                                      <a:cubicBezTo>
                                        <a:pt x="26" y="8"/>
                                        <a:pt x="26" y="9"/>
                                        <a:pt x="26" y="10"/>
                                      </a:cubicBezTo>
                                      <a:cubicBezTo>
                                        <a:pt x="25" y="12"/>
                                        <a:pt x="23" y="15"/>
                                        <a:pt x="21"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4" name="Freeform 494"/>
                              <wps:cNvSpPr>
                                <a:spLocks/>
                              </wps:cNvSpPr>
                              <wps:spPr bwMode="auto">
                                <a:xfrm>
                                  <a:off x="672298" y="650960"/>
                                  <a:ext cx="67" cy="45"/>
                                </a:xfrm>
                                <a:custGeom>
                                  <a:avLst/>
                                  <a:gdLst>
                                    <a:gd name="T0" fmla="*/ 21 w 47"/>
                                    <a:gd name="T1" fmla="*/ 18 h 32"/>
                                    <a:gd name="T2" fmla="*/ 14 w 47"/>
                                    <a:gd name="T3" fmla="*/ 27 h 32"/>
                                    <a:gd name="T4" fmla="*/ 6 w 47"/>
                                    <a:gd name="T5" fmla="*/ 32 h 32"/>
                                    <a:gd name="T6" fmla="*/ 3 w 47"/>
                                    <a:gd name="T7" fmla="*/ 31 h 32"/>
                                    <a:gd name="T8" fmla="*/ 3 w 47"/>
                                    <a:gd name="T9" fmla="*/ 8 h 32"/>
                                    <a:gd name="T10" fmla="*/ 2 w 47"/>
                                    <a:gd name="T11" fmla="*/ 7 h 32"/>
                                    <a:gd name="T12" fmla="*/ 0 w 47"/>
                                    <a:gd name="T13" fmla="*/ 7 h 32"/>
                                    <a:gd name="T14" fmla="*/ 1 w 47"/>
                                    <a:gd name="T15" fmla="*/ 4 h 32"/>
                                    <a:gd name="T16" fmla="*/ 9 w 47"/>
                                    <a:gd name="T17" fmla="*/ 0 h 32"/>
                                    <a:gd name="T18" fmla="*/ 13 w 47"/>
                                    <a:gd name="T19" fmla="*/ 4 h 32"/>
                                    <a:gd name="T20" fmla="*/ 12 w 47"/>
                                    <a:gd name="T21" fmla="*/ 19 h 32"/>
                                    <a:gd name="T22" fmla="*/ 20 w 47"/>
                                    <a:gd name="T23" fmla="*/ 9 h 32"/>
                                    <a:gd name="T24" fmla="*/ 19 w 47"/>
                                    <a:gd name="T25" fmla="*/ 7 h 32"/>
                                    <a:gd name="T26" fmla="*/ 18 w 47"/>
                                    <a:gd name="T27" fmla="*/ 7 h 32"/>
                                    <a:gd name="T28" fmla="*/ 18 w 47"/>
                                    <a:gd name="T29" fmla="*/ 4 h 32"/>
                                    <a:gd name="T30" fmla="*/ 26 w 47"/>
                                    <a:gd name="T31" fmla="*/ 0 h 32"/>
                                    <a:gd name="T32" fmla="*/ 29 w 47"/>
                                    <a:gd name="T33" fmla="*/ 3 h 32"/>
                                    <a:gd name="T34" fmla="*/ 29 w 47"/>
                                    <a:gd name="T35" fmla="*/ 19 h 32"/>
                                    <a:gd name="T36" fmla="*/ 36 w 47"/>
                                    <a:gd name="T37" fmla="*/ 9 h 32"/>
                                    <a:gd name="T38" fmla="*/ 35 w 47"/>
                                    <a:gd name="T39" fmla="*/ 7 h 32"/>
                                    <a:gd name="T40" fmla="*/ 33 w 47"/>
                                    <a:gd name="T41" fmla="*/ 7 h 32"/>
                                    <a:gd name="T42" fmla="*/ 34 w 47"/>
                                    <a:gd name="T43" fmla="*/ 4 h 32"/>
                                    <a:gd name="T44" fmla="*/ 42 w 47"/>
                                    <a:gd name="T45" fmla="*/ 0 h 32"/>
                                    <a:gd name="T46" fmla="*/ 45 w 47"/>
                                    <a:gd name="T47" fmla="*/ 7 h 32"/>
                                    <a:gd name="T48" fmla="*/ 31 w 47"/>
                                    <a:gd name="T49" fmla="*/ 27 h 32"/>
                                    <a:gd name="T50" fmla="*/ 23 w 47"/>
                                    <a:gd name="T51" fmla="*/ 32 h 32"/>
                                    <a:gd name="T52" fmla="*/ 21 w 47"/>
                                    <a:gd name="T53" fmla="*/ 31 h 32"/>
                                    <a:gd name="T54" fmla="*/ 21 w 47"/>
                                    <a:gd name="T55" fmla="*/ 18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7" h="32">
                                      <a:moveTo>
                                        <a:pt x="21" y="18"/>
                                      </a:moveTo>
                                      <a:cubicBezTo>
                                        <a:pt x="19" y="21"/>
                                        <a:pt x="16" y="24"/>
                                        <a:pt x="14" y="27"/>
                                      </a:cubicBezTo>
                                      <a:cubicBezTo>
                                        <a:pt x="10" y="30"/>
                                        <a:pt x="9" y="32"/>
                                        <a:pt x="6" y="32"/>
                                      </a:cubicBezTo>
                                      <a:cubicBezTo>
                                        <a:pt x="4" y="32"/>
                                        <a:pt x="4" y="31"/>
                                        <a:pt x="3" y="31"/>
                                      </a:cubicBezTo>
                                      <a:cubicBezTo>
                                        <a:pt x="3" y="8"/>
                                        <a:pt x="3" y="8"/>
                                        <a:pt x="3" y="8"/>
                                      </a:cubicBezTo>
                                      <a:cubicBezTo>
                                        <a:pt x="3" y="8"/>
                                        <a:pt x="3" y="7"/>
                                        <a:pt x="2" y="7"/>
                                      </a:cubicBezTo>
                                      <a:cubicBezTo>
                                        <a:pt x="0" y="7"/>
                                        <a:pt x="0" y="7"/>
                                        <a:pt x="0" y="7"/>
                                      </a:cubicBezTo>
                                      <a:cubicBezTo>
                                        <a:pt x="0" y="6"/>
                                        <a:pt x="0" y="5"/>
                                        <a:pt x="1" y="4"/>
                                      </a:cubicBezTo>
                                      <a:cubicBezTo>
                                        <a:pt x="1" y="2"/>
                                        <a:pt x="4" y="0"/>
                                        <a:pt x="9" y="0"/>
                                      </a:cubicBezTo>
                                      <a:cubicBezTo>
                                        <a:pt x="12" y="0"/>
                                        <a:pt x="13" y="2"/>
                                        <a:pt x="13" y="4"/>
                                      </a:cubicBezTo>
                                      <a:cubicBezTo>
                                        <a:pt x="12" y="19"/>
                                        <a:pt x="12" y="19"/>
                                        <a:pt x="12" y="19"/>
                                      </a:cubicBezTo>
                                      <a:cubicBezTo>
                                        <a:pt x="16" y="15"/>
                                        <a:pt x="19" y="11"/>
                                        <a:pt x="20" y="9"/>
                                      </a:cubicBezTo>
                                      <a:cubicBezTo>
                                        <a:pt x="20" y="8"/>
                                        <a:pt x="20" y="7"/>
                                        <a:pt x="19" y="7"/>
                                      </a:cubicBezTo>
                                      <a:cubicBezTo>
                                        <a:pt x="18" y="7"/>
                                        <a:pt x="18" y="7"/>
                                        <a:pt x="18" y="7"/>
                                      </a:cubicBezTo>
                                      <a:cubicBezTo>
                                        <a:pt x="18" y="7"/>
                                        <a:pt x="18" y="6"/>
                                        <a:pt x="18" y="4"/>
                                      </a:cubicBezTo>
                                      <a:cubicBezTo>
                                        <a:pt x="19" y="2"/>
                                        <a:pt x="22" y="0"/>
                                        <a:pt x="26" y="0"/>
                                      </a:cubicBezTo>
                                      <a:cubicBezTo>
                                        <a:pt x="28" y="0"/>
                                        <a:pt x="29" y="1"/>
                                        <a:pt x="29" y="3"/>
                                      </a:cubicBezTo>
                                      <a:cubicBezTo>
                                        <a:pt x="29" y="19"/>
                                        <a:pt x="29" y="19"/>
                                        <a:pt x="29" y="19"/>
                                      </a:cubicBezTo>
                                      <a:cubicBezTo>
                                        <a:pt x="32" y="16"/>
                                        <a:pt x="35" y="12"/>
                                        <a:pt x="36" y="9"/>
                                      </a:cubicBezTo>
                                      <a:cubicBezTo>
                                        <a:pt x="36" y="8"/>
                                        <a:pt x="36" y="7"/>
                                        <a:pt x="35" y="7"/>
                                      </a:cubicBezTo>
                                      <a:cubicBezTo>
                                        <a:pt x="33" y="7"/>
                                        <a:pt x="33" y="7"/>
                                        <a:pt x="33" y="7"/>
                                      </a:cubicBezTo>
                                      <a:cubicBezTo>
                                        <a:pt x="33" y="7"/>
                                        <a:pt x="34" y="6"/>
                                        <a:pt x="34" y="4"/>
                                      </a:cubicBezTo>
                                      <a:cubicBezTo>
                                        <a:pt x="35" y="2"/>
                                        <a:pt x="38" y="0"/>
                                        <a:pt x="42" y="0"/>
                                      </a:cubicBezTo>
                                      <a:cubicBezTo>
                                        <a:pt x="46" y="0"/>
                                        <a:pt x="47" y="3"/>
                                        <a:pt x="45" y="7"/>
                                      </a:cubicBezTo>
                                      <a:cubicBezTo>
                                        <a:pt x="43" y="12"/>
                                        <a:pt x="36" y="22"/>
                                        <a:pt x="31" y="27"/>
                                      </a:cubicBezTo>
                                      <a:cubicBezTo>
                                        <a:pt x="28" y="30"/>
                                        <a:pt x="26" y="32"/>
                                        <a:pt x="23" y="32"/>
                                      </a:cubicBezTo>
                                      <a:cubicBezTo>
                                        <a:pt x="22" y="32"/>
                                        <a:pt x="21" y="31"/>
                                        <a:pt x="21" y="31"/>
                                      </a:cubicBezTo>
                                      <a:lnTo>
                                        <a:pt x="21" y="18"/>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5" name="Freeform 495"/>
                              <wps:cNvSpPr>
                                <a:spLocks noEditPoints="1"/>
                              </wps:cNvSpPr>
                              <wps:spPr bwMode="auto">
                                <a:xfrm>
                                  <a:off x="672358" y="650960"/>
                                  <a:ext cx="52" cy="45"/>
                                </a:xfrm>
                                <a:custGeom>
                                  <a:avLst/>
                                  <a:gdLst>
                                    <a:gd name="T0" fmla="*/ 24 w 37"/>
                                    <a:gd name="T1" fmla="*/ 0 h 32"/>
                                    <a:gd name="T2" fmla="*/ 33 w 37"/>
                                    <a:gd name="T3" fmla="*/ 16 h 32"/>
                                    <a:gd name="T4" fmla="*/ 13 w 37"/>
                                    <a:gd name="T5" fmla="*/ 32 h 32"/>
                                    <a:gd name="T6" fmla="*/ 4 w 37"/>
                                    <a:gd name="T7" fmla="*/ 16 h 32"/>
                                    <a:gd name="T8" fmla="*/ 24 w 37"/>
                                    <a:gd name="T9" fmla="*/ 0 h 32"/>
                                    <a:gd name="T10" fmla="*/ 15 w 37"/>
                                    <a:gd name="T11" fmla="*/ 24 h 32"/>
                                    <a:gd name="T12" fmla="*/ 24 w 37"/>
                                    <a:gd name="T13" fmla="*/ 16 h 32"/>
                                    <a:gd name="T14" fmla="*/ 21 w 37"/>
                                    <a:gd name="T15" fmla="*/ 8 h 32"/>
                                    <a:gd name="T16" fmla="*/ 13 w 37"/>
                                    <a:gd name="T17" fmla="*/ 16 h 32"/>
                                    <a:gd name="T18" fmla="*/ 15 w 37"/>
                                    <a:gd name="T19" fmla="*/ 2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32">
                                      <a:moveTo>
                                        <a:pt x="24" y="0"/>
                                      </a:moveTo>
                                      <a:cubicBezTo>
                                        <a:pt x="33" y="0"/>
                                        <a:pt x="37" y="4"/>
                                        <a:pt x="33" y="16"/>
                                      </a:cubicBezTo>
                                      <a:cubicBezTo>
                                        <a:pt x="29" y="28"/>
                                        <a:pt x="21" y="32"/>
                                        <a:pt x="13" y="32"/>
                                      </a:cubicBezTo>
                                      <a:cubicBezTo>
                                        <a:pt x="4" y="32"/>
                                        <a:pt x="0" y="28"/>
                                        <a:pt x="4" y="16"/>
                                      </a:cubicBezTo>
                                      <a:cubicBezTo>
                                        <a:pt x="8" y="4"/>
                                        <a:pt x="16" y="0"/>
                                        <a:pt x="24" y="0"/>
                                      </a:cubicBezTo>
                                      <a:close/>
                                      <a:moveTo>
                                        <a:pt x="15" y="24"/>
                                      </a:moveTo>
                                      <a:cubicBezTo>
                                        <a:pt x="19" y="24"/>
                                        <a:pt x="21" y="22"/>
                                        <a:pt x="24" y="16"/>
                                      </a:cubicBezTo>
                                      <a:cubicBezTo>
                                        <a:pt x="26" y="10"/>
                                        <a:pt x="24" y="8"/>
                                        <a:pt x="21" y="8"/>
                                      </a:cubicBezTo>
                                      <a:cubicBezTo>
                                        <a:pt x="18" y="8"/>
                                        <a:pt x="15" y="10"/>
                                        <a:pt x="13" y="16"/>
                                      </a:cubicBezTo>
                                      <a:cubicBezTo>
                                        <a:pt x="11" y="22"/>
                                        <a:pt x="13" y="24"/>
                                        <a:pt x="15" y="2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6" name="Freeform 496"/>
                              <wps:cNvSpPr>
                                <a:spLocks/>
                              </wps:cNvSpPr>
                              <wps:spPr bwMode="auto">
                                <a:xfrm>
                                  <a:off x="672406" y="650960"/>
                                  <a:ext cx="47" cy="45"/>
                                </a:xfrm>
                                <a:custGeom>
                                  <a:avLst/>
                                  <a:gdLst>
                                    <a:gd name="T0" fmla="*/ 18 w 33"/>
                                    <a:gd name="T1" fmla="*/ 4 h 32"/>
                                    <a:gd name="T2" fmla="*/ 28 w 33"/>
                                    <a:gd name="T3" fmla="*/ 0 h 32"/>
                                    <a:gd name="T4" fmla="*/ 31 w 33"/>
                                    <a:gd name="T5" fmla="*/ 7 h 32"/>
                                    <a:gd name="T6" fmla="*/ 23 w 33"/>
                                    <a:gd name="T7" fmla="*/ 14 h 32"/>
                                    <a:gd name="T8" fmla="*/ 20 w 33"/>
                                    <a:gd name="T9" fmla="*/ 13 h 32"/>
                                    <a:gd name="T10" fmla="*/ 19 w 33"/>
                                    <a:gd name="T11" fmla="*/ 10 h 32"/>
                                    <a:gd name="T12" fmla="*/ 16 w 33"/>
                                    <a:gd name="T13" fmla="*/ 11 h 32"/>
                                    <a:gd name="T14" fmla="*/ 9 w 33"/>
                                    <a:gd name="T15" fmla="*/ 31 h 32"/>
                                    <a:gd name="T16" fmla="*/ 4 w 33"/>
                                    <a:gd name="T17" fmla="*/ 32 h 32"/>
                                    <a:gd name="T18" fmla="*/ 1 w 33"/>
                                    <a:gd name="T19" fmla="*/ 27 h 32"/>
                                    <a:gd name="T20" fmla="*/ 8 w 33"/>
                                    <a:gd name="T21" fmla="*/ 10 h 32"/>
                                    <a:gd name="T22" fmla="*/ 7 w 33"/>
                                    <a:gd name="T23" fmla="*/ 8 h 32"/>
                                    <a:gd name="T24" fmla="*/ 5 w 33"/>
                                    <a:gd name="T25" fmla="*/ 8 h 32"/>
                                    <a:gd name="T26" fmla="*/ 5 w 33"/>
                                    <a:gd name="T27" fmla="*/ 4 h 32"/>
                                    <a:gd name="T28" fmla="*/ 13 w 33"/>
                                    <a:gd name="T29" fmla="*/ 0 h 32"/>
                                    <a:gd name="T30" fmla="*/ 18 w 33"/>
                                    <a:gd name="T31" fmla="*/ 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2">
                                      <a:moveTo>
                                        <a:pt x="18" y="4"/>
                                      </a:moveTo>
                                      <a:cubicBezTo>
                                        <a:pt x="21" y="1"/>
                                        <a:pt x="25" y="0"/>
                                        <a:pt x="28" y="0"/>
                                      </a:cubicBezTo>
                                      <a:cubicBezTo>
                                        <a:pt x="32" y="0"/>
                                        <a:pt x="33" y="2"/>
                                        <a:pt x="31" y="7"/>
                                      </a:cubicBezTo>
                                      <a:cubicBezTo>
                                        <a:pt x="29" y="12"/>
                                        <a:pt x="26" y="14"/>
                                        <a:pt x="23" y="14"/>
                                      </a:cubicBezTo>
                                      <a:cubicBezTo>
                                        <a:pt x="22" y="14"/>
                                        <a:pt x="21" y="13"/>
                                        <a:pt x="20" y="13"/>
                                      </a:cubicBezTo>
                                      <a:cubicBezTo>
                                        <a:pt x="21" y="11"/>
                                        <a:pt x="21" y="10"/>
                                        <a:pt x="19" y="10"/>
                                      </a:cubicBezTo>
                                      <a:cubicBezTo>
                                        <a:pt x="18" y="10"/>
                                        <a:pt x="17" y="10"/>
                                        <a:pt x="16" y="11"/>
                                      </a:cubicBezTo>
                                      <a:cubicBezTo>
                                        <a:pt x="9" y="31"/>
                                        <a:pt x="9" y="31"/>
                                        <a:pt x="9" y="31"/>
                                      </a:cubicBezTo>
                                      <a:cubicBezTo>
                                        <a:pt x="8" y="31"/>
                                        <a:pt x="6" y="32"/>
                                        <a:pt x="4" y="32"/>
                                      </a:cubicBezTo>
                                      <a:cubicBezTo>
                                        <a:pt x="2" y="32"/>
                                        <a:pt x="0" y="31"/>
                                        <a:pt x="1" y="27"/>
                                      </a:cubicBezTo>
                                      <a:cubicBezTo>
                                        <a:pt x="8" y="10"/>
                                        <a:pt x="8" y="10"/>
                                        <a:pt x="8" y="10"/>
                                      </a:cubicBezTo>
                                      <a:cubicBezTo>
                                        <a:pt x="8" y="9"/>
                                        <a:pt x="8" y="8"/>
                                        <a:pt x="7" y="8"/>
                                      </a:cubicBezTo>
                                      <a:cubicBezTo>
                                        <a:pt x="5" y="8"/>
                                        <a:pt x="5" y="8"/>
                                        <a:pt x="5" y="8"/>
                                      </a:cubicBezTo>
                                      <a:cubicBezTo>
                                        <a:pt x="5" y="7"/>
                                        <a:pt x="5" y="6"/>
                                        <a:pt x="5" y="4"/>
                                      </a:cubicBezTo>
                                      <a:cubicBezTo>
                                        <a:pt x="6" y="2"/>
                                        <a:pt x="9" y="0"/>
                                        <a:pt x="13" y="0"/>
                                      </a:cubicBezTo>
                                      <a:cubicBezTo>
                                        <a:pt x="16" y="0"/>
                                        <a:pt x="18" y="1"/>
                                        <a:pt x="18" y="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7" name="Freeform 497"/>
                              <wps:cNvSpPr>
                                <a:spLocks/>
                              </wps:cNvSpPr>
                              <wps:spPr bwMode="auto">
                                <a:xfrm>
                                  <a:off x="672444" y="650942"/>
                                  <a:ext cx="48" cy="63"/>
                                </a:xfrm>
                                <a:custGeom>
                                  <a:avLst/>
                                  <a:gdLst>
                                    <a:gd name="T0" fmla="*/ 23 w 34"/>
                                    <a:gd name="T1" fmla="*/ 3 h 44"/>
                                    <a:gd name="T2" fmla="*/ 15 w 34"/>
                                    <a:gd name="T3" fmla="*/ 24 h 44"/>
                                    <a:gd name="T4" fmla="*/ 25 w 34"/>
                                    <a:gd name="T5" fmla="*/ 13 h 44"/>
                                    <a:gd name="T6" fmla="*/ 29 w 34"/>
                                    <a:gd name="T7" fmla="*/ 12 h 44"/>
                                    <a:gd name="T8" fmla="*/ 32 w 34"/>
                                    <a:gd name="T9" fmla="*/ 16 h 44"/>
                                    <a:gd name="T10" fmla="*/ 21 w 34"/>
                                    <a:gd name="T11" fmla="*/ 26 h 44"/>
                                    <a:gd name="T12" fmla="*/ 27 w 34"/>
                                    <a:gd name="T13" fmla="*/ 35 h 44"/>
                                    <a:gd name="T14" fmla="*/ 30 w 34"/>
                                    <a:gd name="T15" fmla="*/ 35 h 44"/>
                                    <a:gd name="T16" fmla="*/ 29 w 34"/>
                                    <a:gd name="T17" fmla="*/ 38 h 44"/>
                                    <a:gd name="T18" fmla="*/ 22 w 34"/>
                                    <a:gd name="T19" fmla="*/ 44 h 44"/>
                                    <a:gd name="T20" fmla="*/ 13 w 34"/>
                                    <a:gd name="T21" fmla="*/ 30 h 44"/>
                                    <a:gd name="T22" fmla="*/ 9 w 34"/>
                                    <a:gd name="T23" fmla="*/ 43 h 44"/>
                                    <a:gd name="T24" fmla="*/ 3 w 34"/>
                                    <a:gd name="T25" fmla="*/ 44 h 44"/>
                                    <a:gd name="T26" fmla="*/ 1 w 34"/>
                                    <a:gd name="T27" fmla="*/ 39 h 44"/>
                                    <a:gd name="T28" fmla="*/ 15 w 34"/>
                                    <a:gd name="T29" fmla="*/ 1 h 44"/>
                                    <a:gd name="T30" fmla="*/ 19 w 34"/>
                                    <a:gd name="T31" fmla="*/ 0 h 44"/>
                                    <a:gd name="T32" fmla="*/ 23 w 34"/>
                                    <a:gd name="T33" fmla="*/ 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44">
                                      <a:moveTo>
                                        <a:pt x="23" y="3"/>
                                      </a:moveTo>
                                      <a:cubicBezTo>
                                        <a:pt x="15" y="24"/>
                                        <a:pt x="15" y="24"/>
                                        <a:pt x="15" y="24"/>
                                      </a:cubicBezTo>
                                      <a:cubicBezTo>
                                        <a:pt x="21" y="21"/>
                                        <a:pt x="24" y="17"/>
                                        <a:pt x="25" y="13"/>
                                      </a:cubicBezTo>
                                      <a:cubicBezTo>
                                        <a:pt x="26" y="13"/>
                                        <a:pt x="28" y="12"/>
                                        <a:pt x="29" y="12"/>
                                      </a:cubicBezTo>
                                      <a:cubicBezTo>
                                        <a:pt x="32" y="12"/>
                                        <a:pt x="34" y="13"/>
                                        <a:pt x="32" y="16"/>
                                      </a:cubicBezTo>
                                      <a:cubicBezTo>
                                        <a:pt x="31" y="19"/>
                                        <a:pt x="26" y="24"/>
                                        <a:pt x="21" y="26"/>
                                      </a:cubicBezTo>
                                      <a:cubicBezTo>
                                        <a:pt x="23" y="28"/>
                                        <a:pt x="23" y="35"/>
                                        <a:pt x="27" y="35"/>
                                      </a:cubicBezTo>
                                      <a:cubicBezTo>
                                        <a:pt x="30" y="35"/>
                                        <a:pt x="30" y="35"/>
                                        <a:pt x="30" y="35"/>
                                      </a:cubicBezTo>
                                      <a:cubicBezTo>
                                        <a:pt x="30" y="36"/>
                                        <a:pt x="30" y="37"/>
                                        <a:pt x="29" y="38"/>
                                      </a:cubicBezTo>
                                      <a:cubicBezTo>
                                        <a:pt x="28" y="41"/>
                                        <a:pt x="25" y="44"/>
                                        <a:pt x="22" y="44"/>
                                      </a:cubicBezTo>
                                      <a:cubicBezTo>
                                        <a:pt x="15" y="44"/>
                                        <a:pt x="16" y="34"/>
                                        <a:pt x="13" y="30"/>
                                      </a:cubicBezTo>
                                      <a:cubicBezTo>
                                        <a:pt x="9" y="43"/>
                                        <a:pt x="9" y="43"/>
                                        <a:pt x="9" y="43"/>
                                      </a:cubicBezTo>
                                      <a:cubicBezTo>
                                        <a:pt x="8" y="43"/>
                                        <a:pt x="5" y="44"/>
                                        <a:pt x="3" y="44"/>
                                      </a:cubicBezTo>
                                      <a:cubicBezTo>
                                        <a:pt x="1" y="44"/>
                                        <a:pt x="0" y="43"/>
                                        <a:pt x="1" y="39"/>
                                      </a:cubicBezTo>
                                      <a:cubicBezTo>
                                        <a:pt x="15" y="1"/>
                                        <a:pt x="15" y="1"/>
                                        <a:pt x="15" y="1"/>
                                      </a:cubicBezTo>
                                      <a:cubicBezTo>
                                        <a:pt x="16" y="0"/>
                                        <a:pt x="17" y="0"/>
                                        <a:pt x="19" y="0"/>
                                      </a:cubicBezTo>
                                      <a:cubicBezTo>
                                        <a:pt x="21" y="0"/>
                                        <a:pt x="24" y="0"/>
                                        <a:pt x="23"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8" name="Freeform 498"/>
                              <wps:cNvSpPr>
                                <a:spLocks/>
                              </wps:cNvSpPr>
                              <wps:spPr bwMode="auto">
                                <a:xfrm>
                                  <a:off x="672487" y="650960"/>
                                  <a:ext cx="45" cy="45"/>
                                </a:xfrm>
                                <a:custGeom>
                                  <a:avLst/>
                                  <a:gdLst>
                                    <a:gd name="T0" fmla="*/ 31 w 32"/>
                                    <a:gd name="T1" fmla="*/ 5 h 32"/>
                                    <a:gd name="T2" fmla="*/ 28 w 32"/>
                                    <a:gd name="T3" fmla="*/ 10 h 32"/>
                                    <a:gd name="T4" fmla="*/ 20 w 32"/>
                                    <a:gd name="T5" fmla="*/ 9 h 32"/>
                                    <a:gd name="T6" fmla="*/ 15 w 32"/>
                                    <a:gd name="T7" fmla="*/ 10 h 32"/>
                                    <a:gd name="T8" fmla="*/ 19 w 32"/>
                                    <a:gd name="T9" fmla="*/ 12 h 32"/>
                                    <a:gd name="T10" fmla="*/ 26 w 32"/>
                                    <a:gd name="T11" fmla="*/ 22 h 32"/>
                                    <a:gd name="T12" fmla="*/ 11 w 32"/>
                                    <a:gd name="T13" fmla="*/ 32 h 32"/>
                                    <a:gd name="T14" fmla="*/ 1 w 32"/>
                                    <a:gd name="T15" fmla="*/ 26 h 32"/>
                                    <a:gd name="T16" fmla="*/ 4 w 32"/>
                                    <a:gd name="T17" fmla="*/ 22 h 32"/>
                                    <a:gd name="T18" fmla="*/ 14 w 32"/>
                                    <a:gd name="T19" fmla="*/ 24 h 32"/>
                                    <a:gd name="T20" fmla="*/ 18 w 32"/>
                                    <a:gd name="T21" fmla="*/ 22 h 32"/>
                                    <a:gd name="T22" fmla="*/ 14 w 32"/>
                                    <a:gd name="T23" fmla="*/ 20 h 32"/>
                                    <a:gd name="T24" fmla="*/ 8 w 32"/>
                                    <a:gd name="T25" fmla="*/ 10 h 32"/>
                                    <a:gd name="T26" fmla="*/ 23 w 32"/>
                                    <a:gd name="T27" fmla="*/ 0 h 32"/>
                                    <a:gd name="T28" fmla="*/ 31 w 32"/>
                                    <a:gd name="T29" fmla="*/ 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 h="32">
                                      <a:moveTo>
                                        <a:pt x="31" y="5"/>
                                      </a:moveTo>
                                      <a:cubicBezTo>
                                        <a:pt x="31" y="7"/>
                                        <a:pt x="30" y="9"/>
                                        <a:pt x="28" y="10"/>
                                      </a:cubicBezTo>
                                      <a:cubicBezTo>
                                        <a:pt x="27" y="9"/>
                                        <a:pt x="23" y="9"/>
                                        <a:pt x="20" y="9"/>
                                      </a:cubicBezTo>
                                      <a:cubicBezTo>
                                        <a:pt x="17" y="9"/>
                                        <a:pt x="16" y="9"/>
                                        <a:pt x="15" y="10"/>
                                      </a:cubicBezTo>
                                      <a:cubicBezTo>
                                        <a:pt x="15" y="11"/>
                                        <a:pt x="16" y="12"/>
                                        <a:pt x="19" y="12"/>
                                      </a:cubicBezTo>
                                      <a:cubicBezTo>
                                        <a:pt x="26" y="13"/>
                                        <a:pt x="29" y="16"/>
                                        <a:pt x="26" y="22"/>
                                      </a:cubicBezTo>
                                      <a:cubicBezTo>
                                        <a:pt x="24" y="28"/>
                                        <a:pt x="19" y="32"/>
                                        <a:pt x="11" y="32"/>
                                      </a:cubicBezTo>
                                      <a:cubicBezTo>
                                        <a:pt x="3" y="32"/>
                                        <a:pt x="0" y="30"/>
                                        <a:pt x="1" y="26"/>
                                      </a:cubicBezTo>
                                      <a:cubicBezTo>
                                        <a:pt x="2" y="24"/>
                                        <a:pt x="3" y="23"/>
                                        <a:pt x="4" y="22"/>
                                      </a:cubicBezTo>
                                      <a:cubicBezTo>
                                        <a:pt x="6" y="23"/>
                                        <a:pt x="10" y="24"/>
                                        <a:pt x="14" y="24"/>
                                      </a:cubicBezTo>
                                      <a:cubicBezTo>
                                        <a:pt x="17" y="24"/>
                                        <a:pt x="18" y="23"/>
                                        <a:pt x="18" y="22"/>
                                      </a:cubicBezTo>
                                      <a:cubicBezTo>
                                        <a:pt x="19" y="21"/>
                                        <a:pt x="18" y="21"/>
                                        <a:pt x="14" y="20"/>
                                      </a:cubicBezTo>
                                      <a:cubicBezTo>
                                        <a:pt x="7" y="19"/>
                                        <a:pt x="6" y="16"/>
                                        <a:pt x="8" y="10"/>
                                      </a:cubicBezTo>
                                      <a:cubicBezTo>
                                        <a:pt x="10" y="4"/>
                                        <a:pt x="16" y="0"/>
                                        <a:pt x="23" y="0"/>
                                      </a:cubicBezTo>
                                      <a:cubicBezTo>
                                        <a:pt x="31" y="0"/>
                                        <a:pt x="32" y="3"/>
                                        <a:pt x="31" y="5"/>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9" name="Freeform 499"/>
                              <wps:cNvSpPr>
                                <a:spLocks/>
                              </wps:cNvSpPr>
                              <wps:spPr bwMode="auto">
                                <a:xfrm>
                                  <a:off x="672217" y="650787"/>
                                  <a:ext cx="43" cy="39"/>
                                </a:xfrm>
                                <a:custGeom>
                                  <a:avLst/>
                                  <a:gdLst>
                                    <a:gd name="T0" fmla="*/ 11 w 30"/>
                                    <a:gd name="T1" fmla="*/ 6 h 27"/>
                                    <a:gd name="T2" fmla="*/ 3 w 30"/>
                                    <a:gd name="T3" fmla="*/ 26 h 27"/>
                                    <a:gd name="T4" fmla="*/ 1 w 30"/>
                                    <a:gd name="T5" fmla="*/ 27 h 27"/>
                                    <a:gd name="T6" fmla="*/ 1 w 30"/>
                                    <a:gd name="T7" fmla="*/ 25 h 27"/>
                                    <a:gd name="T8" fmla="*/ 10 w 30"/>
                                    <a:gd name="T9" fmla="*/ 0 h 27"/>
                                    <a:gd name="T10" fmla="*/ 11 w 30"/>
                                    <a:gd name="T11" fmla="*/ 0 h 27"/>
                                    <a:gd name="T12" fmla="*/ 12 w 30"/>
                                    <a:gd name="T13" fmla="*/ 1 h 27"/>
                                    <a:gd name="T14" fmla="*/ 19 w 30"/>
                                    <a:gd name="T15" fmla="*/ 21 h 27"/>
                                    <a:gd name="T16" fmla="*/ 27 w 30"/>
                                    <a:gd name="T17" fmla="*/ 0 h 27"/>
                                    <a:gd name="T18" fmla="*/ 28 w 30"/>
                                    <a:gd name="T19" fmla="*/ 0 h 27"/>
                                    <a:gd name="T20" fmla="*/ 29 w 30"/>
                                    <a:gd name="T21" fmla="*/ 1 h 27"/>
                                    <a:gd name="T22" fmla="*/ 20 w 30"/>
                                    <a:gd name="T23" fmla="*/ 27 h 27"/>
                                    <a:gd name="T24" fmla="*/ 19 w 30"/>
                                    <a:gd name="T25" fmla="*/ 27 h 27"/>
                                    <a:gd name="T26" fmla="*/ 18 w 30"/>
                                    <a:gd name="T27" fmla="*/ 26 h 27"/>
                                    <a:gd name="T28" fmla="*/ 11 w 30"/>
                                    <a:gd name="T29" fmla="*/ 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 h="27">
                                      <a:moveTo>
                                        <a:pt x="11" y="6"/>
                                      </a:moveTo>
                                      <a:cubicBezTo>
                                        <a:pt x="3" y="26"/>
                                        <a:pt x="3" y="26"/>
                                        <a:pt x="3" y="26"/>
                                      </a:cubicBezTo>
                                      <a:cubicBezTo>
                                        <a:pt x="3" y="27"/>
                                        <a:pt x="2" y="27"/>
                                        <a:pt x="1" y="27"/>
                                      </a:cubicBezTo>
                                      <a:cubicBezTo>
                                        <a:pt x="1" y="27"/>
                                        <a:pt x="0" y="27"/>
                                        <a:pt x="1" y="25"/>
                                      </a:cubicBezTo>
                                      <a:cubicBezTo>
                                        <a:pt x="10" y="0"/>
                                        <a:pt x="10" y="0"/>
                                        <a:pt x="10" y="0"/>
                                      </a:cubicBezTo>
                                      <a:cubicBezTo>
                                        <a:pt x="10" y="0"/>
                                        <a:pt x="11" y="0"/>
                                        <a:pt x="11" y="0"/>
                                      </a:cubicBezTo>
                                      <a:cubicBezTo>
                                        <a:pt x="12" y="0"/>
                                        <a:pt x="12" y="0"/>
                                        <a:pt x="12" y="1"/>
                                      </a:cubicBezTo>
                                      <a:cubicBezTo>
                                        <a:pt x="19" y="21"/>
                                        <a:pt x="19" y="21"/>
                                        <a:pt x="19" y="21"/>
                                      </a:cubicBezTo>
                                      <a:cubicBezTo>
                                        <a:pt x="27" y="0"/>
                                        <a:pt x="27" y="0"/>
                                        <a:pt x="27" y="0"/>
                                      </a:cubicBezTo>
                                      <a:cubicBezTo>
                                        <a:pt x="27" y="0"/>
                                        <a:pt x="28" y="0"/>
                                        <a:pt x="28" y="0"/>
                                      </a:cubicBezTo>
                                      <a:cubicBezTo>
                                        <a:pt x="29" y="0"/>
                                        <a:pt x="30" y="0"/>
                                        <a:pt x="29" y="1"/>
                                      </a:cubicBezTo>
                                      <a:cubicBezTo>
                                        <a:pt x="20" y="27"/>
                                        <a:pt x="20" y="27"/>
                                        <a:pt x="20" y="27"/>
                                      </a:cubicBezTo>
                                      <a:cubicBezTo>
                                        <a:pt x="20" y="27"/>
                                        <a:pt x="20" y="27"/>
                                        <a:pt x="19" y="27"/>
                                      </a:cubicBezTo>
                                      <a:cubicBezTo>
                                        <a:pt x="18" y="27"/>
                                        <a:pt x="18" y="27"/>
                                        <a:pt x="18" y="26"/>
                                      </a:cubicBezTo>
                                      <a:lnTo>
                                        <a:pt x="11" y="6"/>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0" name="Freeform 500"/>
                              <wps:cNvSpPr>
                                <a:spLocks noEditPoints="1"/>
                              </wps:cNvSpPr>
                              <wps:spPr bwMode="auto">
                                <a:xfrm>
                                  <a:off x="672254" y="650799"/>
                                  <a:ext cx="30" cy="27"/>
                                </a:xfrm>
                                <a:custGeom>
                                  <a:avLst/>
                                  <a:gdLst>
                                    <a:gd name="T0" fmla="*/ 14 w 21"/>
                                    <a:gd name="T1" fmla="*/ 0 h 19"/>
                                    <a:gd name="T2" fmla="*/ 19 w 21"/>
                                    <a:gd name="T3" fmla="*/ 10 h 19"/>
                                    <a:gd name="T4" fmla="*/ 7 w 21"/>
                                    <a:gd name="T5" fmla="*/ 19 h 19"/>
                                    <a:gd name="T6" fmla="*/ 2 w 21"/>
                                    <a:gd name="T7" fmla="*/ 10 h 19"/>
                                    <a:gd name="T8" fmla="*/ 14 w 21"/>
                                    <a:gd name="T9" fmla="*/ 0 h 19"/>
                                    <a:gd name="T10" fmla="*/ 8 w 21"/>
                                    <a:gd name="T11" fmla="*/ 17 h 19"/>
                                    <a:gd name="T12" fmla="*/ 16 w 21"/>
                                    <a:gd name="T13" fmla="*/ 10 h 19"/>
                                    <a:gd name="T14" fmla="*/ 13 w 21"/>
                                    <a:gd name="T15" fmla="*/ 3 h 19"/>
                                    <a:gd name="T16" fmla="*/ 5 w 21"/>
                                    <a:gd name="T17" fmla="*/ 10 h 19"/>
                                    <a:gd name="T18" fmla="*/ 8 w 21"/>
                                    <a:gd name="T19"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19">
                                      <a:moveTo>
                                        <a:pt x="14" y="0"/>
                                      </a:moveTo>
                                      <a:cubicBezTo>
                                        <a:pt x="19" y="0"/>
                                        <a:pt x="21" y="3"/>
                                        <a:pt x="19" y="10"/>
                                      </a:cubicBezTo>
                                      <a:cubicBezTo>
                                        <a:pt x="16" y="17"/>
                                        <a:pt x="12" y="19"/>
                                        <a:pt x="7" y="19"/>
                                      </a:cubicBezTo>
                                      <a:cubicBezTo>
                                        <a:pt x="2" y="19"/>
                                        <a:pt x="0" y="16"/>
                                        <a:pt x="2" y="10"/>
                                      </a:cubicBezTo>
                                      <a:cubicBezTo>
                                        <a:pt x="5" y="3"/>
                                        <a:pt x="9" y="0"/>
                                        <a:pt x="14" y="0"/>
                                      </a:cubicBezTo>
                                      <a:close/>
                                      <a:moveTo>
                                        <a:pt x="8" y="17"/>
                                      </a:moveTo>
                                      <a:cubicBezTo>
                                        <a:pt x="11" y="17"/>
                                        <a:pt x="14" y="15"/>
                                        <a:pt x="16" y="10"/>
                                      </a:cubicBezTo>
                                      <a:cubicBezTo>
                                        <a:pt x="18" y="5"/>
                                        <a:pt x="16" y="3"/>
                                        <a:pt x="13" y="3"/>
                                      </a:cubicBezTo>
                                      <a:cubicBezTo>
                                        <a:pt x="10" y="3"/>
                                        <a:pt x="7" y="5"/>
                                        <a:pt x="5" y="10"/>
                                      </a:cubicBezTo>
                                      <a:cubicBezTo>
                                        <a:pt x="3" y="15"/>
                                        <a:pt x="5" y="17"/>
                                        <a:pt x="8" y="17"/>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1" name="Freeform 501"/>
                              <wps:cNvSpPr>
                                <a:spLocks/>
                              </wps:cNvSpPr>
                              <wps:spPr bwMode="auto">
                                <a:xfrm>
                                  <a:off x="672283" y="650799"/>
                                  <a:ext cx="27" cy="27"/>
                                </a:xfrm>
                                <a:custGeom>
                                  <a:avLst/>
                                  <a:gdLst>
                                    <a:gd name="T0" fmla="*/ 9 w 19"/>
                                    <a:gd name="T1" fmla="*/ 3 h 19"/>
                                    <a:gd name="T2" fmla="*/ 9 w 19"/>
                                    <a:gd name="T3" fmla="*/ 4 h 19"/>
                                    <a:gd name="T4" fmla="*/ 16 w 19"/>
                                    <a:gd name="T5" fmla="*/ 0 h 19"/>
                                    <a:gd name="T6" fmla="*/ 18 w 19"/>
                                    <a:gd name="T7" fmla="*/ 3 h 19"/>
                                    <a:gd name="T8" fmla="*/ 16 w 19"/>
                                    <a:gd name="T9" fmla="*/ 5 h 19"/>
                                    <a:gd name="T10" fmla="*/ 15 w 19"/>
                                    <a:gd name="T11" fmla="*/ 5 h 19"/>
                                    <a:gd name="T12" fmla="*/ 14 w 19"/>
                                    <a:gd name="T13" fmla="*/ 3 h 19"/>
                                    <a:gd name="T14" fmla="*/ 8 w 19"/>
                                    <a:gd name="T15" fmla="*/ 6 h 19"/>
                                    <a:gd name="T16" fmla="*/ 3 w 19"/>
                                    <a:gd name="T17" fmla="*/ 18 h 19"/>
                                    <a:gd name="T18" fmla="*/ 2 w 19"/>
                                    <a:gd name="T19" fmla="*/ 19 h 19"/>
                                    <a:gd name="T20" fmla="*/ 1 w 19"/>
                                    <a:gd name="T21" fmla="*/ 17 h 19"/>
                                    <a:gd name="T22" fmla="*/ 6 w 19"/>
                                    <a:gd name="T23" fmla="*/ 4 h 19"/>
                                    <a:gd name="T24" fmla="*/ 5 w 19"/>
                                    <a:gd name="T25" fmla="*/ 3 h 19"/>
                                    <a:gd name="T26" fmla="*/ 4 w 19"/>
                                    <a:gd name="T27" fmla="*/ 3 h 19"/>
                                    <a:gd name="T28" fmla="*/ 4 w 19"/>
                                    <a:gd name="T29" fmla="*/ 2 h 19"/>
                                    <a:gd name="T30" fmla="*/ 7 w 19"/>
                                    <a:gd name="T31" fmla="*/ 0 h 19"/>
                                    <a:gd name="T32" fmla="*/ 9 w 19"/>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3"/>
                                      </a:moveTo>
                                      <a:cubicBezTo>
                                        <a:pt x="9" y="4"/>
                                        <a:pt x="9" y="4"/>
                                        <a:pt x="9" y="4"/>
                                      </a:cubicBezTo>
                                      <a:cubicBezTo>
                                        <a:pt x="11" y="2"/>
                                        <a:pt x="14" y="0"/>
                                        <a:pt x="16" y="0"/>
                                      </a:cubicBezTo>
                                      <a:cubicBezTo>
                                        <a:pt x="18" y="0"/>
                                        <a:pt x="19" y="1"/>
                                        <a:pt x="18" y="3"/>
                                      </a:cubicBezTo>
                                      <a:cubicBezTo>
                                        <a:pt x="18" y="5"/>
                                        <a:pt x="17" y="5"/>
                                        <a:pt x="16" y="5"/>
                                      </a:cubicBezTo>
                                      <a:cubicBezTo>
                                        <a:pt x="15" y="5"/>
                                        <a:pt x="15" y="5"/>
                                        <a:pt x="15" y="5"/>
                                      </a:cubicBezTo>
                                      <a:cubicBezTo>
                                        <a:pt x="15" y="4"/>
                                        <a:pt x="15" y="3"/>
                                        <a:pt x="14" y="3"/>
                                      </a:cubicBezTo>
                                      <a:cubicBezTo>
                                        <a:pt x="12" y="3"/>
                                        <a:pt x="10" y="4"/>
                                        <a:pt x="8" y="6"/>
                                      </a:cubicBezTo>
                                      <a:cubicBezTo>
                                        <a:pt x="3" y="18"/>
                                        <a:pt x="3" y="18"/>
                                        <a:pt x="3" y="18"/>
                                      </a:cubicBezTo>
                                      <a:cubicBezTo>
                                        <a:pt x="3" y="19"/>
                                        <a:pt x="2" y="19"/>
                                        <a:pt x="2" y="19"/>
                                      </a:cubicBezTo>
                                      <a:cubicBezTo>
                                        <a:pt x="1" y="19"/>
                                        <a:pt x="0" y="19"/>
                                        <a:pt x="1" y="17"/>
                                      </a:cubicBezTo>
                                      <a:cubicBezTo>
                                        <a:pt x="6" y="4"/>
                                        <a:pt x="6" y="4"/>
                                        <a:pt x="6" y="4"/>
                                      </a:cubicBezTo>
                                      <a:cubicBezTo>
                                        <a:pt x="6" y="3"/>
                                        <a:pt x="6" y="3"/>
                                        <a:pt x="5" y="3"/>
                                      </a:cubicBezTo>
                                      <a:cubicBezTo>
                                        <a:pt x="4" y="3"/>
                                        <a:pt x="4" y="3"/>
                                        <a:pt x="4" y="3"/>
                                      </a:cubicBezTo>
                                      <a:cubicBezTo>
                                        <a:pt x="4" y="3"/>
                                        <a:pt x="4" y="2"/>
                                        <a:pt x="4" y="2"/>
                                      </a:cubicBezTo>
                                      <a:cubicBezTo>
                                        <a:pt x="4" y="1"/>
                                        <a:pt x="5" y="0"/>
                                        <a:pt x="7" y="0"/>
                                      </a:cubicBezTo>
                                      <a:cubicBezTo>
                                        <a:pt x="9" y="0"/>
                                        <a:pt x="10"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2" name="Freeform 502"/>
                              <wps:cNvSpPr>
                                <a:spLocks/>
                              </wps:cNvSpPr>
                              <wps:spPr bwMode="auto">
                                <a:xfrm>
                                  <a:off x="672308" y="650792"/>
                                  <a:ext cx="21" cy="34"/>
                                </a:xfrm>
                                <a:custGeom>
                                  <a:avLst/>
                                  <a:gdLst>
                                    <a:gd name="T0" fmla="*/ 8 w 15"/>
                                    <a:gd name="T1" fmla="*/ 8 h 24"/>
                                    <a:gd name="T2" fmla="*/ 4 w 15"/>
                                    <a:gd name="T3" fmla="*/ 18 h 24"/>
                                    <a:gd name="T4" fmla="*/ 5 w 15"/>
                                    <a:gd name="T5" fmla="*/ 21 h 24"/>
                                    <a:gd name="T6" fmla="*/ 9 w 15"/>
                                    <a:gd name="T7" fmla="*/ 21 h 24"/>
                                    <a:gd name="T8" fmla="*/ 9 w 15"/>
                                    <a:gd name="T9" fmla="*/ 22 h 24"/>
                                    <a:gd name="T10" fmla="*/ 4 w 15"/>
                                    <a:gd name="T11" fmla="*/ 24 h 24"/>
                                    <a:gd name="T12" fmla="*/ 1 w 15"/>
                                    <a:gd name="T13" fmla="*/ 19 h 24"/>
                                    <a:gd name="T14" fmla="*/ 5 w 15"/>
                                    <a:gd name="T15" fmla="*/ 8 h 24"/>
                                    <a:gd name="T16" fmla="*/ 3 w 15"/>
                                    <a:gd name="T17" fmla="*/ 8 h 24"/>
                                    <a:gd name="T18" fmla="*/ 3 w 15"/>
                                    <a:gd name="T19" fmla="*/ 7 h 24"/>
                                    <a:gd name="T20" fmla="*/ 5 w 15"/>
                                    <a:gd name="T21" fmla="*/ 5 h 24"/>
                                    <a:gd name="T22" fmla="*/ 6 w 15"/>
                                    <a:gd name="T23" fmla="*/ 5 h 24"/>
                                    <a:gd name="T24" fmla="*/ 8 w 15"/>
                                    <a:gd name="T25" fmla="*/ 0 h 24"/>
                                    <a:gd name="T26" fmla="*/ 9 w 15"/>
                                    <a:gd name="T27" fmla="*/ 0 h 24"/>
                                    <a:gd name="T28" fmla="*/ 10 w 15"/>
                                    <a:gd name="T29" fmla="*/ 1 h 24"/>
                                    <a:gd name="T30" fmla="*/ 9 w 15"/>
                                    <a:gd name="T31" fmla="*/ 5 h 24"/>
                                    <a:gd name="T32" fmla="*/ 14 w 15"/>
                                    <a:gd name="T33" fmla="*/ 5 h 24"/>
                                    <a:gd name="T34" fmla="*/ 14 w 15"/>
                                    <a:gd name="T35" fmla="*/ 6 h 24"/>
                                    <a:gd name="T36" fmla="*/ 12 w 15"/>
                                    <a:gd name="T37" fmla="*/ 8 h 24"/>
                                    <a:gd name="T38" fmla="*/ 8 w 15"/>
                                    <a:gd name="T39" fmla="*/ 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 h="24">
                                      <a:moveTo>
                                        <a:pt x="8" y="8"/>
                                      </a:moveTo>
                                      <a:cubicBezTo>
                                        <a:pt x="4" y="18"/>
                                        <a:pt x="4" y="18"/>
                                        <a:pt x="4" y="18"/>
                                      </a:cubicBezTo>
                                      <a:cubicBezTo>
                                        <a:pt x="3" y="21"/>
                                        <a:pt x="4" y="21"/>
                                        <a:pt x="5" y="21"/>
                                      </a:cubicBezTo>
                                      <a:cubicBezTo>
                                        <a:pt x="9" y="21"/>
                                        <a:pt x="9" y="21"/>
                                        <a:pt x="9" y="21"/>
                                      </a:cubicBezTo>
                                      <a:cubicBezTo>
                                        <a:pt x="9" y="22"/>
                                        <a:pt x="9" y="22"/>
                                        <a:pt x="9" y="22"/>
                                      </a:cubicBezTo>
                                      <a:cubicBezTo>
                                        <a:pt x="8" y="23"/>
                                        <a:pt x="7" y="24"/>
                                        <a:pt x="4" y="24"/>
                                      </a:cubicBezTo>
                                      <a:cubicBezTo>
                                        <a:pt x="1" y="24"/>
                                        <a:pt x="0" y="23"/>
                                        <a:pt x="1" y="19"/>
                                      </a:cubicBezTo>
                                      <a:cubicBezTo>
                                        <a:pt x="5" y="8"/>
                                        <a:pt x="5" y="8"/>
                                        <a:pt x="5" y="8"/>
                                      </a:cubicBezTo>
                                      <a:cubicBezTo>
                                        <a:pt x="3" y="8"/>
                                        <a:pt x="3" y="8"/>
                                        <a:pt x="3" y="8"/>
                                      </a:cubicBezTo>
                                      <a:cubicBezTo>
                                        <a:pt x="3" y="7"/>
                                        <a:pt x="3" y="7"/>
                                        <a:pt x="3" y="7"/>
                                      </a:cubicBezTo>
                                      <a:cubicBezTo>
                                        <a:pt x="3" y="6"/>
                                        <a:pt x="4" y="5"/>
                                        <a:pt x="5" y="5"/>
                                      </a:cubicBezTo>
                                      <a:cubicBezTo>
                                        <a:pt x="6" y="5"/>
                                        <a:pt x="6" y="5"/>
                                        <a:pt x="6" y="5"/>
                                      </a:cubicBezTo>
                                      <a:cubicBezTo>
                                        <a:pt x="8" y="0"/>
                                        <a:pt x="8" y="0"/>
                                        <a:pt x="8" y="0"/>
                                      </a:cubicBezTo>
                                      <a:cubicBezTo>
                                        <a:pt x="8" y="0"/>
                                        <a:pt x="9" y="0"/>
                                        <a:pt x="9" y="0"/>
                                      </a:cubicBezTo>
                                      <a:cubicBezTo>
                                        <a:pt x="10" y="0"/>
                                        <a:pt x="10" y="0"/>
                                        <a:pt x="10" y="1"/>
                                      </a:cubicBezTo>
                                      <a:cubicBezTo>
                                        <a:pt x="9" y="5"/>
                                        <a:pt x="9" y="5"/>
                                        <a:pt x="9" y="5"/>
                                      </a:cubicBezTo>
                                      <a:cubicBezTo>
                                        <a:pt x="14" y="5"/>
                                        <a:pt x="14" y="5"/>
                                        <a:pt x="14" y="5"/>
                                      </a:cubicBezTo>
                                      <a:cubicBezTo>
                                        <a:pt x="15" y="5"/>
                                        <a:pt x="15" y="6"/>
                                        <a:pt x="14" y="6"/>
                                      </a:cubicBezTo>
                                      <a:cubicBezTo>
                                        <a:pt x="14" y="7"/>
                                        <a:pt x="14" y="8"/>
                                        <a:pt x="12" y="8"/>
                                      </a:cubicBezTo>
                                      <a:lnTo>
                                        <a:pt x="8" y="8"/>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3" name="Freeform 503"/>
                              <wps:cNvSpPr>
                                <a:spLocks/>
                              </wps:cNvSpPr>
                              <wps:spPr bwMode="auto">
                                <a:xfrm>
                                  <a:off x="672324" y="650787"/>
                                  <a:ext cx="30" cy="39"/>
                                </a:xfrm>
                                <a:custGeom>
                                  <a:avLst/>
                                  <a:gdLst>
                                    <a:gd name="T0" fmla="*/ 12 w 21"/>
                                    <a:gd name="T1" fmla="*/ 1 h 27"/>
                                    <a:gd name="T2" fmla="*/ 8 w 21"/>
                                    <a:gd name="T3" fmla="*/ 12 h 27"/>
                                    <a:gd name="T4" fmla="*/ 16 w 21"/>
                                    <a:gd name="T5" fmla="*/ 8 h 27"/>
                                    <a:gd name="T6" fmla="*/ 19 w 21"/>
                                    <a:gd name="T7" fmla="*/ 14 h 27"/>
                                    <a:gd name="T8" fmla="*/ 16 w 21"/>
                                    <a:gd name="T9" fmla="*/ 24 h 27"/>
                                    <a:gd name="T10" fmla="*/ 16 w 21"/>
                                    <a:gd name="T11" fmla="*/ 25 h 27"/>
                                    <a:gd name="T12" fmla="*/ 17 w 21"/>
                                    <a:gd name="T13" fmla="*/ 25 h 27"/>
                                    <a:gd name="T14" fmla="*/ 17 w 21"/>
                                    <a:gd name="T15" fmla="*/ 26 h 27"/>
                                    <a:gd name="T16" fmla="*/ 14 w 21"/>
                                    <a:gd name="T17" fmla="*/ 27 h 27"/>
                                    <a:gd name="T18" fmla="*/ 13 w 21"/>
                                    <a:gd name="T19" fmla="*/ 24 h 27"/>
                                    <a:gd name="T20" fmla="*/ 16 w 21"/>
                                    <a:gd name="T21" fmla="*/ 15 h 27"/>
                                    <a:gd name="T22" fmla="*/ 14 w 21"/>
                                    <a:gd name="T23" fmla="*/ 11 h 27"/>
                                    <a:gd name="T24" fmla="*/ 7 w 21"/>
                                    <a:gd name="T25" fmla="*/ 14 h 27"/>
                                    <a:gd name="T26" fmla="*/ 3 w 21"/>
                                    <a:gd name="T27" fmla="*/ 27 h 27"/>
                                    <a:gd name="T28" fmla="*/ 1 w 21"/>
                                    <a:gd name="T29" fmla="*/ 27 h 27"/>
                                    <a:gd name="T30" fmla="*/ 0 w 21"/>
                                    <a:gd name="T31" fmla="*/ 25 h 27"/>
                                    <a:gd name="T32" fmla="*/ 9 w 21"/>
                                    <a:gd name="T33" fmla="*/ 0 h 27"/>
                                    <a:gd name="T34" fmla="*/ 11 w 21"/>
                                    <a:gd name="T35" fmla="*/ 0 h 27"/>
                                    <a:gd name="T36" fmla="*/ 12 w 21"/>
                                    <a:gd name="T37"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 h="27">
                                      <a:moveTo>
                                        <a:pt x="12" y="1"/>
                                      </a:moveTo>
                                      <a:cubicBezTo>
                                        <a:pt x="8" y="12"/>
                                        <a:pt x="8" y="12"/>
                                        <a:pt x="8" y="12"/>
                                      </a:cubicBezTo>
                                      <a:cubicBezTo>
                                        <a:pt x="11" y="9"/>
                                        <a:pt x="14" y="8"/>
                                        <a:pt x="16" y="8"/>
                                      </a:cubicBezTo>
                                      <a:cubicBezTo>
                                        <a:pt x="19" y="8"/>
                                        <a:pt x="21" y="10"/>
                                        <a:pt x="19" y="14"/>
                                      </a:cubicBezTo>
                                      <a:cubicBezTo>
                                        <a:pt x="16" y="24"/>
                                        <a:pt x="16" y="24"/>
                                        <a:pt x="16" y="24"/>
                                      </a:cubicBezTo>
                                      <a:cubicBezTo>
                                        <a:pt x="15" y="24"/>
                                        <a:pt x="16" y="25"/>
                                        <a:pt x="16" y="25"/>
                                      </a:cubicBezTo>
                                      <a:cubicBezTo>
                                        <a:pt x="17" y="25"/>
                                        <a:pt x="17" y="25"/>
                                        <a:pt x="17" y="25"/>
                                      </a:cubicBezTo>
                                      <a:cubicBezTo>
                                        <a:pt x="17" y="25"/>
                                        <a:pt x="17" y="25"/>
                                        <a:pt x="17" y="26"/>
                                      </a:cubicBezTo>
                                      <a:cubicBezTo>
                                        <a:pt x="17" y="26"/>
                                        <a:pt x="16" y="27"/>
                                        <a:pt x="14" y="27"/>
                                      </a:cubicBezTo>
                                      <a:cubicBezTo>
                                        <a:pt x="13" y="27"/>
                                        <a:pt x="12" y="26"/>
                                        <a:pt x="13" y="24"/>
                                      </a:cubicBezTo>
                                      <a:cubicBezTo>
                                        <a:pt x="16" y="15"/>
                                        <a:pt x="16" y="15"/>
                                        <a:pt x="16" y="15"/>
                                      </a:cubicBezTo>
                                      <a:cubicBezTo>
                                        <a:pt x="17" y="12"/>
                                        <a:pt x="16" y="11"/>
                                        <a:pt x="14" y="11"/>
                                      </a:cubicBezTo>
                                      <a:cubicBezTo>
                                        <a:pt x="12" y="11"/>
                                        <a:pt x="9" y="12"/>
                                        <a:pt x="7" y="14"/>
                                      </a:cubicBezTo>
                                      <a:cubicBezTo>
                                        <a:pt x="3" y="27"/>
                                        <a:pt x="3" y="27"/>
                                        <a:pt x="3" y="27"/>
                                      </a:cubicBezTo>
                                      <a:cubicBezTo>
                                        <a:pt x="3" y="27"/>
                                        <a:pt x="2" y="27"/>
                                        <a:pt x="1" y="27"/>
                                      </a:cubicBezTo>
                                      <a:cubicBezTo>
                                        <a:pt x="1" y="27"/>
                                        <a:pt x="0" y="27"/>
                                        <a:pt x="0" y="25"/>
                                      </a:cubicBezTo>
                                      <a:cubicBezTo>
                                        <a:pt x="9" y="0"/>
                                        <a:pt x="9" y="0"/>
                                        <a:pt x="9" y="0"/>
                                      </a:cubicBezTo>
                                      <a:cubicBezTo>
                                        <a:pt x="10" y="0"/>
                                        <a:pt x="10" y="0"/>
                                        <a:pt x="11" y="0"/>
                                      </a:cubicBezTo>
                                      <a:cubicBezTo>
                                        <a:pt x="12" y="0"/>
                                        <a:pt x="12" y="0"/>
                                        <a:pt x="12" y="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4" name="Freeform 504"/>
                              <wps:cNvSpPr>
                                <a:spLocks noEditPoints="1"/>
                              </wps:cNvSpPr>
                              <wps:spPr bwMode="auto">
                                <a:xfrm>
                                  <a:off x="672352" y="650799"/>
                                  <a:ext cx="27" cy="27"/>
                                </a:xfrm>
                                <a:custGeom>
                                  <a:avLst/>
                                  <a:gdLst>
                                    <a:gd name="T0" fmla="*/ 5 w 19"/>
                                    <a:gd name="T1" fmla="*/ 10 h 19"/>
                                    <a:gd name="T2" fmla="*/ 8 w 19"/>
                                    <a:gd name="T3" fmla="*/ 17 h 19"/>
                                    <a:gd name="T4" fmla="*/ 14 w 19"/>
                                    <a:gd name="T5" fmla="*/ 15 h 19"/>
                                    <a:gd name="T6" fmla="*/ 15 w 19"/>
                                    <a:gd name="T7" fmla="*/ 16 h 19"/>
                                    <a:gd name="T8" fmla="*/ 14 w 19"/>
                                    <a:gd name="T9" fmla="*/ 17 h 19"/>
                                    <a:gd name="T10" fmla="*/ 7 w 19"/>
                                    <a:gd name="T11" fmla="*/ 19 h 19"/>
                                    <a:gd name="T12" fmla="*/ 2 w 19"/>
                                    <a:gd name="T13" fmla="*/ 10 h 19"/>
                                    <a:gd name="T14" fmla="*/ 14 w 19"/>
                                    <a:gd name="T15" fmla="*/ 0 h 19"/>
                                    <a:gd name="T16" fmla="*/ 18 w 19"/>
                                    <a:gd name="T17" fmla="*/ 8 h 19"/>
                                    <a:gd name="T18" fmla="*/ 17 w 19"/>
                                    <a:gd name="T19" fmla="*/ 10 h 19"/>
                                    <a:gd name="T20" fmla="*/ 5 w 19"/>
                                    <a:gd name="T21" fmla="*/ 10 h 19"/>
                                    <a:gd name="T22" fmla="*/ 6 w 19"/>
                                    <a:gd name="T23" fmla="*/ 8 h 19"/>
                                    <a:gd name="T24" fmla="*/ 15 w 19"/>
                                    <a:gd name="T25" fmla="*/ 8 h 19"/>
                                    <a:gd name="T26" fmla="*/ 13 w 19"/>
                                    <a:gd name="T27" fmla="*/ 2 h 19"/>
                                    <a:gd name="T28" fmla="*/ 6 w 19"/>
                                    <a:gd name="T29" fmla="*/ 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 h="19">
                                      <a:moveTo>
                                        <a:pt x="5" y="10"/>
                                      </a:moveTo>
                                      <a:cubicBezTo>
                                        <a:pt x="3" y="14"/>
                                        <a:pt x="5" y="17"/>
                                        <a:pt x="8" y="17"/>
                                      </a:cubicBezTo>
                                      <a:cubicBezTo>
                                        <a:pt x="11" y="17"/>
                                        <a:pt x="13" y="15"/>
                                        <a:pt x="14" y="15"/>
                                      </a:cubicBezTo>
                                      <a:cubicBezTo>
                                        <a:pt x="15" y="15"/>
                                        <a:pt x="15" y="15"/>
                                        <a:pt x="15" y="16"/>
                                      </a:cubicBezTo>
                                      <a:cubicBezTo>
                                        <a:pt x="14" y="17"/>
                                        <a:pt x="14" y="17"/>
                                        <a:pt x="14" y="17"/>
                                      </a:cubicBezTo>
                                      <a:cubicBezTo>
                                        <a:pt x="12" y="18"/>
                                        <a:pt x="10" y="19"/>
                                        <a:pt x="7" y="19"/>
                                      </a:cubicBezTo>
                                      <a:cubicBezTo>
                                        <a:pt x="2" y="19"/>
                                        <a:pt x="0" y="15"/>
                                        <a:pt x="2" y="10"/>
                                      </a:cubicBezTo>
                                      <a:cubicBezTo>
                                        <a:pt x="4" y="3"/>
                                        <a:pt x="10" y="0"/>
                                        <a:pt x="14" y="0"/>
                                      </a:cubicBezTo>
                                      <a:cubicBezTo>
                                        <a:pt x="18" y="0"/>
                                        <a:pt x="19" y="3"/>
                                        <a:pt x="18" y="8"/>
                                      </a:cubicBezTo>
                                      <a:cubicBezTo>
                                        <a:pt x="18" y="9"/>
                                        <a:pt x="17" y="9"/>
                                        <a:pt x="17" y="10"/>
                                      </a:cubicBezTo>
                                      <a:lnTo>
                                        <a:pt x="5" y="10"/>
                                      </a:lnTo>
                                      <a:close/>
                                      <a:moveTo>
                                        <a:pt x="6" y="8"/>
                                      </a:moveTo>
                                      <a:cubicBezTo>
                                        <a:pt x="15" y="8"/>
                                        <a:pt x="15" y="8"/>
                                        <a:pt x="15" y="8"/>
                                      </a:cubicBezTo>
                                      <a:cubicBezTo>
                                        <a:pt x="16" y="5"/>
                                        <a:pt x="16" y="2"/>
                                        <a:pt x="13" y="2"/>
                                      </a:cubicBezTo>
                                      <a:cubicBezTo>
                                        <a:pt x="10" y="2"/>
                                        <a:pt x="7" y="4"/>
                                        <a:pt x="6" y="8"/>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5" name="Freeform 505"/>
                              <wps:cNvSpPr>
                                <a:spLocks/>
                              </wps:cNvSpPr>
                              <wps:spPr bwMode="auto">
                                <a:xfrm>
                                  <a:off x="672378" y="650799"/>
                                  <a:ext cx="27" cy="27"/>
                                </a:xfrm>
                                <a:custGeom>
                                  <a:avLst/>
                                  <a:gdLst>
                                    <a:gd name="T0" fmla="*/ 9 w 19"/>
                                    <a:gd name="T1" fmla="*/ 3 h 19"/>
                                    <a:gd name="T2" fmla="*/ 9 w 19"/>
                                    <a:gd name="T3" fmla="*/ 4 h 19"/>
                                    <a:gd name="T4" fmla="*/ 16 w 19"/>
                                    <a:gd name="T5" fmla="*/ 0 h 19"/>
                                    <a:gd name="T6" fmla="*/ 18 w 19"/>
                                    <a:gd name="T7" fmla="*/ 3 h 19"/>
                                    <a:gd name="T8" fmla="*/ 16 w 19"/>
                                    <a:gd name="T9" fmla="*/ 5 h 19"/>
                                    <a:gd name="T10" fmla="*/ 15 w 19"/>
                                    <a:gd name="T11" fmla="*/ 5 h 19"/>
                                    <a:gd name="T12" fmla="*/ 14 w 19"/>
                                    <a:gd name="T13" fmla="*/ 3 h 19"/>
                                    <a:gd name="T14" fmla="*/ 8 w 19"/>
                                    <a:gd name="T15" fmla="*/ 6 h 19"/>
                                    <a:gd name="T16" fmla="*/ 3 w 19"/>
                                    <a:gd name="T17" fmla="*/ 18 h 19"/>
                                    <a:gd name="T18" fmla="*/ 2 w 19"/>
                                    <a:gd name="T19" fmla="*/ 19 h 19"/>
                                    <a:gd name="T20" fmla="*/ 1 w 19"/>
                                    <a:gd name="T21" fmla="*/ 17 h 19"/>
                                    <a:gd name="T22" fmla="*/ 5 w 19"/>
                                    <a:gd name="T23" fmla="*/ 4 h 19"/>
                                    <a:gd name="T24" fmla="*/ 5 w 19"/>
                                    <a:gd name="T25" fmla="*/ 3 h 19"/>
                                    <a:gd name="T26" fmla="*/ 3 w 19"/>
                                    <a:gd name="T27" fmla="*/ 3 h 19"/>
                                    <a:gd name="T28" fmla="*/ 4 w 19"/>
                                    <a:gd name="T29" fmla="*/ 2 h 19"/>
                                    <a:gd name="T30" fmla="*/ 7 w 19"/>
                                    <a:gd name="T31" fmla="*/ 0 h 19"/>
                                    <a:gd name="T32" fmla="*/ 9 w 19"/>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3"/>
                                      </a:moveTo>
                                      <a:cubicBezTo>
                                        <a:pt x="9" y="4"/>
                                        <a:pt x="9" y="4"/>
                                        <a:pt x="9" y="4"/>
                                      </a:cubicBezTo>
                                      <a:cubicBezTo>
                                        <a:pt x="11" y="2"/>
                                        <a:pt x="14" y="0"/>
                                        <a:pt x="16" y="0"/>
                                      </a:cubicBezTo>
                                      <a:cubicBezTo>
                                        <a:pt x="18" y="0"/>
                                        <a:pt x="19" y="1"/>
                                        <a:pt x="18" y="3"/>
                                      </a:cubicBezTo>
                                      <a:cubicBezTo>
                                        <a:pt x="17" y="5"/>
                                        <a:pt x="17" y="5"/>
                                        <a:pt x="16" y="5"/>
                                      </a:cubicBezTo>
                                      <a:cubicBezTo>
                                        <a:pt x="15" y="5"/>
                                        <a:pt x="15" y="5"/>
                                        <a:pt x="15" y="5"/>
                                      </a:cubicBezTo>
                                      <a:cubicBezTo>
                                        <a:pt x="15" y="4"/>
                                        <a:pt x="15" y="3"/>
                                        <a:pt x="14" y="3"/>
                                      </a:cubicBezTo>
                                      <a:cubicBezTo>
                                        <a:pt x="12" y="3"/>
                                        <a:pt x="10" y="4"/>
                                        <a:pt x="8" y="6"/>
                                      </a:cubicBezTo>
                                      <a:cubicBezTo>
                                        <a:pt x="3" y="18"/>
                                        <a:pt x="3" y="18"/>
                                        <a:pt x="3" y="18"/>
                                      </a:cubicBezTo>
                                      <a:cubicBezTo>
                                        <a:pt x="3" y="19"/>
                                        <a:pt x="2" y="19"/>
                                        <a:pt x="2" y="19"/>
                                      </a:cubicBezTo>
                                      <a:cubicBezTo>
                                        <a:pt x="1" y="19"/>
                                        <a:pt x="0" y="19"/>
                                        <a:pt x="1" y="17"/>
                                      </a:cubicBezTo>
                                      <a:cubicBezTo>
                                        <a:pt x="5" y="4"/>
                                        <a:pt x="5" y="4"/>
                                        <a:pt x="5" y="4"/>
                                      </a:cubicBezTo>
                                      <a:cubicBezTo>
                                        <a:pt x="6" y="3"/>
                                        <a:pt x="5" y="3"/>
                                        <a:pt x="5" y="3"/>
                                      </a:cubicBezTo>
                                      <a:cubicBezTo>
                                        <a:pt x="3" y="3"/>
                                        <a:pt x="3" y="3"/>
                                        <a:pt x="3" y="3"/>
                                      </a:cubicBezTo>
                                      <a:cubicBezTo>
                                        <a:pt x="3" y="3"/>
                                        <a:pt x="3" y="2"/>
                                        <a:pt x="4" y="2"/>
                                      </a:cubicBezTo>
                                      <a:cubicBezTo>
                                        <a:pt x="4" y="1"/>
                                        <a:pt x="5" y="0"/>
                                        <a:pt x="7" y="0"/>
                                      </a:cubicBezTo>
                                      <a:cubicBezTo>
                                        <a:pt x="9" y="0"/>
                                        <a:pt x="9"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6" name="Freeform 506"/>
                              <wps:cNvSpPr>
                                <a:spLocks/>
                              </wps:cNvSpPr>
                              <wps:spPr bwMode="auto">
                                <a:xfrm>
                                  <a:off x="672402" y="650799"/>
                                  <a:ext cx="29" cy="27"/>
                                </a:xfrm>
                                <a:custGeom>
                                  <a:avLst/>
                                  <a:gdLst>
                                    <a:gd name="T0" fmla="*/ 9 w 21"/>
                                    <a:gd name="T1" fmla="*/ 3 h 19"/>
                                    <a:gd name="T2" fmla="*/ 8 w 21"/>
                                    <a:gd name="T3" fmla="*/ 4 h 19"/>
                                    <a:gd name="T4" fmla="*/ 17 w 21"/>
                                    <a:gd name="T5" fmla="*/ 0 h 19"/>
                                    <a:gd name="T6" fmla="*/ 20 w 21"/>
                                    <a:gd name="T7" fmla="*/ 6 h 19"/>
                                    <a:gd name="T8" fmla="*/ 16 w 21"/>
                                    <a:gd name="T9" fmla="*/ 16 h 19"/>
                                    <a:gd name="T10" fmla="*/ 17 w 21"/>
                                    <a:gd name="T11" fmla="*/ 17 h 19"/>
                                    <a:gd name="T12" fmla="*/ 18 w 21"/>
                                    <a:gd name="T13" fmla="*/ 17 h 19"/>
                                    <a:gd name="T14" fmla="*/ 18 w 21"/>
                                    <a:gd name="T15" fmla="*/ 17 h 19"/>
                                    <a:gd name="T16" fmla="*/ 15 w 21"/>
                                    <a:gd name="T17" fmla="*/ 19 h 19"/>
                                    <a:gd name="T18" fmla="*/ 13 w 21"/>
                                    <a:gd name="T19" fmla="*/ 16 h 19"/>
                                    <a:gd name="T20" fmla="*/ 16 w 21"/>
                                    <a:gd name="T21" fmla="*/ 7 h 19"/>
                                    <a:gd name="T22" fmla="*/ 15 w 21"/>
                                    <a:gd name="T23" fmla="*/ 3 h 19"/>
                                    <a:gd name="T24" fmla="*/ 7 w 21"/>
                                    <a:gd name="T25" fmla="*/ 7 h 19"/>
                                    <a:gd name="T26" fmla="*/ 3 w 21"/>
                                    <a:gd name="T27" fmla="*/ 18 h 19"/>
                                    <a:gd name="T28" fmla="*/ 1 w 21"/>
                                    <a:gd name="T29" fmla="*/ 19 h 19"/>
                                    <a:gd name="T30" fmla="*/ 1 w 21"/>
                                    <a:gd name="T31" fmla="*/ 17 h 19"/>
                                    <a:gd name="T32" fmla="*/ 5 w 21"/>
                                    <a:gd name="T33" fmla="*/ 4 h 19"/>
                                    <a:gd name="T34" fmla="*/ 5 w 21"/>
                                    <a:gd name="T35" fmla="*/ 3 h 19"/>
                                    <a:gd name="T36" fmla="*/ 3 w 21"/>
                                    <a:gd name="T37" fmla="*/ 3 h 19"/>
                                    <a:gd name="T38" fmla="*/ 4 w 21"/>
                                    <a:gd name="T39" fmla="*/ 2 h 19"/>
                                    <a:gd name="T40" fmla="*/ 7 w 21"/>
                                    <a:gd name="T41" fmla="*/ 0 h 19"/>
                                    <a:gd name="T42" fmla="*/ 9 w 21"/>
                                    <a:gd name="T4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 h="19">
                                      <a:moveTo>
                                        <a:pt x="9" y="3"/>
                                      </a:moveTo>
                                      <a:cubicBezTo>
                                        <a:pt x="8" y="4"/>
                                        <a:pt x="8" y="4"/>
                                        <a:pt x="8" y="4"/>
                                      </a:cubicBezTo>
                                      <a:cubicBezTo>
                                        <a:pt x="11" y="1"/>
                                        <a:pt x="14" y="0"/>
                                        <a:pt x="17" y="0"/>
                                      </a:cubicBezTo>
                                      <a:cubicBezTo>
                                        <a:pt x="20" y="0"/>
                                        <a:pt x="21" y="2"/>
                                        <a:pt x="20" y="6"/>
                                      </a:cubicBezTo>
                                      <a:cubicBezTo>
                                        <a:pt x="16" y="16"/>
                                        <a:pt x="16" y="16"/>
                                        <a:pt x="16" y="16"/>
                                      </a:cubicBezTo>
                                      <a:cubicBezTo>
                                        <a:pt x="16" y="16"/>
                                        <a:pt x="16" y="17"/>
                                        <a:pt x="17" y="17"/>
                                      </a:cubicBezTo>
                                      <a:cubicBezTo>
                                        <a:pt x="18" y="17"/>
                                        <a:pt x="18" y="17"/>
                                        <a:pt x="18" y="17"/>
                                      </a:cubicBezTo>
                                      <a:cubicBezTo>
                                        <a:pt x="18" y="17"/>
                                        <a:pt x="18" y="17"/>
                                        <a:pt x="18" y="17"/>
                                      </a:cubicBezTo>
                                      <a:cubicBezTo>
                                        <a:pt x="18" y="18"/>
                                        <a:pt x="17" y="19"/>
                                        <a:pt x="15" y="19"/>
                                      </a:cubicBezTo>
                                      <a:cubicBezTo>
                                        <a:pt x="13" y="19"/>
                                        <a:pt x="12" y="18"/>
                                        <a:pt x="13" y="16"/>
                                      </a:cubicBezTo>
                                      <a:cubicBezTo>
                                        <a:pt x="16" y="7"/>
                                        <a:pt x="16" y="7"/>
                                        <a:pt x="16" y="7"/>
                                      </a:cubicBezTo>
                                      <a:cubicBezTo>
                                        <a:pt x="17" y="4"/>
                                        <a:pt x="17" y="3"/>
                                        <a:pt x="15" y="3"/>
                                      </a:cubicBezTo>
                                      <a:cubicBezTo>
                                        <a:pt x="12" y="3"/>
                                        <a:pt x="10" y="4"/>
                                        <a:pt x="7" y="7"/>
                                      </a:cubicBezTo>
                                      <a:cubicBezTo>
                                        <a:pt x="3" y="18"/>
                                        <a:pt x="3" y="18"/>
                                        <a:pt x="3" y="18"/>
                                      </a:cubicBezTo>
                                      <a:cubicBezTo>
                                        <a:pt x="3" y="19"/>
                                        <a:pt x="2" y="19"/>
                                        <a:pt x="1" y="19"/>
                                      </a:cubicBezTo>
                                      <a:cubicBezTo>
                                        <a:pt x="1" y="19"/>
                                        <a:pt x="0" y="19"/>
                                        <a:pt x="1" y="17"/>
                                      </a:cubicBezTo>
                                      <a:cubicBezTo>
                                        <a:pt x="5" y="4"/>
                                        <a:pt x="5" y="4"/>
                                        <a:pt x="5" y="4"/>
                                      </a:cubicBezTo>
                                      <a:cubicBezTo>
                                        <a:pt x="6" y="3"/>
                                        <a:pt x="5" y="3"/>
                                        <a:pt x="5" y="3"/>
                                      </a:cubicBezTo>
                                      <a:cubicBezTo>
                                        <a:pt x="3" y="3"/>
                                        <a:pt x="3" y="3"/>
                                        <a:pt x="3" y="3"/>
                                      </a:cubicBezTo>
                                      <a:cubicBezTo>
                                        <a:pt x="3" y="3"/>
                                        <a:pt x="3" y="2"/>
                                        <a:pt x="4" y="2"/>
                                      </a:cubicBezTo>
                                      <a:cubicBezTo>
                                        <a:pt x="4" y="1"/>
                                        <a:pt x="5" y="0"/>
                                        <a:pt x="7" y="0"/>
                                      </a:cubicBezTo>
                                      <a:cubicBezTo>
                                        <a:pt x="9" y="0"/>
                                        <a:pt x="9"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7" name="Freeform 507"/>
                              <wps:cNvSpPr>
                                <a:spLocks/>
                              </wps:cNvSpPr>
                              <wps:spPr bwMode="auto">
                                <a:xfrm>
                                  <a:off x="672444" y="650787"/>
                                  <a:ext cx="19" cy="39"/>
                                </a:xfrm>
                                <a:custGeom>
                                  <a:avLst/>
                                  <a:gdLst>
                                    <a:gd name="T0" fmla="*/ 12 w 13"/>
                                    <a:gd name="T1" fmla="*/ 1 h 27"/>
                                    <a:gd name="T2" fmla="*/ 3 w 13"/>
                                    <a:gd name="T3" fmla="*/ 26 h 27"/>
                                    <a:gd name="T4" fmla="*/ 2 w 13"/>
                                    <a:gd name="T5" fmla="*/ 27 h 27"/>
                                    <a:gd name="T6" fmla="*/ 1 w 13"/>
                                    <a:gd name="T7" fmla="*/ 25 h 27"/>
                                    <a:gd name="T8" fmla="*/ 10 w 13"/>
                                    <a:gd name="T9" fmla="*/ 0 h 27"/>
                                    <a:gd name="T10" fmla="*/ 11 w 13"/>
                                    <a:gd name="T11" fmla="*/ 0 h 27"/>
                                    <a:gd name="T12" fmla="*/ 12 w 13"/>
                                    <a:gd name="T13" fmla="*/ 1 h 27"/>
                                  </a:gdLst>
                                  <a:ahLst/>
                                  <a:cxnLst>
                                    <a:cxn ang="0">
                                      <a:pos x="T0" y="T1"/>
                                    </a:cxn>
                                    <a:cxn ang="0">
                                      <a:pos x="T2" y="T3"/>
                                    </a:cxn>
                                    <a:cxn ang="0">
                                      <a:pos x="T4" y="T5"/>
                                    </a:cxn>
                                    <a:cxn ang="0">
                                      <a:pos x="T6" y="T7"/>
                                    </a:cxn>
                                    <a:cxn ang="0">
                                      <a:pos x="T8" y="T9"/>
                                    </a:cxn>
                                    <a:cxn ang="0">
                                      <a:pos x="T10" y="T11"/>
                                    </a:cxn>
                                    <a:cxn ang="0">
                                      <a:pos x="T12" y="T13"/>
                                    </a:cxn>
                                  </a:cxnLst>
                                  <a:rect l="0" t="0" r="r" b="b"/>
                                  <a:pathLst>
                                    <a:path w="13" h="27">
                                      <a:moveTo>
                                        <a:pt x="12" y="1"/>
                                      </a:moveTo>
                                      <a:cubicBezTo>
                                        <a:pt x="3" y="26"/>
                                        <a:pt x="3" y="26"/>
                                        <a:pt x="3" y="26"/>
                                      </a:cubicBezTo>
                                      <a:cubicBezTo>
                                        <a:pt x="3" y="27"/>
                                        <a:pt x="2" y="27"/>
                                        <a:pt x="2" y="27"/>
                                      </a:cubicBezTo>
                                      <a:cubicBezTo>
                                        <a:pt x="1" y="27"/>
                                        <a:pt x="0" y="27"/>
                                        <a:pt x="1" y="25"/>
                                      </a:cubicBezTo>
                                      <a:cubicBezTo>
                                        <a:pt x="10" y="0"/>
                                        <a:pt x="10" y="0"/>
                                        <a:pt x="10" y="0"/>
                                      </a:cubicBezTo>
                                      <a:cubicBezTo>
                                        <a:pt x="10" y="0"/>
                                        <a:pt x="11" y="0"/>
                                        <a:pt x="11" y="0"/>
                                      </a:cubicBezTo>
                                      <a:cubicBezTo>
                                        <a:pt x="12" y="0"/>
                                        <a:pt x="13" y="0"/>
                                        <a:pt x="12" y="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8" name="Freeform 508"/>
                              <wps:cNvSpPr>
                                <a:spLocks/>
                              </wps:cNvSpPr>
                              <wps:spPr bwMode="auto">
                                <a:xfrm>
                                  <a:off x="672458" y="650799"/>
                                  <a:ext cx="26" cy="27"/>
                                </a:xfrm>
                                <a:custGeom>
                                  <a:avLst/>
                                  <a:gdLst>
                                    <a:gd name="T0" fmla="*/ 8 w 18"/>
                                    <a:gd name="T1" fmla="*/ 3 h 19"/>
                                    <a:gd name="T2" fmla="*/ 8 w 18"/>
                                    <a:gd name="T3" fmla="*/ 4 h 19"/>
                                    <a:gd name="T4" fmla="*/ 15 w 18"/>
                                    <a:gd name="T5" fmla="*/ 0 h 19"/>
                                    <a:gd name="T6" fmla="*/ 17 w 18"/>
                                    <a:gd name="T7" fmla="*/ 3 h 19"/>
                                    <a:gd name="T8" fmla="*/ 15 w 18"/>
                                    <a:gd name="T9" fmla="*/ 5 h 19"/>
                                    <a:gd name="T10" fmla="*/ 14 w 18"/>
                                    <a:gd name="T11" fmla="*/ 5 h 19"/>
                                    <a:gd name="T12" fmla="*/ 13 w 18"/>
                                    <a:gd name="T13" fmla="*/ 3 h 19"/>
                                    <a:gd name="T14" fmla="*/ 7 w 18"/>
                                    <a:gd name="T15" fmla="*/ 6 h 19"/>
                                    <a:gd name="T16" fmla="*/ 3 w 18"/>
                                    <a:gd name="T17" fmla="*/ 18 h 19"/>
                                    <a:gd name="T18" fmla="*/ 1 w 18"/>
                                    <a:gd name="T19" fmla="*/ 19 h 19"/>
                                    <a:gd name="T20" fmla="*/ 0 w 18"/>
                                    <a:gd name="T21" fmla="*/ 17 h 19"/>
                                    <a:gd name="T22" fmla="*/ 5 w 18"/>
                                    <a:gd name="T23" fmla="*/ 4 h 19"/>
                                    <a:gd name="T24" fmla="*/ 4 w 18"/>
                                    <a:gd name="T25" fmla="*/ 3 h 19"/>
                                    <a:gd name="T26" fmla="*/ 3 w 18"/>
                                    <a:gd name="T27" fmla="*/ 3 h 19"/>
                                    <a:gd name="T28" fmla="*/ 3 w 18"/>
                                    <a:gd name="T29" fmla="*/ 2 h 19"/>
                                    <a:gd name="T30" fmla="*/ 6 w 18"/>
                                    <a:gd name="T31" fmla="*/ 0 h 19"/>
                                    <a:gd name="T32" fmla="*/ 8 w 18"/>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19">
                                      <a:moveTo>
                                        <a:pt x="8" y="3"/>
                                      </a:moveTo>
                                      <a:cubicBezTo>
                                        <a:pt x="8" y="4"/>
                                        <a:pt x="8" y="4"/>
                                        <a:pt x="8" y="4"/>
                                      </a:cubicBezTo>
                                      <a:cubicBezTo>
                                        <a:pt x="10" y="2"/>
                                        <a:pt x="13" y="0"/>
                                        <a:pt x="15" y="0"/>
                                      </a:cubicBezTo>
                                      <a:cubicBezTo>
                                        <a:pt x="17" y="0"/>
                                        <a:pt x="18" y="1"/>
                                        <a:pt x="17" y="3"/>
                                      </a:cubicBezTo>
                                      <a:cubicBezTo>
                                        <a:pt x="17" y="5"/>
                                        <a:pt x="16" y="5"/>
                                        <a:pt x="15" y="5"/>
                                      </a:cubicBezTo>
                                      <a:cubicBezTo>
                                        <a:pt x="15" y="5"/>
                                        <a:pt x="14" y="5"/>
                                        <a:pt x="14" y="5"/>
                                      </a:cubicBezTo>
                                      <a:cubicBezTo>
                                        <a:pt x="14" y="4"/>
                                        <a:pt x="14" y="3"/>
                                        <a:pt x="13" y="3"/>
                                      </a:cubicBezTo>
                                      <a:cubicBezTo>
                                        <a:pt x="11" y="3"/>
                                        <a:pt x="9" y="4"/>
                                        <a:pt x="7" y="6"/>
                                      </a:cubicBezTo>
                                      <a:cubicBezTo>
                                        <a:pt x="3" y="18"/>
                                        <a:pt x="3" y="18"/>
                                        <a:pt x="3" y="18"/>
                                      </a:cubicBezTo>
                                      <a:cubicBezTo>
                                        <a:pt x="2" y="19"/>
                                        <a:pt x="2" y="19"/>
                                        <a:pt x="1" y="19"/>
                                      </a:cubicBezTo>
                                      <a:cubicBezTo>
                                        <a:pt x="0" y="19"/>
                                        <a:pt x="0" y="19"/>
                                        <a:pt x="0" y="17"/>
                                      </a:cubicBezTo>
                                      <a:cubicBezTo>
                                        <a:pt x="5" y="4"/>
                                        <a:pt x="5" y="4"/>
                                        <a:pt x="5" y="4"/>
                                      </a:cubicBezTo>
                                      <a:cubicBezTo>
                                        <a:pt x="5" y="3"/>
                                        <a:pt x="5" y="3"/>
                                        <a:pt x="4" y="3"/>
                                      </a:cubicBezTo>
                                      <a:cubicBezTo>
                                        <a:pt x="3" y="3"/>
                                        <a:pt x="3" y="3"/>
                                        <a:pt x="3" y="3"/>
                                      </a:cubicBezTo>
                                      <a:cubicBezTo>
                                        <a:pt x="3" y="3"/>
                                        <a:pt x="3" y="2"/>
                                        <a:pt x="3" y="2"/>
                                      </a:cubicBezTo>
                                      <a:cubicBezTo>
                                        <a:pt x="3" y="1"/>
                                        <a:pt x="5" y="0"/>
                                        <a:pt x="6" y="0"/>
                                      </a:cubicBezTo>
                                      <a:cubicBezTo>
                                        <a:pt x="8" y="0"/>
                                        <a:pt x="9" y="1"/>
                                        <a:pt x="8"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9" name="Freeform 509"/>
                              <wps:cNvSpPr>
                                <a:spLocks noEditPoints="1"/>
                              </wps:cNvSpPr>
                              <wps:spPr bwMode="auto">
                                <a:xfrm>
                                  <a:off x="672480" y="650799"/>
                                  <a:ext cx="28" cy="27"/>
                                </a:xfrm>
                                <a:custGeom>
                                  <a:avLst/>
                                  <a:gdLst>
                                    <a:gd name="T0" fmla="*/ 5 w 20"/>
                                    <a:gd name="T1" fmla="*/ 10 h 19"/>
                                    <a:gd name="T2" fmla="*/ 8 w 20"/>
                                    <a:gd name="T3" fmla="*/ 17 h 19"/>
                                    <a:gd name="T4" fmla="*/ 15 w 20"/>
                                    <a:gd name="T5" fmla="*/ 15 h 19"/>
                                    <a:gd name="T6" fmla="*/ 15 w 20"/>
                                    <a:gd name="T7" fmla="*/ 16 h 19"/>
                                    <a:gd name="T8" fmla="*/ 14 w 20"/>
                                    <a:gd name="T9" fmla="*/ 17 h 19"/>
                                    <a:gd name="T10" fmla="*/ 7 w 20"/>
                                    <a:gd name="T11" fmla="*/ 19 h 19"/>
                                    <a:gd name="T12" fmla="*/ 2 w 20"/>
                                    <a:gd name="T13" fmla="*/ 10 h 19"/>
                                    <a:gd name="T14" fmla="*/ 14 w 20"/>
                                    <a:gd name="T15" fmla="*/ 0 h 19"/>
                                    <a:gd name="T16" fmla="*/ 18 w 20"/>
                                    <a:gd name="T17" fmla="*/ 8 h 19"/>
                                    <a:gd name="T18" fmla="*/ 17 w 20"/>
                                    <a:gd name="T19" fmla="*/ 10 h 19"/>
                                    <a:gd name="T20" fmla="*/ 5 w 20"/>
                                    <a:gd name="T21" fmla="*/ 10 h 19"/>
                                    <a:gd name="T22" fmla="*/ 6 w 20"/>
                                    <a:gd name="T23" fmla="*/ 8 h 19"/>
                                    <a:gd name="T24" fmla="*/ 16 w 20"/>
                                    <a:gd name="T25" fmla="*/ 8 h 19"/>
                                    <a:gd name="T26" fmla="*/ 13 w 20"/>
                                    <a:gd name="T27" fmla="*/ 2 h 19"/>
                                    <a:gd name="T28" fmla="*/ 6 w 20"/>
                                    <a:gd name="T29" fmla="*/ 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9">
                                      <a:moveTo>
                                        <a:pt x="5" y="10"/>
                                      </a:moveTo>
                                      <a:cubicBezTo>
                                        <a:pt x="4" y="14"/>
                                        <a:pt x="5" y="17"/>
                                        <a:pt x="8" y="17"/>
                                      </a:cubicBezTo>
                                      <a:cubicBezTo>
                                        <a:pt x="11" y="17"/>
                                        <a:pt x="14" y="15"/>
                                        <a:pt x="15" y="15"/>
                                      </a:cubicBezTo>
                                      <a:cubicBezTo>
                                        <a:pt x="15" y="15"/>
                                        <a:pt x="15" y="15"/>
                                        <a:pt x="15" y="16"/>
                                      </a:cubicBezTo>
                                      <a:cubicBezTo>
                                        <a:pt x="15" y="17"/>
                                        <a:pt x="14" y="17"/>
                                        <a:pt x="14" y="17"/>
                                      </a:cubicBezTo>
                                      <a:cubicBezTo>
                                        <a:pt x="13" y="18"/>
                                        <a:pt x="10" y="19"/>
                                        <a:pt x="7" y="19"/>
                                      </a:cubicBezTo>
                                      <a:cubicBezTo>
                                        <a:pt x="2" y="19"/>
                                        <a:pt x="0" y="15"/>
                                        <a:pt x="2" y="10"/>
                                      </a:cubicBezTo>
                                      <a:cubicBezTo>
                                        <a:pt x="5" y="3"/>
                                        <a:pt x="10" y="0"/>
                                        <a:pt x="14" y="0"/>
                                      </a:cubicBezTo>
                                      <a:cubicBezTo>
                                        <a:pt x="19" y="0"/>
                                        <a:pt x="20" y="3"/>
                                        <a:pt x="18" y="8"/>
                                      </a:cubicBezTo>
                                      <a:cubicBezTo>
                                        <a:pt x="18" y="9"/>
                                        <a:pt x="17" y="9"/>
                                        <a:pt x="17" y="10"/>
                                      </a:cubicBezTo>
                                      <a:lnTo>
                                        <a:pt x="5" y="10"/>
                                      </a:lnTo>
                                      <a:close/>
                                      <a:moveTo>
                                        <a:pt x="6" y="8"/>
                                      </a:moveTo>
                                      <a:cubicBezTo>
                                        <a:pt x="16" y="8"/>
                                        <a:pt x="16" y="8"/>
                                        <a:pt x="16" y="8"/>
                                      </a:cubicBezTo>
                                      <a:cubicBezTo>
                                        <a:pt x="17" y="5"/>
                                        <a:pt x="16" y="2"/>
                                        <a:pt x="13" y="2"/>
                                      </a:cubicBezTo>
                                      <a:cubicBezTo>
                                        <a:pt x="11" y="2"/>
                                        <a:pt x="8" y="4"/>
                                        <a:pt x="6" y="8"/>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0" name="Freeform 510"/>
                              <wps:cNvSpPr>
                                <a:spLocks/>
                              </wps:cNvSpPr>
                              <wps:spPr bwMode="auto">
                                <a:xfrm>
                                  <a:off x="672505" y="650787"/>
                                  <a:ext cx="17" cy="39"/>
                                </a:xfrm>
                                <a:custGeom>
                                  <a:avLst/>
                                  <a:gdLst>
                                    <a:gd name="T0" fmla="*/ 4 w 12"/>
                                    <a:gd name="T1" fmla="*/ 21 h 27"/>
                                    <a:gd name="T2" fmla="*/ 6 w 12"/>
                                    <a:gd name="T3" fmla="*/ 24 h 27"/>
                                    <a:gd name="T4" fmla="*/ 9 w 12"/>
                                    <a:gd name="T5" fmla="*/ 24 h 27"/>
                                    <a:gd name="T6" fmla="*/ 8 w 12"/>
                                    <a:gd name="T7" fmla="*/ 25 h 27"/>
                                    <a:gd name="T8" fmla="*/ 4 w 12"/>
                                    <a:gd name="T9" fmla="*/ 27 h 27"/>
                                    <a:gd name="T10" fmla="*/ 1 w 12"/>
                                    <a:gd name="T11" fmla="*/ 22 h 27"/>
                                    <a:gd name="T12" fmla="*/ 9 w 12"/>
                                    <a:gd name="T13" fmla="*/ 0 h 27"/>
                                    <a:gd name="T14" fmla="*/ 11 w 12"/>
                                    <a:gd name="T15" fmla="*/ 0 h 27"/>
                                    <a:gd name="T16" fmla="*/ 12 w 12"/>
                                    <a:gd name="T17" fmla="*/ 1 h 27"/>
                                    <a:gd name="T18" fmla="*/ 4 w 12"/>
                                    <a:gd name="T19"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7">
                                      <a:moveTo>
                                        <a:pt x="4" y="21"/>
                                      </a:moveTo>
                                      <a:cubicBezTo>
                                        <a:pt x="4" y="24"/>
                                        <a:pt x="4" y="24"/>
                                        <a:pt x="6" y="24"/>
                                      </a:cubicBezTo>
                                      <a:cubicBezTo>
                                        <a:pt x="9" y="24"/>
                                        <a:pt x="9" y="24"/>
                                        <a:pt x="9" y="24"/>
                                      </a:cubicBezTo>
                                      <a:cubicBezTo>
                                        <a:pt x="9" y="25"/>
                                        <a:pt x="8" y="25"/>
                                        <a:pt x="8" y="25"/>
                                      </a:cubicBezTo>
                                      <a:cubicBezTo>
                                        <a:pt x="8" y="26"/>
                                        <a:pt x="7" y="27"/>
                                        <a:pt x="4" y="27"/>
                                      </a:cubicBezTo>
                                      <a:cubicBezTo>
                                        <a:pt x="1" y="27"/>
                                        <a:pt x="0" y="25"/>
                                        <a:pt x="1" y="22"/>
                                      </a:cubicBezTo>
                                      <a:cubicBezTo>
                                        <a:pt x="9" y="0"/>
                                        <a:pt x="9" y="0"/>
                                        <a:pt x="9" y="0"/>
                                      </a:cubicBezTo>
                                      <a:cubicBezTo>
                                        <a:pt x="10" y="0"/>
                                        <a:pt x="10" y="0"/>
                                        <a:pt x="11" y="0"/>
                                      </a:cubicBezTo>
                                      <a:cubicBezTo>
                                        <a:pt x="12" y="0"/>
                                        <a:pt x="12" y="0"/>
                                        <a:pt x="12" y="1"/>
                                      </a:cubicBezTo>
                                      <a:lnTo>
                                        <a:pt x="4" y="21"/>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1" name="Freeform 511"/>
                              <wps:cNvSpPr>
                                <a:spLocks noEditPoints="1"/>
                              </wps:cNvSpPr>
                              <wps:spPr bwMode="auto">
                                <a:xfrm>
                                  <a:off x="672521" y="650799"/>
                                  <a:ext cx="27" cy="27"/>
                                </a:xfrm>
                                <a:custGeom>
                                  <a:avLst/>
                                  <a:gdLst>
                                    <a:gd name="T0" fmla="*/ 6 w 19"/>
                                    <a:gd name="T1" fmla="*/ 3 h 19"/>
                                    <a:gd name="T2" fmla="*/ 13 w 19"/>
                                    <a:gd name="T3" fmla="*/ 0 h 19"/>
                                    <a:gd name="T4" fmla="*/ 18 w 19"/>
                                    <a:gd name="T5" fmla="*/ 5 h 19"/>
                                    <a:gd name="T6" fmla="*/ 14 w 19"/>
                                    <a:gd name="T7" fmla="*/ 15 h 19"/>
                                    <a:gd name="T8" fmla="*/ 15 w 19"/>
                                    <a:gd name="T9" fmla="*/ 17 h 19"/>
                                    <a:gd name="T10" fmla="*/ 16 w 19"/>
                                    <a:gd name="T11" fmla="*/ 17 h 19"/>
                                    <a:gd name="T12" fmla="*/ 16 w 19"/>
                                    <a:gd name="T13" fmla="*/ 18 h 19"/>
                                    <a:gd name="T14" fmla="*/ 13 w 19"/>
                                    <a:gd name="T15" fmla="*/ 19 h 19"/>
                                    <a:gd name="T16" fmla="*/ 12 w 19"/>
                                    <a:gd name="T17" fmla="*/ 16 h 19"/>
                                    <a:gd name="T18" fmla="*/ 12 w 19"/>
                                    <a:gd name="T19" fmla="*/ 16 h 19"/>
                                    <a:gd name="T20" fmla="*/ 4 w 19"/>
                                    <a:gd name="T21" fmla="*/ 19 h 19"/>
                                    <a:gd name="T22" fmla="*/ 1 w 19"/>
                                    <a:gd name="T23" fmla="*/ 13 h 19"/>
                                    <a:gd name="T24" fmla="*/ 8 w 19"/>
                                    <a:gd name="T25" fmla="*/ 8 h 19"/>
                                    <a:gd name="T26" fmla="*/ 14 w 19"/>
                                    <a:gd name="T27" fmla="*/ 8 h 19"/>
                                    <a:gd name="T28" fmla="*/ 15 w 19"/>
                                    <a:gd name="T29" fmla="*/ 6 h 19"/>
                                    <a:gd name="T30" fmla="*/ 12 w 19"/>
                                    <a:gd name="T31" fmla="*/ 3 h 19"/>
                                    <a:gd name="T32" fmla="*/ 6 w 19"/>
                                    <a:gd name="T33" fmla="*/ 4 h 19"/>
                                    <a:gd name="T34" fmla="*/ 6 w 19"/>
                                    <a:gd name="T35" fmla="*/ 3 h 19"/>
                                    <a:gd name="T36" fmla="*/ 12 w 19"/>
                                    <a:gd name="T37" fmla="*/ 14 h 19"/>
                                    <a:gd name="T38" fmla="*/ 14 w 19"/>
                                    <a:gd name="T39" fmla="*/ 10 h 19"/>
                                    <a:gd name="T40" fmla="*/ 7 w 19"/>
                                    <a:gd name="T41" fmla="*/ 11 h 19"/>
                                    <a:gd name="T42" fmla="*/ 3 w 19"/>
                                    <a:gd name="T43" fmla="*/ 14 h 19"/>
                                    <a:gd name="T44" fmla="*/ 5 w 19"/>
                                    <a:gd name="T45" fmla="*/ 17 h 19"/>
                                    <a:gd name="T46" fmla="*/ 12 w 19"/>
                                    <a:gd name="T47" fmla="*/ 14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 h="19">
                                      <a:moveTo>
                                        <a:pt x="6" y="3"/>
                                      </a:moveTo>
                                      <a:cubicBezTo>
                                        <a:pt x="7" y="1"/>
                                        <a:pt x="11" y="0"/>
                                        <a:pt x="13" y="0"/>
                                      </a:cubicBezTo>
                                      <a:cubicBezTo>
                                        <a:pt x="17" y="0"/>
                                        <a:pt x="19" y="1"/>
                                        <a:pt x="18" y="5"/>
                                      </a:cubicBezTo>
                                      <a:cubicBezTo>
                                        <a:pt x="14" y="15"/>
                                        <a:pt x="14" y="15"/>
                                        <a:pt x="14" y="15"/>
                                      </a:cubicBezTo>
                                      <a:cubicBezTo>
                                        <a:pt x="14" y="16"/>
                                        <a:pt x="14" y="17"/>
                                        <a:pt x="15" y="17"/>
                                      </a:cubicBezTo>
                                      <a:cubicBezTo>
                                        <a:pt x="16" y="17"/>
                                        <a:pt x="16" y="17"/>
                                        <a:pt x="16" y="17"/>
                                      </a:cubicBezTo>
                                      <a:cubicBezTo>
                                        <a:pt x="16" y="17"/>
                                        <a:pt x="16" y="17"/>
                                        <a:pt x="16" y="18"/>
                                      </a:cubicBezTo>
                                      <a:cubicBezTo>
                                        <a:pt x="16" y="18"/>
                                        <a:pt x="15" y="19"/>
                                        <a:pt x="13" y="19"/>
                                      </a:cubicBezTo>
                                      <a:cubicBezTo>
                                        <a:pt x="11" y="19"/>
                                        <a:pt x="11" y="18"/>
                                        <a:pt x="12" y="16"/>
                                      </a:cubicBezTo>
                                      <a:cubicBezTo>
                                        <a:pt x="12" y="16"/>
                                        <a:pt x="12" y="16"/>
                                        <a:pt x="12" y="16"/>
                                      </a:cubicBezTo>
                                      <a:cubicBezTo>
                                        <a:pt x="9" y="18"/>
                                        <a:pt x="6" y="19"/>
                                        <a:pt x="4" y="19"/>
                                      </a:cubicBezTo>
                                      <a:cubicBezTo>
                                        <a:pt x="0" y="19"/>
                                        <a:pt x="0" y="17"/>
                                        <a:pt x="1" y="13"/>
                                      </a:cubicBezTo>
                                      <a:cubicBezTo>
                                        <a:pt x="2" y="10"/>
                                        <a:pt x="4" y="8"/>
                                        <a:pt x="8" y="8"/>
                                      </a:cubicBezTo>
                                      <a:cubicBezTo>
                                        <a:pt x="14" y="8"/>
                                        <a:pt x="14" y="8"/>
                                        <a:pt x="14" y="8"/>
                                      </a:cubicBezTo>
                                      <a:cubicBezTo>
                                        <a:pt x="15" y="6"/>
                                        <a:pt x="15" y="6"/>
                                        <a:pt x="15" y="6"/>
                                      </a:cubicBezTo>
                                      <a:cubicBezTo>
                                        <a:pt x="16" y="3"/>
                                        <a:pt x="14" y="3"/>
                                        <a:pt x="12" y="3"/>
                                      </a:cubicBezTo>
                                      <a:cubicBezTo>
                                        <a:pt x="10" y="3"/>
                                        <a:pt x="7" y="3"/>
                                        <a:pt x="6" y="4"/>
                                      </a:cubicBezTo>
                                      <a:cubicBezTo>
                                        <a:pt x="6" y="4"/>
                                        <a:pt x="6" y="3"/>
                                        <a:pt x="6" y="3"/>
                                      </a:cubicBezTo>
                                      <a:close/>
                                      <a:moveTo>
                                        <a:pt x="12" y="14"/>
                                      </a:moveTo>
                                      <a:cubicBezTo>
                                        <a:pt x="14" y="10"/>
                                        <a:pt x="14" y="10"/>
                                        <a:pt x="14" y="10"/>
                                      </a:cubicBezTo>
                                      <a:cubicBezTo>
                                        <a:pt x="7" y="11"/>
                                        <a:pt x="7" y="11"/>
                                        <a:pt x="7" y="11"/>
                                      </a:cubicBezTo>
                                      <a:cubicBezTo>
                                        <a:pt x="5" y="11"/>
                                        <a:pt x="4" y="12"/>
                                        <a:pt x="3" y="14"/>
                                      </a:cubicBezTo>
                                      <a:cubicBezTo>
                                        <a:pt x="3" y="15"/>
                                        <a:pt x="3" y="17"/>
                                        <a:pt x="5" y="17"/>
                                      </a:cubicBezTo>
                                      <a:cubicBezTo>
                                        <a:pt x="7" y="17"/>
                                        <a:pt x="10" y="16"/>
                                        <a:pt x="12" y="1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672548" y="650799"/>
                                  <a:ext cx="29" cy="27"/>
                                </a:xfrm>
                                <a:custGeom>
                                  <a:avLst/>
                                  <a:gdLst>
                                    <a:gd name="T0" fmla="*/ 9 w 21"/>
                                    <a:gd name="T1" fmla="*/ 3 h 19"/>
                                    <a:gd name="T2" fmla="*/ 9 w 21"/>
                                    <a:gd name="T3" fmla="*/ 4 h 19"/>
                                    <a:gd name="T4" fmla="*/ 17 w 21"/>
                                    <a:gd name="T5" fmla="*/ 0 h 19"/>
                                    <a:gd name="T6" fmla="*/ 20 w 21"/>
                                    <a:gd name="T7" fmla="*/ 6 h 19"/>
                                    <a:gd name="T8" fmla="*/ 16 w 21"/>
                                    <a:gd name="T9" fmla="*/ 16 h 19"/>
                                    <a:gd name="T10" fmla="*/ 17 w 21"/>
                                    <a:gd name="T11" fmla="*/ 17 h 19"/>
                                    <a:gd name="T12" fmla="*/ 18 w 21"/>
                                    <a:gd name="T13" fmla="*/ 17 h 19"/>
                                    <a:gd name="T14" fmla="*/ 18 w 21"/>
                                    <a:gd name="T15" fmla="*/ 17 h 19"/>
                                    <a:gd name="T16" fmla="*/ 15 w 21"/>
                                    <a:gd name="T17" fmla="*/ 19 h 19"/>
                                    <a:gd name="T18" fmla="*/ 13 w 21"/>
                                    <a:gd name="T19" fmla="*/ 16 h 19"/>
                                    <a:gd name="T20" fmla="*/ 17 w 21"/>
                                    <a:gd name="T21" fmla="*/ 7 h 19"/>
                                    <a:gd name="T22" fmla="*/ 15 w 21"/>
                                    <a:gd name="T23" fmla="*/ 3 h 19"/>
                                    <a:gd name="T24" fmla="*/ 8 w 21"/>
                                    <a:gd name="T25" fmla="*/ 7 h 19"/>
                                    <a:gd name="T26" fmla="*/ 3 w 21"/>
                                    <a:gd name="T27" fmla="*/ 18 h 19"/>
                                    <a:gd name="T28" fmla="*/ 2 w 21"/>
                                    <a:gd name="T29" fmla="*/ 19 h 19"/>
                                    <a:gd name="T30" fmla="*/ 1 w 21"/>
                                    <a:gd name="T31" fmla="*/ 17 h 19"/>
                                    <a:gd name="T32" fmla="*/ 6 w 21"/>
                                    <a:gd name="T33" fmla="*/ 4 h 19"/>
                                    <a:gd name="T34" fmla="*/ 5 w 21"/>
                                    <a:gd name="T35" fmla="*/ 3 h 19"/>
                                    <a:gd name="T36" fmla="*/ 4 w 21"/>
                                    <a:gd name="T37" fmla="*/ 3 h 19"/>
                                    <a:gd name="T38" fmla="*/ 4 w 21"/>
                                    <a:gd name="T39" fmla="*/ 2 h 19"/>
                                    <a:gd name="T40" fmla="*/ 7 w 21"/>
                                    <a:gd name="T41" fmla="*/ 0 h 19"/>
                                    <a:gd name="T42" fmla="*/ 9 w 21"/>
                                    <a:gd name="T4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 h="19">
                                      <a:moveTo>
                                        <a:pt x="9" y="3"/>
                                      </a:moveTo>
                                      <a:cubicBezTo>
                                        <a:pt x="9" y="4"/>
                                        <a:pt x="9" y="4"/>
                                        <a:pt x="9" y="4"/>
                                      </a:cubicBezTo>
                                      <a:cubicBezTo>
                                        <a:pt x="11" y="1"/>
                                        <a:pt x="14" y="0"/>
                                        <a:pt x="17" y="0"/>
                                      </a:cubicBezTo>
                                      <a:cubicBezTo>
                                        <a:pt x="20" y="0"/>
                                        <a:pt x="21" y="2"/>
                                        <a:pt x="20" y="6"/>
                                      </a:cubicBezTo>
                                      <a:cubicBezTo>
                                        <a:pt x="16" y="16"/>
                                        <a:pt x="16" y="16"/>
                                        <a:pt x="16" y="16"/>
                                      </a:cubicBezTo>
                                      <a:cubicBezTo>
                                        <a:pt x="16" y="16"/>
                                        <a:pt x="16" y="17"/>
                                        <a:pt x="17" y="17"/>
                                      </a:cubicBezTo>
                                      <a:cubicBezTo>
                                        <a:pt x="18" y="17"/>
                                        <a:pt x="18" y="17"/>
                                        <a:pt x="18" y="17"/>
                                      </a:cubicBezTo>
                                      <a:cubicBezTo>
                                        <a:pt x="18" y="17"/>
                                        <a:pt x="18" y="17"/>
                                        <a:pt x="18" y="17"/>
                                      </a:cubicBezTo>
                                      <a:cubicBezTo>
                                        <a:pt x="18" y="18"/>
                                        <a:pt x="17" y="19"/>
                                        <a:pt x="15" y="19"/>
                                      </a:cubicBezTo>
                                      <a:cubicBezTo>
                                        <a:pt x="13" y="19"/>
                                        <a:pt x="13" y="18"/>
                                        <a:pt x="13" y="16"/>
                                      </a:cubicBezTo>
                                      <a:cubicBezTo>
                                        <a:pt x="17" y="7"/>
                                        <a:pt x="17" y="7"/>
                                        <a:pt x="17" y="7"/>
                                      </a:cubicBezTo>
                                      <a:cubicBezTo>
                                        <a:pt x="18" y="4"/>
                                        <a:pt x="17" y="3"/>
                                        <a:pt x="15" y="3"/>
                                      </a:cubicBezTo>
                                      <a:cubicBezTo>
                                        <a:pt x="12" y="3"/>
                                        <a:pt x="10" y="4"/>
                                        <a:pt x="8" y="7"/>
                                      </a:cubicBezTo>
                                      <a:cubicBezTo>
                                        <a:pt x="3" y="18"/>
                                        <a:pt x="3" y="18"/>
                                        <a:pt x="3" y="18"/>
                                      </a:cubicBezTo>
                                      <a:cubicBezTo>
                                        <a:pt x="3" y="19"/>
                                        <a:pt x="2" y="19"/>
                                        <a:pt x="2" y="19"/>
                                      </a:cubicBezTo>
                                      <a:cubicBezTo>
                                        <a:pt x="1" y="19"/>
                                        <a:pt x="0" y="19"/>
                                        <a:pt x="1" y="17"/>
                                      </a:cubicBezTo>
                                      <a:cubicBezTo>
                                        <a:pt x="6" y="4"/>
                                        <a:pt x="6" y="4"/>
                                        <a:pt x="6" y="4"/>
                                      </a:cubicBezTo>
                                      <a:cubicBezTo>
                                        <a:pt x="6" y="3"/>
                                        <a:pt x="6" y="3"/>
                                        <a:pt x="5" y="3"/>
                                      </a:cubicBezTo>
                                      <a:cubicBezTo>
                                        <a:pt x="4" y="3"/>
                                        <a:pt x="4" y="3"/>
                                        <a:pt x="4" y="3"/>
                                      </a:cubicBezTo>
                                      <a:cubicBezTo>
                                        <a:pt x="4" y="3"/>
                                        <a:pt x="4" y="2"/>
                                        <a:pt x="4" y="2"/>
                                      </a:cubicBezTo>
                                      <a:cubicBezTo>
                                        <a:pt x="4" y="1"/>
                                        <a:pt x="5" y="0"/>
                                        <a:pt x="7" y="0"/>
                                      </a:cubicBezTo>
                                      <a:cubicBezTo>
                                        <a:pt x="9" y="0"/>
                                        <a:pt x="10"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672577" y="650787"/>
                                  <a:ext cx="34" cy="39"/>
                                </a:xfrm>
                                <a:custGeom>
                                  <a:avLst/>
                                  <a:gdLst>
                                    <a:gd name="T0" fmla="*/ 13 w 24"/>
                                    <a:gd name="T1" fmla="*/ 25 h 27"/>
                                    <a:gd name="T2" fmla="*/ 6 w 24"/>
                                    <a:gd name="T3" fmla="*/ 27 h 27"/>
                                    <a:gd name="T4" fmla="*/ 3 w 24"/>
                                    <a:gd name="T5" fmla="*/ 18 h 27"/>
                                    <a:gd name="T6" fmla="*/ 14 w 24"/>
                                    <a:gd name="T7" fmla="*/ 8 h 27"/>
                                    <a:gd name="T8" fmla="*/ 18 w 24"/>
                                    <a:gd name="T9" fmla="*/ 10 h 27"/>
                                    <a:gd name="T10" fmla="*/ 21 w 24"/>
                                    <a:gd name="T11" fmla="*/ 1 h 27"/>
                                    <a:gd name="T12" fmla="*/ 23 w 24"/>
                                    <a:gd name="T13" fmla="*/ 0 h 27"/>
                                    <a:gd name="T14" fmla="*/ 24 w 24"/>
                                    <a:gd name="T15" fmla="*/ 0 h 27"/>
                                    <a:gd name="T16" fmla="*/ 16 w 24"/>
                                    <a:gd name="T17" fmla="*/ 23 h 27"/>
                                    <a:gd name="T18" fmla="*/ 17 w 24"/>
                                    <a:gd name="T19" fmla="*/ 25 h 27"/>
                                    <a:gd name="T20" fmla="*/ 18 w 24"/>
                                    <a:gd name="T21" fmla="*/ 25 h 27"/>
                                    <a:gd name="T22" fmla="*/ 18 w 24"/>
                                    <a:gd name="T23" fmla="*/ 26 h 27"/>
                                    <a:gd name="T24" fmla="*/ 15 w 24"/>
                                    <a:gd name="T25" fmla="*/ 27 h 27"/>
                                    <a:gd name="T26" fmla="*/ 13 w 24"/>
                                    <a:gd name="T27" fmla="*/ 25 h 27"/>
                                    <a:gd name="T28" fmla="*/ 13 w 24"/>
                                    <a:gd name="T29" fmla="*/ 23 h 27"/>
                                    <a:gd name="T30" fmla="*/ 17 w 24"/>
                                    <a:gd name="T31" fmla="*/ 13 h 27"/>
                                    <a:gd name="T32" fmla="*/ 13 w 24"/>
                                    <a:gd name="T33" fmla="*/ 11 h 27"/>
                                    <a:gd name="T34" fmla="*/ 5 w 24"/>
                                    <a:gd name="T35" fmla="*/ 17 h 27"/>
                                    <a:gd name="T36" fmla="*/ 8 w 24"/>
                                    <a:gd name="T37" fmla="*/ 25 h 27"/>
                                    <a:gd name="T38" fmla="*/ 13 w 24"/>
                                    <a:gd name="T39"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27">
                                      <a:moveTo>
                                        <a:pt x="13" y="25"/>
                                      </a:moveTo>
                                      <a:cubicBezTo>
                                        <a:pt x="11" y="26"/>
                                        <a:pt x="9" y="27"/>
                                        <a:pt x="6" y="27"/>
                                      </a:cubicBezTo>
                                      <a:cubicBezTo>
                                        <a:pt x="3" y="27"/>
                                        <a:pt x="0" y="25"/>
                                        <a:pt x="3" y="18"/>
                                      </a:cubicBezTo>
                                      <a:cubicBezTo>
                                        <a:pt x="5" y="11"/>
                                        <a:pt x="10" y="8"/>
                                        <a:pt x="14" y="8"/>
                                      </a:cubicBezTo>
                                      <a:cubicBezTo>
                                        <a:pt x="16" y="8"/>
                                        <a:pt x="17" y="9"/>
                                        <a:pt x="18" y="10"/>
                                      </a:cubicBezTo>
                                      <a:cubicBezTo>
                                        <a:pt x="21" y="1"/>
                                        <a:pt x="21" y="1"/>
                                        <a:pt x="21" y="1"/>
                                      </a:cubicBezTo>
                                      <a:cubicBezTo>
                                        <a:pt x="21" y="0"/>
                                        <a:pt x="22" y="0"/>
                                        <a:pt x="23" y="0"/>
                                      </a:cubicBezTo>
                                      <a:cubicBezTo>
                                        <a:pt x="23" y="0"/>
                                        <a:pt x="24" y="0"/>
                                        <a:pt x="24" y="0"/>
                                      </a:cubicBezTo>
                                      <a:cubicBezTo>
                                        <a:pt x="16" y="23"/>
                                        <a:pt x="16" y="23"/>
                                        <a:pt x="16" y="23"/>
                                      </a:cubicBezTo>
                                      <a:cubicBezTo>
                                        <a:pt x="16" y="24"/>
                                        <a:pt x="16" y="25"/>
                                        <a:pt x="17" y="25"/>
                                      </a:cubicBezTo>
                                      <a:cubicBezTo>
                                        <a:pt x="18" y="25"/>
                                        <a:pt x="18" y="25"/>
                                        <a:pt x="18" y="25"/>
                                      </a:cubicBezTo>
                                      <a:cubicBezTo>
                                        <a:pt x="18" y="25"/>
                                        <a:pt x="18" y="25"/>
                                        <a:pt x="18" y="26"/>
                                      </a:cubicBezTo>
                                      <a:cubicBezTo>
                                        <a:pt x="17" y="26"/>
                                        <a:pt x="17" y="27"/>
                                        <a:pt x="15" y="27"/>
                                      </a:cubicBezTo>
                                      <a:cubicBezTo>
                                        <a:pt x="14" y="27"/>
                                        <a:pt x="13" y="26"/>
                                        <a:pt x="13" y="25"/>
                                      </a:cubicBezTo>
                                      <a:close/>
                                      <a:moveTo>
                                        <a:pt x="13" y="23"/>
                                      </a:moveTo>
                                      <a:cubicBezTo>
                                        <a:pt x="17" y="13"/>
                                        <a:pt x="17" y="13"/>
                                        <a:pt x="17" y="13"/>
                                      </a:cubicBezTo>
                                      <a:cubicBezTo>
                                        <a:pt x="16" y="11"/>
                                        <a:pt x="15" y="11"/>
                                        <a:pt x="13" y="11"/>
                                      </a:cubicBezTo>
                                      <a:cubicBezTo>
                                        <a:pt x="11" y="11"/>
                                        <a:pt x="7" y="13"/>
                                        <a:pt x="5" y="17"/>
                                      </a:cubicBezTo>
                                      <a:cubicBezTo>
                                        <a:pt x="4" y="22"/>
                                        <a:pt x="5" y="25"/>
                                        <a:pt x="8" y="25"/>
                                      </a:cubicBezTo>
                                      <a:cubicBezTo>
                                        <a:pt x="10" y="25"/>
                                        <a:pt x="12" y="24"/>
                                        <a:pt x="13" y="2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83"/>
                              <wps:cNvSpPr>
                                <a:spLocks noEditPoints="1"/>
                              </wps:cNvSpPr>
                              <wps:spPr bwMode="auto">
                                <a:xfrm>
                                  <a:off x="671866" y="650762"/>
                                  <a:ext cx="333" cy="243"/>
                                </a:xfrm>
                                <a:custGeom>
                                  <a:avLst/>
                                  <a:gdLst>
                                    <a:gd name="T0" fmla="*/ 141 w 235"/>
                                    <a:gd name="T1" fmla="*/ 0 h 170"/>
                                    <a:gd name="T2" fmla="*/ 165 w 235"/>
                                    <a:gd name="T3" fmla="*/ 0 h 170"/>
                                    <a:gd name="T4" fmla="*/ 109 w 235"/>
                                    <a:gd name="T5" fmla="*/ 153 h 170"/>
                                    <a:gd name="T6" fmla="*/ 85 w 235"/>
                                    <a:gd name="T7" fmla="*/ 170 h 170"/>
                                    <a:gd name="T8" fmla="*/ 61 w 235"/>
                                    <a:gd name="T9" fmla="*/ 170 h 170"/>
                                    <a:gd name="T10" fmla="*/ 119 w 235"/>
                                    <a:gd name="T11" fmla="*/ 13 h 170"/>
                                    <a:gd name="T12" fmla="*/ 141 w 235"/>
                                    <a:gd name="T13" fmla="*/ 0 h 170"/>
                                    <a:gd name="T14" fmla="*/ 98 w 235"/>
                                    <a:gd name="T15" fmla="*/ 0 h 170"/>
                                    <a:gd name="T16" fmla="*/ 114 w 235"/>
                                    <a:gd name="T17" fmla="*/ 0 h 170"/>
                                    <a:gd name="T18" fmla="*/ 56 w 235"/>
                                    <a:gd name="T19" fmla="*/ 158 h 170"/>
                                    <a:gd name="T20" fmla="*/ 39 w 235"/>
                                    <a:gd name="T21" fmla="*/ 170 h 170"/>
                                    <a:gd name="T22" fmla="*/ 23 w 235"/>
                                    <a:gd name="T23" fmla="*/ 170 h 170"/>
                                    <a:gd name="T24" fmla="*/ 81 w 235"/>
                                    <a:gd name="T25" fmla="*/ 10 h 170"/>
                                    <a:gd name="T26" fmla="*/ 98 w 235"/>
                                    <a:gd name="T27" fmla="*/ 0 h 170"/>
                                    <a:gd name="T28" fmla="*/ 224 w 235"/>
                                    <a:gd name="T29" fmla="*/ 33 h 170"/>
                                    <a:gd name="T30" fmla="*/ 201 w 235"/>
                                    <a:gd name="T31" fmla="*/ 45 h 170"/>
                                    <a:gd name="T32" fmla="*/ 177 w 235"/>
                                    <a:gd name="T33" fmla="*/ 45 h 170"/>
                                    <a:gd name="T34" fmla="*/ 158 w 235"/>
                                    <a:gd name="T35" fmla="*/ 45 h 170"/>
                                    <a:gd name="T36" fmla="*/ 170 w 235"/>
                                    <a:gd name="T37" fmla="*/ 13 h 170"/>
                                    <a:gd name="T38" fmla="*/ 193 w 235"/>
                                    <a:gd name="T39" fmla="*/ 0 h 170"/>
                                    <a:gd name="T40" fmla="*/ 235 w 235"/>
                                    <a:gd name="T41" fmla="*/ 0 h 170"/>
                                    <a:gd name="T42" fmla="*/ 224 w 235"/>
                                    <a:gd name="T43" fmla="*/ 33 h 170"/>
                                    <a:gd name="T44" fmla="*/ 201 w 235"/>
                                    <a:gd name="T45" fmla="*/ 95 h 170"/>
                                    <a:gd name="T46" fmla="*/ 178 w 235"/>
                                    <a:gd name="T47" fmla="*/ 107 h 170"/>
                                    <a:gd name="T48" fmla="*/ 154 w 235"/>
                                    <a:gd name="T49" fmla="*/ 107 h 170"/>
                                    <a:gd name="T50" fmla="*/ 135 w 235"/>
                                    <a:gd name="T51" fmla="*/ 107 h 170"/>
                                    <a:gd name="T52" fmla="*/ 147 w 235"/>
                                    <a:gd name="T53" fmla="*/ 75 h 170"/>
                                    <a:gd name="T54" fmla="*/ 170 w 235"/>
                                    <a:gd name="T55" fmla="*/ 63 h 170"/>
                                    <a:gd name="T56" fmla="*/ 213 w 235"/>
                                    <a:gd name="T57" fmla="*/ 63 h 170"/>
                                    <a:gd name="T58" fmla="*/ 201 w 235"/>
                                    <a:gd name="T59" fmla="*/ 95 h 170"/>
                                    <a:gd name="T60" fmla="*/ 178 w 235"/>
                                    <a:gd name="T61" fmla="*/ 158 h 170"/>
                                    <a:gd name="T62" fmla="*/ 156 w 235"/>
                                    <a:gd name="T63" fmla="*/ 170 h 170"/>
                                    <a:gd name="T64" fmla="*/ 132 w 235"/>
                                    <a:gd name="T65" fmla="*/ 170 h 170"/>
                                    <a:gd name="T66" fmla="*/ 113 w 235"/>
                                    <a:gd name="T67" fmla="*/ 170 h 170"/>
                                    <a:gd name="T68" fmla="*/ 124 w 235"/>
                                    <a:gd name="T69" fmla="*/ 138 h 170"/>
                                    <a:gd name="T70" fmla="*/ 147 w 235"/>
                                    <a:gd name="T71" fmla="*/ 125 h 170"/>
                                    <a:gd name="T72" fmla="*/ 190 w 235"/>
                                    <a:gd name="T73" fmla="*/ 125 h 170"/>
                                    <a:gd name="T74" fmla="*/ 178 w 235"/>
                                    <a:gd name="T75" fmla="*/ 158 h 170"/>
                                    <a:gd name="T76" fmla="*/ 74 w 235"/>
                                    <a:gd name="T77" fmla="*/ 0 h 170"/>
                                    <a:gd name="T78" fmla="*/ 76 w 235"/>
                                    <a:gd name="T79" fmla="*/ 0 h 170"/>
                                    <a:gd name="T80" fmla="*/ 18 w 235"/>
                                    <a:gd name="T81" fmla="*/ 158 h 170"/>
                                    <a:gd name="T82" fmla="*/ 1 w 235"/>
                                    <a:gd name="T83" fmla="*/ 170 h 170"/>
                                    <a:gd name="T84" fmla="*/ 0 w 235"/>
                                    <a:gd name="T85" fmla="*/ 170 h 170"/>
                                    <a:gd name="T86" fmla="*/ 58 w 235"/>
                                    <a:gd name="T87" fmla="*/ 10 h 170"/>
                                    <a:gd name="T88" fmla="*/ 74 w 235"/>
                                    <a:gd name="T8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35" h="170">
                                      <a:moveTo>
                                        <a:pt x="141" y="0"/>
                                      </a:moveTo>
                                      <a:cubicBezTo>
                                        <a:pt x="165" y="0"/>
                                        <a:pt x="165" y="0"/>
                                        <a:pt x="165" y="0"/>
                                      </a:cubicBezTo>
                                      <a:cubicBezTo>
                                        <a:pt x="109" y="153"/>
                                        <a:pt x="109" y="153"/>
                                        <a:pt x="109" y="153"/>
                                      </a:cubicBezTo>
                                      <a:cubicBezTo>
                                        <a:pt x="105" y="166"/>
                                        <a:pt x="96" y="170"/>
                                        <a:pt x="85" y="170"/>
                                      </a:cubicBezTo>
                                      <a:cubicBezTo>
                                        <a:pt x="61" y="170"/>
                                        <a:pt x="61" y="170"/>
                                        <a:pt x="61" y="170"/>
                                      </a:cubicBezTo>
                                      <a:cubicBezTo>
                                        <a:pt x="119" y="13"/>
                                        <a:pt x="119" y="13"/>
                                        <a:pt x="119" y="13"/>
                                      </a:cubicBezTo>
                                      <a:cubicBezTo>
                                        <a:pt x="122" y="3"/>
                                        <a:pt x="131" y="0"/>
                                        <a:pt x="141" y="0"/>
                                      </a:cubicBezTo>
                                      <a:close/>
                                      <a:moveTo>
                                        <a:pt x="98" y="0"/>
                                      </a:moveTo>
                                      <a:cubicBezTo>
                                        <a:pt x="114" y="0"/>
                                        <a:pt x="114" y="0"/>
                                        <a:pt x="114" y="0"/>
                                      </a:cubicBezTo>
                                      <a:cubicBezTo>
                                        <a:pt x="56" y="158"/>
                                        <a:pt x="56" y="158"/>
                                        <a:pt x="56" y="158"/>
                                      </a:cubicBezTo>
                                      <a:cubicBezTo>
                                        <a:pt x="53" y="167"/>
                                        <a:pt x="46" y="170"/>
                                        <a:pt x="39" y="170"/>
                                      </a:cubicBezTo>
                                      <a:cubicBezTo>
                                        <a:pt x="23" y="170"/>
                                        <a:pt x="23" y="170"/>
                                        <a:pt x="23" y="170"/>
                                      </a:cubicBezTo>
                                      <a:cubicBezTo>
                                        <a:pt x="81" y="10"/>
                                        <a:pt x="81" y="10"/>
                                        <a:pt x="81" y="10"/>
                                      </a:cubicBezTo>
                                      <a:cubicBezTo>
                                        <a:pt x="84" y="3"/>
                                        <a:pt x="90" y="0"/>
                                        <a:pt x="98" y="0"/>
                                      </a:cubicBezTo>
                                      <a:close/>
                                      <a:moveTo>
                                        <a:pt x="224" y="33"/>
                                      </a:moveTo>
                                      <a:cubicBezTo>
                                        <a:pt x="220" y="42"/>
                                        <a:pt x="211" y="45"/>
                                        <a:pt x="201" y="45"/>
                                      </a:cubicBezTo>
                                      <a:cubicBezTo>
                                        <a:pt x="177" y="45"/>
                                        <a:pt x="177" y="45"/>
                                        <a:pt x="177" y="45"/>
                                      </a:cubicBezTo>
                                      <a:cubicBezTo>
                                        <a:pt x="158" y="45"/>
                                        <a:pt x="158" y="45"/>
                                        <a:pt x="158" y="45"/>
                                      </a:cubicBezTo>
                                      <a:cubicBezTo>
                                        <a:pt x="170" y="13"/>
                                        <a:pt x="170" y="13"/>
                                        <a:pt x="170" y="13"/>
                                      </a:cubicBezTo>
                                      <a:cubicBezTo>
                                        <a:pt x="173" y="3"/>
                                        <a:pt x="183" y="0"/>
                                        <a:pt x="193" y="0"/>
                                      </a:cubicBezTo>
                                      <a:cubicBezTo>
                                        <a:pt x="235" y="0"/>
                                        <a:pt x="235" y="0"/>
                                        <a:pt x="235" y="0"/>
                                      </a:cubicBezTo>
                                      <a:lnTo>
                                        <a:pt x="224" y="33"/>
                                      </a:lnTo>
                                      <a:close/>
                                      <a:moveTo>
                                        <a:pt x="201" y="95"/>
                                      </a:moveTo>
                                      <a:cubicBezTo>
                                        <a:pt x="197" y="105"/>
                                        <a:pt x="188" y="107"/>
                                        <a:pt x="178" y="107"/>
                                      </a:cubicBezTo>
                                      <a:cubicBezTo>
                                        <a:pt x="154" y="107"/>
                                        <a:pt x="154" y="107"/>
                                        <a:pt x="154" y="107"/>
                                      </a:cubicBezTo>
                                      <a:cubicBezTo>
                                        <a:pt x="135" y="107"/>
                                        <a:pt x="135" y="107"/>
                                        <a:pt x="135" y="107"/>
                                      </a:cubicBezTo>
                                      <a:cubicBezTo>
                                        <a:pt x="147" y="75"/>
                                        <a:pt x="147" y="75"/>
                                        <a:pt x="147" y="75"/>
                                      </a:cubicBezTo>
                                      <a:cubicBezTo>
                                        <a:pt x="151" y="66"/>
                                        <a:pt x="160" y="63"/>
                                        <a:pt x="170" y="63"/>
                                      </a:cubicBezTo>
                                      <a:cubicBezTo>
                                        <a:pt x="213" y="63"/>
                                        <a:pt x="213" y="63"/>
                                        <a:pt x="213" y="63"/>
                                      </a:cubicBezTo>
                                      <a:lnTo>
                                        <a:pt x="201" y="95"/>
                                      </a:lnTo>
                                      <a:close/>
                                      <a:moveTo>
                                        <a:pt x="178" y="158"/>
                                      </a:moveTo>
                                      <a:cubicBezTo>
                                        <a:pt x="175" y="167"/>
                                        <a:pt x="165" y="170"/>
                                        <a:pt x="156" y="170"/>
                                      </a:cubicBezTo>
                                      <a:cubicBezTo>
                                        <a:pt x="132" y="170"/>
                                        <a:pt x="132" y="170"/>
                                        <a:pt x="132" y="170"/>
                                      </a:cubicBezTo>
                                      <a:cubicBezTo>
                                        <a:pt x="113" y="170"/>
                                        <a:pt x="113" y="170"/>
                                        <a:pt x="113" y="170"/>
                                      </a:cubicBezTo>
                                      <a:cubicBezTo>
                                        <a:pt x="124" y="138"/>
                                        <a:pt x="124" y="138"/>
                                        <a:pt x="124" y="138"/>
                                      </a:cubicBezTo>
                                      <a:cubicBezTo>
                                        <a:pt x="128" y="128"/>
                                        <a:pt x="137" y="125"/>
                                        <a:pt x="147" y="125"/>
                                      </a:cubicBezTo>
                                      <a:cubicBezTo>
                                        <a:pt x="190" y="125"/>
                                        <a:pt x="190" y="125"/>
                                        <a:pt x="190" y="125"/>
                                      </a:cubicBezTo>
                                      <a:lnTo>
                                        <a:pt x="178" y="158"/>
                                      </a:lnTo>
                                      <a:close/>
                                      <a:moveTo>
                                        <a:pt x="74" y="0"/>
                                      </a:moveTo>
                                      <a:cubicBezTo>
                                        <a:pt x="76" y="0"/>
                                        <a:pt x="76" y="0"/>
                                        <a:pt x="76" y="0"/>
                                      </a:cubicBezTo>
                                      <a:cubicBezTo>
                                        <a:pt x="18" y="158"/>
                                        <a:pt x="18" y="158"/>
                                        <a:pt x="18" y="158"/>
                                      </a:cubicBezTo>
                                      <a:cubicBezTo>
                                        <a:pt x="15" y="167"/>
                                        <a:pt x="8" y="170"/>
                                        <a:pt x="1" y="170"/>
                                      </a:cubicBezTo>
                                      <a:cubicBezTo>
                                        <a:pt x="0" y="170"/>
                                        <a:pt x="0" y="170"/>
                                        <a:pt x="0" y="170"/>
                                      </a:cubicBezTo>
                                      <a:cubicBezTo>
                                        <a:pt x="58" y="10"/>
                                        <a:pt x="58" y="10"/>
                                        <a:pt x="58" y="10"/>
                                      </a:cubicBezTo>
                                      <a:cubicBezTo>
                                        <a:pt x="60" y="3"/>
                                        <a:pt x="67" y="0"/>
                                        <a:pt x="74" y="0"/>
                                      </a:cubicBezTo>
                                      <a:close/>
                                    </a:path>
                                  </a:pathLst>
                                </a:custGeom>
                                <a:gradFill>
                                  <a:gsLst>
                                    <a:gs pos="0">
                                      <a:schemeClr val="accent5"/>
                                    </a:gs>
                                    <a:gs pos="20000">
                                      <a:schemeClr val="tx2"/>
                                    </a:gs>
                                    <a:gs pos="60000">
                                      <a:schemeClr val="tx1"/>
                                    </a:gs>
                                    <a:gs pos="100000">
                                      <a:schemeClr val="accent6"/>
                                    </a:gs>
                                  </a:gsLst>
                                  <a:lin ang="18600000" scaled="0"/>
                                </a:gra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23699E3C" id="Group 6" o:spid="_x0000_s1026" style="position:absolute;margin-left:0;margin-top:0;width:595.25pt;height:188.25pt;z-index:251663360;mso-position-horizontal:left;mso-position-horizontal-relative:page;mso-position-vertical:top;mso-position-vertical-relative:page;mso-width-relative:margin;mso-height-relative:margin" coordsize="75600,2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">
                    <v:group id="Group 2" o:spid="_x0000_s1027" style="position:absolute;width:75600;height:23911" coordsize="75600,2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75565;height:22621;visibility:visible;mso-wrap-style:square;v-text-anchor:top" coordsize="238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" path="m2381,301v,,-499,-57,-946,115c989,589,657,711,393,711,129,711,,651,,651,,,,,,,2381,,2381,,2381,r,301xe" fillcolor="white [3212]" stroked="f" strokeweight="2pt">
                        <v:path arrowok="t" o:connecttype="custom" o:connectlocs="7556500,957691;4554211,1323586;1247251,2262187;0,2071285;0,0;7556500,0;7556500,95769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top:6442;width:75600;height:1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">
                        <v:imagedata r:id="rId15" o:title=""/>
                      </v:shape>
                    </v:group>
                    <v:group id="_x0000_s1030" style="position:absolute;left:6727;top:6534;width:20447;height:6669" coordorigin="6718,6507"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1" style="position:absolute;left:6721;top:6508;width:1;height:1;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" path="m15,27v-3,9,-3,9,-3,9c31,36,31,36,31,36v,,,2,,4c30,42,28,45,26,45,3,45,3,45,3,45,1,45,,44,1,40,15,1,15,1,15,1,16,1,17,,19,,44,,44,,44,v,1,,2,-1,4c42,7,40,9,39,9,21,9,21,9,21,9v-3,9,-3,9,-3,9c34,18,34,18,34,18v1,1,1,2,,4c33,25,31,27,30,27r-15,xe" fillcolor="#0065c0" stroked="f">
                        <v:path arrowok="t" o:connecttype="custom" o:connectlocs="21,38;17,51;44,51;44,57;37,64;4,64;1,57;21,1;27,0;63,0;62,6;56,13;30,13;26,26;49,26;49,31;43,38;21,38" o:connectangles="0,0,0,0,0,0,0,0,0,0,0,0,0,0,0,0,0,0"/>
                      </v:shape>
                      <v:shape id="Freeform 8" o:spid="_x0000_s1032" style="position:absolute;left:6722;top:6508;width:0;height:1;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" path="m11,34v-1,2,,3,2,3c17,37,17,37,17,37v,1,,2,-1,3c15,42,13,45,6,45,1,45,,41,2,36,14,2,14,2,14,2,15,1,17,,19,v3,,4,2,3,4l11,34xe" fillcolor="#0065c0" stroked="f">
                        <v:path arrowok="t" o:connecttype="custom" o:connectlocs="16,48;19,53;24,53;23,57;9,64;3,51;20,3;27,0;32,6;16,48" o:connectangles="0,0,0,0,0,0,0,0,0,0"/>
                      </v:shape>
                      <v:shape id="Freeform 482" o:spid="_x0000_s1033" style="position:absolute;left:6722;top:6508;width:1;height:1;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" path="m11,19v,4,1,6,4,6c19,25,23,24,26,23v,,1,2,,3c25,28,24,30,23,30v-3,2,-6,3,-11,3c3,33,,26,4,16,7,6,16,,24,v7,,10,6,6,15c30,16,29,18,28,19r-17,xm13,14v10,,10,,10,c24,10,24,8,21,8v-2,,-5,2,-8,6xe" fillcolor="#0065c0" stroked="f">
                        <v:path arrowok="t" o:connecttype="custom" o:connectlocs="16,27;21,36;37,33;37,37;32,43;17,47;6,23;34,0;42,21;40,27;16,27;18,20;32,20;30,11;18,20" o:connectangles="0,0,0,0,0,0,0,0,0,0,0,0,0,0,0"/>
                        <o:lock v:ext="edit" verticies="t"/>
                      </v:shape>
                      <v:shape id="Freeform 483" o:spid="_x0000_s1034" style="position:absolute;left:6723;top:6508;width:0;height:1;visibility:visible;mso-wrap-style:square;v-text-anchor:top" coordsize="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" path="m27,11c25,10,24,9,21,9v-3,,-7,2,-9,8c10,22,12,25,16,25v3,,6,-1,8,-2c25,24,25,25,24,27v-1,2,-2,3,-4,4c19,32,16,33,12,33,3,33,,27,4,17,8,5,17,,24,v4,,5,1,7,3c31,3,32,4,31,6v,1,-2,3,-4,5xe" fillcolor="#0065c0" stroked="f">
                        <v:path arrowok="t" o:connecttype="custom" o:connectlocs="39,16;30,13;17,24;23,36;35,33;35,38;29,44;17,47;6,24;35,0;45,4;45,9;39,16" o:connectangles="0,0,0,0,0,0,0,0,0,0,0,0,0"/>
                      </v:shape>
                      <v:shape id="Freeform 484" o:spid="_x0000_s1035" style="position:absolute;left:6723;top:6508;width:0;height:1;visibility:visible;mso-wrap-style:square;v-text-anchor:top"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" path="m16,15c11,29,11,29,11,29v-1,2,,3,1,3c18,32,18,32,18,32v,1,,1,-1,3c16,37,14,40,7,40,2,40,,37,2,30,8,15,8,15,8,15v-4,,-4,,-4,c4,15,4,14,4,12,5,10,6,8,9,8v1,,1,,1,c13,1,13,1,13,1,14,1,16,,17,v3,,4,1,3,4c18,8,18,8,18,8v7,,7,,7,c26,9,26,10,25,11v,2,-2,4,-5,4l16,15xe" fillcolor="#0065c0" stroked="f">
                        <v:path arrowok="t" o:connecttype="custom" o:connectlocs="23,21;16,41;17,46;26,46;24,50;10,57;3,43;11,21;6,21;6,17;13,11;14,11;19,1;24,0;28,6;26,11;36,11;36,16;28,21;23,21" o:connectangles="0,0,0,0,0,0,0,0,0,0,0,0,0,0,0,0,0,0,0,0"/>
                      </v:shape>
                      <v:shape id="Freeform 485" o:spid="_x0000_s1036" style="position:absolute;left:6723;top:6508;width:1;height:1;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" path="m18,5c21,2,25,,28,v4,,5,3,3,7c29,13,26,15,23,15v-1,,-2,-1,-3,-1c21,12,21,11,19,11v-1,,-2,,-3,1c9,32,9,32,9,32v-1,,-3,1,-5,1c2,33,,32,1,28,7,11,7,11,7,11,8,9,8,9,7,9,5,9,5,9,5,9,5,8,5,7,5,5,6,3,9,1,13,1v3,,5,1,5,4xe" fillcolor="#0065c0" stroked="f">
                        <v:path arrowok="t" o:connecttype="custom" o:connectlocs="26,7;40,0;44,10;33,21;28,20;27,16;23,17;13,46;6,47;1,40;10,16;10,13;7,13;7,7;19,1;26,7" o:connectangles="0,0,0,0,0,0,0,0,0,0,0,0,0,0,0,0"/>
                      </v:shape>
                      <v:shape id="Freeform 486" o:spid="_x0000_s1037" style="position:absolute;left:6724;top:6508;width:0;height:1;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" path="m17,20c11,36,11,36,11,36v,1,,2,1,2c14,38,14,38,14,38v,1,,1,,3c13,43,10,45,6,45,2,45,,43,2,38,7,23,7,23,7,23v1,-2,,-2,,-2c5,21,5,21,5,21v,-1,,-2,,-3c7,14,9,13,13,13v3,,6,1,4,7xm19,v3,,4,2,3,5c21,8,19,10,15,10,12,10,11,8,12,5,14,2,16,,19,xe" fillcolor="#0065c0" stroked="f">
                        <v:path arrowok="t" o:connecttype="custom" o:connectlocs="24,28;16,51;17,54;20,54;20,58;9,64;3,54;10,33;10,30;7,30;7,26;19,18;24,28;27,0;32,7;22,14;17,7;27,0" o:connectangles="0,0,0,0,0,0,0,0,0,0,0,0,0,0,0,0,0,0"/>
                        <o:lock v:ext="edit" verticies="t"/>
                      </v:shape>
                      <v:shape id="Freeform 487" o:spid="_x0000_s1038" style="position:absolute;left:6724;top:6508;width:0;height:1;visibility:visible;mso-wrap-style:square;v-text-anchor:top" coordsize="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" path="m27,11c24,10,23,9,20,9v-3,,-6,2,-9,8c10,22,11,25,15,25v3,,6,-1,9,-2c24,24,24,25,23,27v,2,-2,3,-4,4c18,32,15,33,11,33,3,33,,27,3,17,8,5,17,,23,v4,,6,1,7,3c31,3,31,4,30,6v,1,-1,3,-3,5xe" fillcolor="#0065c0" stroked="f">
                        <v:path arrowok="t" o:connecttype="custom" o:connectlocs="38,16;28,13;16,24;21,36;34,33;33,38;27,44;16,47;4,24;33,0;43,4;43,9;38,16" o:connectangles="0,0,0,0,0,0,0,0,0,0,0,0,0"/>
                      </v:shape>
                      <v:shape id="Freeform 488" o:spid="_x0000_s1039" style="position:absolute;left:6724;top:6508;width:1;height:1;visibility:visible;mso-wrap-style:square;v-text-anchor:top" coordsize="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" path="m17,20c12,36,12,36,12,36v-1,1,-1,2,,2c14,38,14,38,14,38v,1,,1,,3c13,43,11,45,6,45,2,45,,43,2,38,8,23,8,23,8,23v,-2,,-2,-1,-2c5,21,5,21,5,21v,-1,,-2,1,-3c7,14,10,13,13,13v4,,6,1,4,7xm19,v3,,5,2,3,5c21,8,19,10,16,10,12,10,11,8,13,5,14,2,16,,19,xe" fillcolor="#0065c0" stroked="f">
                        <v:path arrowok="t" o:connecttype="custom" o:connectlocs="24,28;17,51;17,54;20,54;20,58;9,64;3,54;11,33;10,30;7,30;9,26;18,18;24,28;27,0;31,7;23,14;18,7;27,0" o:connectangles="0,0,0,0,0,0,0,0,0,0,0,0,0,0,0,0,0,0"/>
                        <o:lock v:ext="edit" verticies="t"/>
                      </v:shape>
                      <v:shape id="Freeform 489" o:spid="_x0000_s1040" style="position:absolute;left:6725;top:6508;width:0;height:1;visibility:visible;mso-wrap-style:square;v-text-anchor:top"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" path="m16,15c12,29,12,29,12,29v-1,2,-1,3,1,3c18,32,18,32,18,32v,1,,1,,3c17,37,15,40,7,40,3,40,,37,3,30,8,15,8,15,8,15v-4,,-4,,-4,c4,15,4,14,5,12,6,10,7,8,9,8v2,,2,,2,c13,1,13,1,13,1,14,1,16,,18,v2,,3,1,2,4c19,8,19,8,19,8v7,,7,,7,c26,9,26,10,26,11v-1,2,-2,4,-5,4l16,15xe" fillcolor="#0065c0" stroked="f">
                        <v:path arrowok="t" o:connecttype="custom" o:connectlocs="23,21;17,41;19,46;26,46;26,50;10,57;4,43;11,21;6,21;7,17;13,11;16,11;19,1;26,0;28,6;27,11;37,11;37,16;30,21;23,21" o:connectangles="0,0,0,0,0,0,0,0,0,0,0,0,0,0,0,0,0,0,0,0"/>
                      </v:shape>
                      <v:shape id="Freeform 490" o:spid="_x0000_s1041" style="position:absolute;left:6725;top:6508;width:0;height:1;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" path="m23,20v,1,,2,1,2c28,17,32,12,33,9v,-1,,-2,-1,-2c30,7,30,7,30,7v,-1,,-2,1,-3c32,2,35,,38,v5,,6,3,4,6c40,12,31,24,24,32,17,40,11,42,5,42,1,42,,41,1,38v,-1,1,-2,2,-3c8,35,8,35,8,35v3,,6,-1,9,-5c15,29,15,28,15,25,15,9,15,9,15,9,15,8,14,7,14,7v-2,,-2,,-2,c11,6,12,5,12,4,13,2,16,,20,v3,,4,2,4,5l23,20xe" fillcolor="#0065c0" stroked="f">
                        <v:path arrowok="t" o:connecttype="custom" o:connectlocs="32,29;34,31;47,13;45,10;42,10;44,6;54,0;59,9;34,46;7,60;1,54;4,50;11,50;24,43;21,36;21,13;20,10;17,10;17,6;28,0;34,7;32,29" o:connectangles="0,0,0,0,0,0,0,0,0,0,0,0,0,0,0,0,0,0,0,0,0,0"/>
                      </v:shape>
                      <v:shape id="Freeform 491" o:spid="_x0000_s1042" style="position:absolute;left:6721;top:6509;width:1;height:1;visibility:visible;mso-wrap-style:square;v-text-anchor:top" coordsize="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" path="m18,17c9,43,9,43,9,43v-1,,-3,1,-5,1c2,44,,43,1,39,15,,15,,15,v2,,4,,5,c22,,23,1,24,2v7,25,7,25,7,25c40,1,40,1,40,1,41,,43,,45,v2,,4,,3,3c34,43,34,43,34,43v-1,,-2,1,-5,1c27,44,26,43,26,41l18,17xe" fillcolor="#0065c0" stroked="f">
                        <v:path arrowok="t" o:connecttype="custom" o:connectlocs="25,24;13,62;6,63;1,56;21,0;28,0;34,3;44,39;56,1;63,0;68,4;48,62;41,63;37,59;25,24" o:connectangles="0,0,0,0,0,0,0,0,0,0,0,0,0,0,0"/>
                      </v:shape>
                      <v:shape id="Freeform 492" o:spid="_x0000_s1043" style="position:absolute;left:6722;top:6509;width:0;height:1;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" path="m11,19v-1,4,1,5,4,5c19,24,23,23,26,22v,1,,2,,4c25,28,24,29,22,30v-3,1,-5,2,-11,2c3,32,,25,4,16,7,5,16,,24,v7,,9,5,6,14c30,16,29,17,28,19r-17,xm13,13v10,,10,,10,c24,9,23,8,21,8v-2,,-6,1,-8,5xe" fillcolor="#0065c0" stroked="f">
                        <v:path arrowok="t" o:connecttype="custom" o:connectlocs="16,27;21,34;37,31;37,37;31,42;16,45;6,23;34,0;43,20;40,27;16,27;19,18;33,18;30,11;19,18" o:connectangles="0,0,0,0,0,0,0,0,0,0,0,0,0,0,0"/>
                        <o:lock v:ext="edit" verticies="t"/>
                      </v:shape>
                      <v:shape id="Freeform 493" o:spid="_x0000_s1044" style="position:absolute;left:6722;top:6509;width:0;height:1;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" path="m16,15c11,28,11,28,11,28v-1,2,,3,2,3c18,31,18,31,18,31v,1,,1,,3c17,36,14,39,7,39,3,39,,37,2,30,8,15,8,15,8,15v-4,,-4,,-4,c4,14,4,13,5,11,5,9,7,7,9,7v1,,1,,1,c13,1,13,1,13,1,14,,16,,18,v2,,3,1,2,3c19,7,19,7,19,7v7,,7,,7,c26,8,26,9,26,10v-1,2,-3,5,-5,5l16,15xe" fillcolor="#0065c0" stroked="f">
                        <v:path arrowok="t" o:connecttype="custom" o:connectlocs="22,22;15,40;18,45;25,45;25,49;10,56;3,43;11,22;6,22;7,16;12,10;14,10;18,1;25,0;28,4;26,10;36,10;36,14;29,22;22,22" o:connectangles="0,0,0,0,0,0,0,0,0,0,0,0,0,0,0,0,0,0,0,0"/>
                      </v:shape>
                      <v:shape id="Freeform 494" o:spid="_x0000_s1045" style="position:absolute;left:6722;top:6509;width:1;height:1;visibility:visible;mso-wrap-style:square;v-text-anchor:top" coordsize="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" path="m21,18v-2,3,-5,6,-7,9c10,30,9,32,6,32,4,32,4,31,3,31,3,8,3,8,3,8,3,8,3,7,2,7,,7,,7,,7,,6,,5,1,4,1,2,4,,9,v3,,4,2,4,4c12,19,12,19,12,19v4,-4,7,-8,8,-10c20,8,20,7,19,7v-1,,-1,,-1,c18,7,18,6,18,4,19,2,22,,26,v2,,3,1,3,3c29,19,29,19,29,19v3,-3,6,-7,7,-10c36,8,36,7,35,7v-2,,-2,,-2,c33,7,34,6,34,4,35,2,38,,42,v4,,5,3,3,7c43,12,36,22,31,27v-3,3,-5,5,-8,5c22,32,21,31,21,31r,-13xe" fillcolor="#0065c0" stroked="f">
                        <v:path arrowok="t" o:connecttype="custom" o:connectlocs="30,25;20,38;9,45;4,44;4,11;3,10;0,10;1,6;13,0;19,6;17,27;29,13;27,10;26,10;26,6;37,0;41,4;41,27;51,13;50,10;47,10;48,6;60,0;64,10;44,38;33,45;30,44;30,25" o:connectangles="0,0,0,0,0,0,0,0,0,0,0,0,0,0,0,0,0,0,0,0,0,0,0,0,0,0,0,0"/>
                      </v:shape>
                      <v:shape id="Freeform 495" o:spid="_x0000_s1046" style="position:absolute;left:6723;top:6509;width:1;height:1;visibility:visible;mso-wrap-style:square;v-text-anchor:top" coordsize="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" path="m24,v9,,13,4,9,16c29,28,21,32,13,32,4,32,,28,4,16,8,4,16,,24,xm15,24v4,,6,-2,9,-8c26,10,24,8,21,8v-3,,-6,2,-8,8c11,22,13,24,15,24xe" fillcolor="#0065c0" stroked="f">
                        <v:path arrowok="t" o:connecttype="custom" o:connectlocs="34,0;46,23;18,45;6,23;34,0;21,34;34,23;30,11;18,23;21,34" o:connectangles="0,0,0,0,0,0,0,0,0,0"/>
                        <o:lock v:ext="edit" verticies="t"/>
                      </v:shape>
                      <v:shape id="Freeform 496" o:spid="_x0000_s1047" style="position:absolute;left:6724;top:6509;width:0;height:1;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" path="m18,4c21,1,25,,28,v4,,5,2,3,7c29,12,26,14,23,14v-1,,-2,-1,-3,-1c21,11,21,10,19,10v-1,,-2,,-3,1c9,31,9,31,9,31v-1,,-3,1,-5,1c2,32,,31,1,27,8,10,8,10,8,10,8,9,8,8,7,8,5,8,5,8,5,8,5,7,5,6,5,4,6,2,9,,13,v3,,5,1,5,4xe" fillcolor="#0065c0" stroked="f">
                        <v:path arrowok="t" o:connecttype="custom" o:connectlocs="26,6;40,0;44,10;33,20;28,18;27,14;23,15;13,44;6,45;1,38;11,14;10,11;7,11;7,6;19,0;26,6" o:connectangles="0,0,0,0,0,0,0,0,0,0,0,0,0,0,0,0"/>
                      </v:shape>
                      <v:shape id="Freeform 497" o:spid="_x0000_s1048" style="position:absolute;left:6724;top:6509;width:0;height:1;visibility:visible;mso-wrap-style:square;v-text-anchor:top" coordsize="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" path="m23,3c15,24,15,24,15,24v6,-3,9,-7,10,-11c26,13,28,12,29,12v3,,5,1,3,4c31,19,26,24,21,26v2,2,2,9,6,9c30,35,30,35,30,35v,1,,2,-1,3c28,41,25,44,22,44,15,44,16,34,13,30,9,43,9,43,9,43v-1,,-4,1,-6,1c1,44,,43,1,39,15,1,15,1,15,1,16,,17,,19,v2,,5,,4,3xe" fillcolor="#0065c0" stroked="f">
                        <v:path arrowok="t" o:connecttype="custom" o:connectlocs="32,4;21,34;35,19;41,17;45,23;30,37;38,50;42,50;41,54;31,63;18,43;13,62;4,63;1,56;21,1;27,0;32,4" o:connectangles="0,0,0,0,0,0,0,0,0,0,0,0,0,0,0,0,0"/>
                      </v:shape>
                      <v:shape id="Freeform 498" o:spid="_x0000_s1049" style="position:absolute;left:6724;top:6509;width:1;height: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" path="m31,5v,2,-1,4,-3,5c27,9,23,9,20,9v-3,,-4,,-5,1c15,11,16,12,19,12v7,1,10,4,7,10c24,28,19,32,11,32,3,32,,30,1,26,2,24,3,23,4,22v2,1,6,2,10,2c17,24,18,23,18,22v1,-1,,-1,-4,-2c7,19,6,16,8,10,10,4,16,,23,v8,,9,3,8,5xe" fillcolor="#0065c0" stroked="f">
                        <v:path arrowok="t" o:connecttype="custom" o:connectlocs="44,7;39,14;28,13;21,14;27,17;37,31;15,45;1,37;6,31;20,34;25,31;20,28;11,14;32,0;44,7" o:connectangles="0,0,0,0,0,0,0,0,0,0,0,0,0,0,0"/>
                      </v:shape>
                      <v:shape id="Freeform 499" o:spid="_x0000_s1050" style="position:absolute;left:6722;top:6507;width:0;height:1;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" path="m11,6c3,26,3,26,3,26v,1,-1,1,-2,1c1,27,,27,1,25,10,,10,,10,v,,1,,1,c12,,12,,12,1v7,20,7,20,7,20c27,,27,,27,v,,1,,1,c29,,30,,29,1,20,27,20,27,20,27v,,,,-1,c18,27,18,27,18,26l11,6xe" fillcolor="#0065c0" stroked="f">
                        <v:path arrowok="t" o:connecttype="custom" o:connectlocs="16,9;4,38;1,39;1,36;14,0;16,0;17,1;27,30;39,0;40,0;42,1;29,39;27,39;26,38;16,9" o:connectangles="0,0,0,0,0,0,0,0,0,0,0,0,0,0,0"/>
                      </v:shape>
                      <v:shape id="Freeform 500" o:spid="_x0000_s1051" style="position:absolute;left:6722;top:6507;width:0;height:1;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" path="m14,v5,,7,3,5,10c16,17,12,19,7,19,2,19,,16,2,10,5,3,9,,14,xm8,17v3,,6,-2,8,-7c18,5,16,3,13,3,10,3,7,5,5,10v-2,5,,7,3,7xe" fillcolor="#0065c0" stroked="f">
                        <v:path arrowok="t" o:connecttype="custom" o:connectlocs="20,0;27,14;10,27;3,14;20,0;11,24;23,14;19,4;7,14;11,24" o:connectangles="0,0,0,0,0,0,0,0,0,0"/>
                        <o:lock v:ext="edit" verticies="t"/>
                      </v:shape>
                      <v:shape id="Freeform 501" o:spid="_x0000_s1052" style="position:absolute;left:6722;top:6507;width:1;height: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" path="m9,3v,1,,1,,1c11,2,14,,16,v2,,3,1,2,3c18,5,17,5,16,5v-1,,-1,,-1,c15,4,15,3,14,3,12,3,10,4,8,6,3,18,3,18,3,18v,1,-1,1,-1,1c1,19,,19,1,17,6,4,6,4,6,4,6,3,6,3,5,3,4,3,4,3,4,3v,,,-1,,-1c4,1,5,,7,v2,,3,1,2,3xe" fillcolor="#0065c0" stroked="f">
                        <v:path arrowok="t" o:connecttype="custom" o:connectlocs="13,4;13,6;23,0;26,4;23,7;21,7;20,4;11,9;4,26;3,27;1,24;9,6;7,4;6,4;6,3;10,0;13,4" o:connectangles="0,0,0,0,0,0,0,0,0,0,0,0,0,0,0,0,0"/>
                      </v:shape>
                      <v:shape id="Freeform 502" o:spid="_x0000_s1053" style="position:absolute;left:6723;top:6507;width:0;height:1;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" path="m8,8c4,18,4,18,4,18v-1,3,,3,1,3c9,21,9,21,9,21v,1,,1,,1c8,23,7,24,4,24,1,24,,23,1,19,5,8,5,8,5,8,3,8,3,8,3,8,3,7,3,7,3,7,3,6,4,5,5,5v1,,1,,1,c8,,8,,8,v,,1,,1,c10,,10,,10,1,9,5,9,5,9,5v5,,5,,5,c15,5,15,6,14,6v,1,,2,-2,2l8,8xe" fillcolor="#0065c0" stroked="f">
                        <v:path arrowok="t" o:connecttype="custom" o:connectlocs="11,11;6,26;7,30;13,30;13,31;6,34;1,27;7,11;4,11;4,10;7,7;8,7;11,0;13,0;14,1;13,7;20,7;20,9;17,11;11,11" o:connectangles="0,0,0,0,0,0,0,0,0,0,0,0,0,0,0,0,0,0,0,0"/>
                      </v:shape>
                      <v:shape id="Freeform 503" o:spid="_x0000_s1054" style="position:absolute;left:6723;top:6507;width:0;height:1;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" path="m12,1c8,12,8,12,8,12,11,9,14,8,16,8v3,,5,2,3,6c16,24,16,24,16,24v-1,,,1,,1c17,25,17,25,17,25v,,,,,1c17,26,16,27,14,27v-1,,-2,-1,-1,-3c16,15,16,15,16,15v1,-3,,-4,-2,-4c12,11,9,12,7,14,3,27,3,27,3,27v,,-1,,-2,c1,27,,27,,25,9,,9,,9,v1,,1,,2,c12,,12,,12,1xe" fillcolor="#0065c0" stroked="f">
                        <v:path arrowok="t" o:connecttype="custom" o:connectlocs="17,1;11,17;23,12;27,20;23,35;23,36;24,36;24,38;20,39;19,35;23,22;20,16;10,20;4,39;1,39;0,36;13,0;16,0;17,1" o:connectangles="0,0,0,0,0,0,0,0,0,0,0,0,0,0,0,0,0,0,0"/>
                      </v:shape>
                      <v:shape id="Freeform 504" o:spid="_x0000_s1055" style="position:absolute;left:6723;top:6507;width:0;height: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" path="m5,10v-2,4,,7,3,7c11,17,13,15,14,15v1,,1,,1,1c14,17,14,17,14,17v-2,1,-4,2,-7,2c2,19,,15,2,10,4,3,10,,14,v4,,5,3,4,8c18,9,17,9,17,10l5,10xm6,8v9,,9,,9,c16,5,16,2,13,2,10,2,7,4,6,8xe" fillcolor="#0065c0" stroked="f">
                        <v:path arrowok="t" o:connecttype="custom" o:connectlocs="7,14;11,24;20,21;21,23;20,24;10,27;3,14;20,0;26,11;24,14;7,14;9,11;21,11;18,3;9,11" o:connectangles="0,0,0,0,0,0,0,0,0,0,0,0,0,0,0"/>
                        <o:lock v:ext="edit" verticies="t"/>
                      </v:shape>
                      <v:shape id="Freeform 505" o:spid="_x0000_s1056" style="position:absolute;left:6723;top:6507;width:1;height: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" path="m9,3v,1,,1,,1c11,2,14,,16,v2,,3,1,2,3c17,5,17,5,16,5v-1,,-1,,-1,c15,4,15,3,14,3,12,3,10,4,8,6,3,18,3,18,3,18v,1,-1,1,-1,1c1,19,,19,1,17,5,4,5,4,5,4,6,3,5,3,5,3,3,3,3,3,3,3v,,,-1,1,-1c4,1,5,,7,,9,,9,1,9,3xe" fillcolor="#0065c0" stroked="f">
                        <v:path arrowok="t" o:connecttype="custom" o:connectlocs="13,4;13,6;23,0;26,4;23,7;21,7;20,4;11,9;4,26;3,27;1,24;7,6;7,4;4,4;6,3;10,0;13,4" o:connectangles="0,0,0,0,0,0,0,0,0,0,0,0,0,0,0,0,0"/>
                      </v:shape>
                      <v:shape id="Freeform 506" o:spid="_x0000_s1057" style="position:absolute;left:6724;top:6507;width:0;height:1;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" path="m9,3c8,4,8,4,8,4,11,1,14,,17,v3,,4,2,3,6c16,16,16,16,16,16v,,,1,1,1c18,17,18,17,18,17v,,,,,c18,18,17,19,15,19v-2,,-3,-1,-2,-3c16,7,16,7,16,7,17,4,17,3,15,3,12,3,10,4,7,7,3,18,3,18,3,18v,1,-1,1,-2,1c1,19,,19,1,17,5,4,5,4,5,4,6,3,5,3,5,3,3,3,3,3,3,3v,,,-1,1,-1c4,1,5,,7,,9,,9,1,9,3xe" fillcolor="#0065c0" stroked="f">
                        <v:path arrowok="t" o:connecttype="custom" o:connectlocs="12,4;11,6;23,0;28,9;22,23;23,24;25,24;25,24;21,27;18,23;22,10;21,4;10,10;4,26;1,27;1,24;7,6;7,4;4,4;6,3;10,0;12,4" o:connectangles="0,0,0,0,0,0,0,0,0,0,0,0,0,0,0,0,0,0,0,0,0,0"/>
                      </v:shape>
                      <v:shape id="Freeform 507" o:spid="_x0000_s1058" style="position:absolute;left:6724;top:6507;width:0;height:1;visibility:visible;mso-wrap-style:square;v-text-anchor:top" coordsize="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" path="m12,1c3,26,3,26,3,26v,1,-1,1,-1,1c1,27,,27,1,25,10,,10,,10,v,,1,,1,c12,,13,,12,1xe" fillcolor="#0065c0" stroked="f">
                        <v:path arrowok="t" o:connecttype="custom" o:connectlocs="18,1;4,38;3,39;1,36;15,0;16,0;18,1" o:connectangles="0,0,0,0,0,0,0"/>
                      </v:shape>
                      <v:shape id="Freeform 508" o:spid="_x0000_s1059" style="position:absolute;left:6724;top:6507;width:0;height:1;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" path="m8,3v,1,,1,,1c10,2,13,,15,v2,,3,1,2,3c17,5,16,5,15,5v,,-1,,-1,c14,4,14,3,13,3,11,3,9,4,7,6,3,18,3,18,3,18,2,19,2,19,1,19,,19,,19,,17,5,4,5,4,5,4,5,3,5,3,4,3,3,3,3,3,3,3v,,,-1,,-1c3,1,5,,6,,8,,9,1,8,3xe" fillcolor="#0065c0" stroked="f">
                        <v:path arrowok="t" o:connecttype="custom" o:connectlocs="12,4;12,6;22,0;25,4;22,7;20,7;19,4;10,9;4,26;1,27;0,24;7,6;6,4;4,4;4,3;9,0;12,4" o:connectangles="0,0,0,0,0,0,0,0,0,0,0,0,0,0,0,0,0"/>
                      </v:shape>
                      <v:shape id="Freeform 509" o:spid="_x0000_s1060" style="position:absolute;left:6724;top:6507;width:1;height:1;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" path="m5,10v-1,4,,7,3,7c11,17,14,15,15,15v,,,,,1c15,17,14,17,14,17v-1,1,-4,2,-7,2c2,19,,15,2,10,5,3,10,,14,v5,,6,3,4,8c18,9,17,9,17,10l5,10xm6,8v10,,10,,10,c17,5,16,2,13,2,11,2,8,4,6,8xe" fillcolor="#0065c0" stroked="f">
                        <v:path arrowok="t" o:connecttype="custom" o:connectlocs="7,14;11,24;21,21;21,23;20,24;10,27;3,14;20,0;25,11;24,14;7,14;8,11;22,11;18,3;8,11" o:connectangles="0,0,0,0,0,0,0,0,0,0,0,0,0,0,0"/>
                        <o:lock v:ext="edit" verticies="t"/>
                      </v:shape>
                      <v:shape id="Freeform 510" o:spid="_x0000_s1061" style="position:absolute;left:6725;top:6507;width:0;height:1;visibility:visible;mso-wrap-style:square;v-text-anchor:top" coordsize="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" path="m4,21v,3,,3,2,3c9,24,9,24,9,24v,1,-1,1,-1,1c8,26,7,27,4,27,1,27,,25,1,22,9,,9,,9,v1,,1,,2,c12,,12,,12,1l4,21xe" fillcolor="#0065c0" stroked="f">
                        <v:path arrowok="t" o:connecttype="custom" o:connectlocs="6,30;9,35;13,35;11,36;6,39;1,32;13,0;16,0;17,1;6,30" o:connectangles="0,0,0,0,0,0,0,0,0,0"/>
                      </v:shape>
                      <v:shape id="Freeform 511" o:spid="_x0000_s1062" style="position:absolute;left:6725;top:6507;width:0;height: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" path="m6,3c7,1,11,,13,v4,,6,1,5,5c14,15,14,15,14,15v,1,,2,1,2c16,17,16,17,16,17v,,,,,1c16,18,15,19,13,19v-2,,-2,-1,-1,-3c12,16,12,16,12,16,9,18,6,19,4,19,,19,,17,1,13,2,10,4,8,8,8v6,,6,,6,c15,6,15,6,15,6,16,3,14,3,12,3,10,3,7,3,6,4v,,,-1,,-1xm12,14v2,-4,2,-4,2,-4c7,11,7,11,7,11v-2,,-3,1,-4,3c3,15,3,17,5,17v2,,5,-1,7,-3xe" fillcolor="#0065c0" stroked="f">
                        <v:path arrowok="t" o:connecttype="custom" o:connectlocs="9,4;18,0;26,7;20,21;21,24;23,24;23,26;18,27;17,23;17,23;6,27;1,18;11,11;20,11;21,9;17,4;9,6;9,4;17,20;20,14;10,16;4,20;7,24;17,20" o:connectangles="0,0,0,0,0,0,0,0,0,0,0,0,0,0,0,0,0,0,0,0,0,0,0,0"/>
                        <o:lock v:ext="edit" verticies="t"/>
                      </v:shape>
                      <v:shape id="Freeform 45" o:spid="_x0000_s1063" style="position:absolute;left:6725;top:6507;width:0;height:1;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" path="m9,3v,1,,1,,1c11,1,14,,17,v3,,4,2,3,6c16,16,16,16,16,16v,,,1,1,1c18,17,18,17,18,17v,,,,,c18,18,17,19,15,19v-2,,-2,-1,-2,-3c17,7,17,7,17,7,18,4,17,3,15,3,12,3,10,4,8,7,3,18,3,18,3,18v,1,-1,1,-1,1c1,19,,19,1,17,6,4,6,4,6,4,6,3,6,3,5,3,4,3,4,3,4,3v,,,-1,,-1c4,1,5,,7,v2,,3,1,2,3xe" fillcolor="#0065c0" stroked="f">
                        <v:path arrowok="t" o:connecttype="custom" o:connectlocs="12,4;12,6;23,0;28,9;22,23;23,24;25,24;25,24;21,27;18,23;23,10;21,4;11,10;4,26;3,27;1,24;8,6;7,4;6,4;6,3;10,0;12,4" o:connectangles="0,0,0,0,0,0,0,0,0,0,0,0,0,0,0,0,0,0,0,0,0,0"/>
                      </v:shape>
                      <v:shape id="Freeform 82" o:spid="_x0000_s1064" style="position:absolute;left:6725;top:6507;width:1;height:1;visibility:visible;mso-wrap-style:square;v-text-anchor:top" coordsize="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" path="m13,25v-2,1,-4,2,-7,2c3,27,,25,3,18,5,11,10,8,14,8v2,,3,1,4,2c21,1,21,1,21,1,21,,22,,23,v,,1,,1,c16,23,16,23,16,23v,1,,2,1,2c18,25,18,25,18,25v,,,,,1c17,26,17,27,15,27v-1,,-2,-1,-2,-2xm13,23c17,13,17,13,17,13,16,11,15,11,13,11v-2,,-6,2,-8,6c4,22,5,25,8,25v2,,4,-1,5,-2xe" fillcolor="#0065c0" stroked="f">
                        <v:path arrowok="t" o:connecttype="custom" o:connectlocs="18,36;9,39;4,26;20,12;26,14;30,1;33,0;34,0;23,33;24,36;26,36;26,38;21,39;18,36;18,33;24,19;18,16;7,25;11,36;18,33" o:connectangles="0,0,0,0,0,0,0,0,0,0,0,0,0,0,0,0,0,0,0,0"/>
                        <o:lock v:ext="edit" verticies="t"/>
                      </v:shape>
                      <v:shape id="Freeform 83" o:spid="_x0000_s1065" style="position:absolute;left:6718;top:6507;width:3;height:3;visibility:visible;mso-wrap-style:square;v-text-anchor:top" coordsize="23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" path="m141,v24,,24,,24,c109,153,109,153,109,153v-4,13,-13,17,-24,17c61,170,61,170,61,170,119,13,119,13,119,13,122,3,131,,141,xm98,v16,,16,,16,c56,158,56,158,56,158v-3,9,-10,12,-17,12c23,170,23,170,23,170,81,10,81,10,81,10,84,3,90,,98,xm224,33v-4,9,-13,12,-23,12c177,45,177,45,177,45v-19,,-19,,-19,c170,13,170,13,170,13,173,3,183,,193,v42,,42,,42,l224,33xm201,95v-4,10,-13,12,-23,12c154,107,154,107,154,107v-19,,-19,,-19,c147,75,147,75,147,75v4,-9,13,-12,23,-12c213,63,213,63,213,63l201,95xm178,158v-3,9,-13,12,-22,12c132,170,132,170,132,170v-19,,-19,,-19,c124,138,124,138,124,138v4,-10,13,-13,23,-13c190,125,190,125,190,125r-12,33xm74,v2,,2,,2,c18,158,18,158,18,158,15,167,8,170,1,170v-1,,-1,,-1,c58,10,58,10,58,10,60,3,67,,74,xe" fillcolor="#0d134f [3208]" stroked="f">
                        <v:fill color2="#009fdf [3209]" angle="140" colors="0 #0d134f;13107f #003c71;39322f #0065bd;1 #009fdf" focus="100%" type="gradient">
                          <o:fill v:ext="view" type="gradientUnscaled"/>
                        </v:fill>
                        <v:path arrowok="t" o:connecttype="custom" o:connectlocs="200,0;234,0;154,219;120,243;86,243;169,19;200,0;139,0;162,0;79,226;55,243;33,243;115,14;139,0;317,47;285,64;251,64;224,64;241,19;273,0;333,0;317,47;285,136;252,153;218,153;191,153;208,107;241,90;302,90;285,136;252,226;221,243;187,243;160,243;176,197;208,179;269,179;252,226;105,0;108,0;26,226;1,243;0,243;82,14;105,0" o:connectangles="0,0,0,0,0,0,0,0,0,0,0,0,0,0,0,0,0,0,0,0,0,0,0,0,0,0,0,0,0,0,0,0,0,0,0,0,0,0,0,0,0,0,0,0,0"/>
                        <o:lock v:ext="edit" verticies="t"/>
                      </v:shape>
                    </v:group>
                    <w10:wrap type="topAndBottom" anchorx="page" anchory="page"/>
                    <w10:anchorlock/>
                  </v:group>
                </w:pict>
              </mc:Fallback>
            </mc:AlternateContent>
          </w:r>
          <w:sdt>
            <w:sdtPr>
              <w:alias w:val="Title"/>
              <w:tag w:val=""/>
              <w:id w:val="1524823081"/>
              <w:placeholder>
                <w:docPart w:val="C3519A7BD50640FAB929A1F08A8FA59B"/>
              </w:placeholder>
              <w:dataBinding w:prefixMappings="xmlns:ns0='http://purl.org/dc/elements/1.1/' xmlns:ns1='http://schemas.openxmlformats.org/package/2006/metadata/core-properties' " w:xpath="/ns1:coreProperties[1]/ns0:title[1]" w:storeItemID="{6C3C8BC8-F283-45AE-878A-BAB7291924A1}"/>
              <w:text/>
            </w:sdtPr>
            <w:sdtEndPr/>
            <w:sdtContent>
              <w:r w:rsidR="0009323A">
                <w:t>Budget Estimate guide</w:t>
              </w:r>
            </w:sdtContent>
          </w:sdt>
        </w:p>
        <w:p w14:paraId="1C956702" w14:textId="77777777" w:rsidR="0009323A" w:rsidRDefault="0009323A" w:rsidP="0009323A">
          <w:pPr>
            <w:jc w:val="both"/>
          </w:pPr>
        </w:p>
        <w:p w14:paraId="2A9D8B20" w14:textId="20088A77" w:rsidR="0009323A" w:rsidRPr="0009323A" w:rsidRDefault="0009323A" w:rsidP="0009323A">
          <w:pPr>
            <w:jc w:val="both"/>
            <w:rPr>
              <w:bCs/>
              <w:color w:val="0067BE"/>
              <w:sz w:val="28"/>
              <w:szCs w:val="28"/>
            </w:rPr>
          </w:pPr>
          <w:r w:rsidRPr="0009323A">
            <w:rPr>
              <w:bCs/>
              <w:color w:val="0067BE"/>
              <w:sz w:val="28"/>
              <w:szCs w:val="28"/>
            </w:rPr>
            <w:t xml:space="preserve">The </w:t>
          </w:r>
          <w:proofErr w:type="gramStart"/>
          <w:r w:rsidRPr="0009323A">
            <w:rPr>
              <w:bCs/>
              <w:color w:val="0067BE"/>
              <w:sz w:val="28"/>
              <w:szCs w:val="28"/>
            </w:rPr>
            <w:t xml:space="preserve">following </w:t>
          </w:r>
          <w:r w:rsidR="002D18C7">
            <w:rPr>
              <w:bCs/>
              <w:color w:val="0067BE"/>
              <w:sz w:val="28"/>
              <w:szCs w:val="28"/>
            </w:rPr>
            <w:t xml:space="preserve"> information</w:t>
          </w:r>
          <w:proofErr w:type="gramEnd"/>
          <w:r w:rsidR="002D18C7">
            <w:rPr>
              <w:bCs/>
              <w:color w:val="0067BE"/>
              <w:sz w:val="28"/>
              <w:szCs w:val="28"/>
            </w:rPr>
            <w:t xml:space="preserve"> applies to your use of the</w:t>
          </w:r>
          <w:r w:rsidRPr="0009323A">
            <w:rPr>
              <w:bCs/>
              <w:color w:val="0067BE"/>
              <w:sz w:val="28"/>
              <w:szCs w:val="28"/>
            </w:rPr>
            <w:t xml:space="preserve"> Budget Estimate</w:t>
          </w:r>
          <w:r w:rsidR="002D18C7">
            <w:rPr>
              <w:bCs/>
              <w:color w:val="0067BE"/>
              <w:sz w:val="28"/>
              <w:szCs w:val="28"/>
            </w:rPr>
            <w:t xml:space="preserve"> tool</w:t>
          </w:r>
          <w:r w:rsidRPr="0009323A">
            <w:rPr>
              <w:bCs/>
              <w:color w:val="0067BE"/>
              <w:sz w:val="28"/>
              <w:szCs w:val="28"/>
            </w:rPr>
            <w:t xml:space="preserve"> and </w:t>
          </w:r>
          <w:r w:rsidR="002D18C7">
            <w:rPr>
              <w:bCs/>
              <w:color w:val="0067BE"/>
              <w:sz w:val="28"/>
              <w:szCs w:val="28"/>
            </w:rPr>
            <w:t xml:space="preserve"> explains the process for connection</w:t>
          </w:r>
          <w:r w:rsidRPr="0009323A">
            <w:rPr>
              <w:bCs/>
              <w:color w:val="0067BE"/>
              <w:sz w:val="28"/>
              <w:szCs w:val="28"/>
            </w:rPr>
            <w:t xml:space="preserve"> to the NIE Networks Distribution System.</w:t>
          </w:r>
        </w:p>
        <w:p w14:paraId="78EF0477" w14:textId="77777777" w:rsidR="00BA3E59" w:rsidRDefault="00BA3E59" w:rsidP="0009323A">
          <w:pPr>
            <w:pStyle w:val="Default"/>
            <w:rPr>
              <w:sz w:val="20"/>
              <w:szCs w:val="20"/>
            </w:rPr>
            <w:sectPr w:rsidR="00BA3E59" w:rsidSect="001B316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4111" w:right="1020" w:bottom="1134" w:left="1020" w:header="1032" w:footer="510" w:gutter="0"/>
              <w:pgNumType w:start="1"/>
              <w:cols w:space="708"/>
              <w:titlePg/>
              <w:docGrid w:linePitch="360"/>
            </w:sectPr>
          </w:pPr>
        </w:p>
        <w:p w14:paraId="048B5221" w14:textId="4DCB1967" w:rsidR="0009323A" w:rsidRDefault="0009323A" w:rsidP="0009323A">
          <w:pPr>
            <w:pStyle w:val="Default"/>
            <w:rPr>
              <w:sz w:val="20"/>
              <w:szCs w:val="20"/>
            </w:rPr>
          </w:pPr>
          <w:r>
            <w:rPr>
              <w:sz w:val="20"/>
              <w:szCs w:val="20"/>
            </w:rPr>
            <w:t xml:space="preserve">Thank you for requesting a Budget Estimate for a connection to our distribution system. This guide is designed to help you understand the basis upon which the Budget Estimate is prepared and to highlight the options available to you should you wish to </w:t>
          </w:r>
          <w:proofErr w:type="gramStart"/>
          <w:r>
            <w:rPr>
              <w:sz w:val="20"/>
              <w:szCs w:val="20"/>
            </w:rPr>
            <w:t xml:space="preserve">proceed </w:t>
          </w:r>
          <w:r w:rsidR="002D18C7">
            <w:rPr>
              <w:sz w:val="20"/>
              <w:szCs w:val="20"/>
            </w:rPr>
            <w:t xml:space="preserve"> with</w:t>
          </w:r>
          <w:proofErr w:type="gramEnd"/>
          <w:r w:rsidR="002D18C7">
            <w:rPr>
              <w:sz w:val="20"/>
              <w:szCs w:val="20"/>
            </w:rPr>
            <w:t xml:space="preserve"> an application for</w:t>
          </w:r>
          <w:r>
            <w:rPr>
              <w:sz w:val="20"/>
              <w:szCs w:val="20"/>
            </w:rPr>
            <w:t xml:space="preserve"> connection. </w:t>
          </w:r>
        </w:p>
        <w:p w14:paraId="6FDA6A11" w14:textId="77777777" w:rsidR="0009323A" w:rsidRDefault="0009323A" w:rsidP="0009323A">
          <w:pPr>
            <w:pStyle w:val="Default"/>
            <w:rPr>
              <w:sz w:val="20"/>
              <w:szCs w:val="20"/>
            </w:rPr>
          </w:pPr>
        </w:p>
        <w:p w14:paraId="29240337" w14:textId="77777777" w:rsidR="0009323A" w:rsidRPr="0009323A" w:rsidRDefault="0009323A" w:rsidP="0009323A">
          <w:pPr>
            <w:pStyle w:val="Default"/>
            <w:rPr>
              <w:color w:val="0067BE"/>
              <w:sz w:val="20"/>
              <w:szCs w:val="20"/>
            </w:rPr>
          </w:pPr>
          <w:r w:rsidRPr="0009323A">
            <w:rPr>
              <w:b/>
              <w:bCs/>
              <w:color w:val="0067BE"/>
              <w:sz w:val="20"/>
              <w:szCs w:val="20"/>
            </w:rPr>
            <w:t xml:space="preserve">Budget Estimate </w:t>
          </w:r>
        </w:p>
        <w:p w14:paraId="659C2454" w14:textId="75ECF4A2" w:rsidR="004F54FC" w:rsidRDefault="0009323A" w:rsidP="0009323A">
          <w:pPr>
            <w:pStyle w:val="Default"/>
            <w:rPr>
              <w:sz w:val="20"/>
              <w:szCs w:val="20"/>
            </w:rPr>
          </w:pPr>
          <w:r>
            <w:rPr>
              <w:sz w:val="20"/>
              <w:szCs w:val="20"/>
            </w:rPr>
            <w:t xml:space="preserve">Provision of a Budget Estimate is a free of charge service, the purpose of which is to give you an indication of </w:t>
          </w:r>
          <w:proofErr w:type="gramStart"/>
          <w:r>
            <w:rPr>
              <w:sz w:val="20"/>
              <w:szCs w:val="20"/>
            </w:rPr>
            <w:t>the  cost</w:t>
          </w:r>
          <w:proofErr w:type="gramEnd"/>
          <w:r>
            <w:rPr>
              <w:sz w:val="20"/>
              <w:szCs w:val="20"/>
            </w:rPr>
            <w:t xml:space="preserve"> of your connection(s). </w:t>
          </w:r>
          <w:r w:rsidR="00D53472">
            <w:rPr>
              <w:sz w:val="20"/>
              <w:szCs w:val="20"/>
            </w:rPr>
            <w:t>The Budget Estimate tool does</w:t>
          </w:r>
          <w:r>
            <w:rPr>
              <w:sz w:val="20"/>
              <w:szCs w:val="20"/>
            </w:rPr>
            <w:t xml:space="preserve"> not carry out any detailed design work and the </w:t>
          </w:r>
          <w:r w:rsidR="00D53472">
            <w:rPr>
              <w:sz w:val="20"/>
              <w:szCs w:val="20"/>
            </w:rPr>
            <w:t xml:space="preserve">cost </w:t>
          </w:r>
          <w:r>
            <w:rPr>
              <w:sz w:val="20"/>
              <w:szCs w:val="20"/>
            </w:rPr>
            <w:t xml:space="preserve">assessment is </w:t>
          </w:r>
          <w:r w:rsidR="00E21F9F">
            <w:rPr>
              <w:sz w:val="20"/>
              <w:szCs w:val="20"/>
            </w:rPr>
            <w:t>based on</w:t>
          </w:r>
          <w:r>
            <w:rPr>
              <w:sz w:val="20"/>
              <w:szCs w:val="20"/>
            </w:rPr>
            <w:t xml:space="preserve"> </w:t>
          </w:r>
          <w:r w:rsidR="00D53472">
            <w:rPr>
              <w:sz w:val="20"/>
              <w:szCs w:val="20"/>
            </w:rPr>
            <w:t xml:space="preserve">the limited capabilities of an automated </w:t>
          </w:r>
          <w:proofErr w:type="gramStart"/>
          <w:r w:rsidR="00D53472">
            <w:rPr>
              <w:sz w:val="20"/>
              <w:szCs w:val="20"/>
            </w:rPr>
            <w:t xml:space="preserve">process </w:t>
          </w:r>
          <w:r>
            <w:rPr>
              <w:sz w:val="20"/>
              <w:szCs w:val="20"/>
            </w:rPr>
            <w:t xml:space="preserve"> that</w:t>
          </w:r>
          <w:proofErr w:type="gramEnd"/>
          <w:r>
            <w:rPr>
              <w:sz w:val="20"/>
              <w:szCs w:val="20"/>
            </w:rPr>
            <w:t xml:space="preserve"> does not take account of any site specific considerations. You should note that the estimate </w:t>
          </w:r>
          <w:r w:rsidR="00D53472">
            <w:rPr>
              <w:sz w:val="20"/>
              <w:szCs w:val="20"/>
            </w:rPr>
            <w:t>provided by the Budget Estimate tool</w:t>
          </w:r>
          <w:r>
            <w:rPr>
              <w:sz w:val="20"/>
              <w:szCs w:val="20"/>
            </w:rPr>
            <w:t xml:space="preserve"> may vary significantly from the price subsequently calculated</w:t>
          </w:r>
          <w:r w:rsidR="00D53472">
            <w:rPr>
              <w:sz w:val="20"/>
              <w:szCs w:val="20"/>
            </w:rPr>
            <w:t xml:space="preserve"> by an NIE Networks </w:t>
          </w:r>
          <w:proofErr w:type="gramStart"/>
          <w:r w:rsidR="00D53472">
            <w:rPr>
              <w:sz w:val="20"/>
              <w:szCs w:val="20"/>
            </w:rPr>
            <w:t>engineer</w:t>
          </w:r>
          <w:r>
            <w:rPr>
              <w:sz w:val="20"/>
              <w:szCs w:val="20"/>
            </w:rPr>
            <w:t xml:space="preserve"> </w:t>
          </w:r>
          <w:r w:rsidR="0084222C">
            <w:rPr>
              <w:sz w:val="20"/>
              <w:szCs w:val="20"/>
            </w:rPr>
            <w:t xml:space="preserve"> following</w:t>
          </w:r>
          <w:proofErr w:type="gramEnd"/>
          <w:r w:rsidR="0084222C">
            <w:rPr>
              <w:sz w:val="20"/>
              <w:szCs w:val="20"/>
            </w:rPr>
            <w:t xml:space="preserve"> receipt of an application for connection </w:t>
          </w:r>
          <w:r>
            <w:rPr>
              <w:sz w:val="20"/>
              <w:szCs w:val="20"/>
            </w:rPr>
            <w:t xml:space="preserve">. This is because it does not include the costs for any necessary network </w:t>
          </w:r>
          <w:proofErr w:type="gramStart"/>
          <w:r>
            <w:rPr>
              <w:sz w:val="20"/>
              <w:szCs w:val="20"/>
            </w:rPr>
            <w:t xml:space="preserve">reinforcement, </w:t>
          </w:r>
          <w:r w:rsidR="00D53472">
            <w:rPr>
              <w:sz w:val="20"/>
              <w:szCs w:val="20"/>
            </w:rPr>
            <w:t xml:space="preserve"> ground</w:t>
          </w:r>
          <w:proofErr w:type="gramEnd"/>
          <w:r w:rsidR="00D53472">
            <w:rPr>
              <w:sz w:val="20"/>
              <w:szCs w:val="20"/>
            </w:rPr>
            <w:t xml:space="preserve"> conditions</w:t>
          </w:r>
          <w:r>
            <w:rPr>
              <w:sz w:val="20"/>
              <w:szCs w:val="20"/>
            </w:rPr>
            <w:t xml:space="preserve">, or other influencing factors that come to light when the detailed </w:t>
          </w:r>
          <w:r w:rsidR="00D53472">
            <w:rPr>
              <w:sz w:val="20"/>
              <w:szCs w:val="20"/>
            </w:rPr>
            <w:t>assessment</w:t>
          </w:r>
          <w:r>
            <w:rPr>
              <w:sz w:val="20"/>
              <w:szCs w:val="20"/>
            </w:rPr>
            <w:t xml:space="preserve"> is undertaken. </w:t>
          </w:r>
          <w:r w:rsidR="004F54FC">
            <w:rPr>
              <w:sz w:val="20"/>
              <w:szCs w:val="20"/>
            </w:rPr>
            <w:t xml:space="preserve">The Budget Estimate is reflective of the NIE Networks current charge-out rates, which are subject to change to </w:t>
          </w:r>
          <w:proofErr w:type="gramStart"/>
          <w:r w:rsidR="004F54FC">
            <w:rPr>
              <w:sz w:val="20"/>
              <w:szCs w:val="20"/>
            </w:rPr>
            <w:t>take into account</w:t>
          </w:r>
          <w:proofErr w:type="gramEnd"/>
          <w:r w:rsidR="004F54FC">
            <w:rPr>
              <w:sz w:val="20"/>
              <w:szCs w:val="20"/>
            </w:rPr>
            <w:t xml:space="preserve"> of increases in labour, contract and /or material costs.</w:t>
          </w:r>
          <w:r w:rsidR="008D0B1A">
            <w:rPr>
              <w:sz w:val="20"/>
              <w:szCs w:val="20"/>
            </w:rPr>
            <w:t xml:space="preserve"> The Budget </w:t>
          </w:r>
          <w:proofErr w:type="spellStart"/>
          <w:r w:rsidR="008D0B1A">
            <w:rPr>
              <w:sz w:val="20"/>
              <w:szCs w:val="20"/>
            </w:rPr>
            <w:t>Esitmate</w:t>
          </w:r>
          <w:proofErr w:type="spellEnd"/>
          <w:r w:rsidR="008D0B1A">
            <w:rPr>
              <w:sz w:val="20"/>
              <w:szCs w:val="20"/>
            </w:rPr>
            <w:t xml:space="preserve"> is exclusive of VAT. </w:t>
          </w:r>
        </w:p>
        <w:p w14:paraId="322A9211" w14:textId="25162E10" w:rsidR="0009323A" w:rsidRDefault="0009323A" w:rsidP="0009323A">
          <w:pPr>
            <w:pStyle w:val="Default"/>
            <w:rPr>
              <w:sz w:val="20"/>
              <w:szCs w:val="20"/>
            </w:rPr>
          </w:pPr>
          <w:bookmarkStart w:id="0" w:name="_Hlk133317976"/>
          <w:r>
            <w:rPr>
              <w:sz w:val="20"/>
              <w:szCs w:val="20"/>
            </w:rPr>
            <w:t>A Budget Estimate</w:t>
          </w:r>
          <w:r w:rsidR="004F54FC">
            <w:rPr>
              <w:sz w:val="20"/>
              <w:szCs w:val="20"/>
            </w:rPr>
            <w:t xml:space="preserve"> </w:t>
          </w:r>
          <w:r w:rsidR="009D2C89">
            <w:rPr>
              <w:sz w:val="20"/>
              <w:szCs w:val="20"/>
            </w:rPr>
            <w:t xml:space="preserve">is </w:t>
          </w:r>
          <w:proofErr w:type="gramStart"/>
          <w:r w:rsidR="009D2C89">
            <w:rPr>
              <w:sz w:val="20"/>
              <w:szCs w:val="20"/>
            </w:rPr>
            <w:t xml:space="preserve">not </w:t>
          </w:r>
          <w:r w:rsidR="001A4232">
            <w:rPr>
              <w:sz w:val="20"/>
              <w:szCs w:val="20"/>
            </w:rPr>
            <w:t xml:space="preserve"> an</w:t>
          </w:r>
          <w:proofErr w:type="gramEnd"/>
          <w:r w:rsidR="001A4232">
            <w:rPr>
              <w:sz w:val="20"/>
              <w:szCs w:val="20"/>
            </w:rPr>
            <w:t xml:space="preserve"> offer</w:t>
          </w:r>
          <w:r w:rsidR="009D2C89">
            <w:rPr>
              <w:sz w:val="20"/>
              <w:szCs w:val="20"/>
            </w:rPr>
            <w:t xml:space="preserve"> so </w:t>
          </w:r>
          <w:r w:rsidR="004F54FC">
            <w:rPr>
              <w:sz w:val="20"/>
              <w:szCs w:val="20"/>
            </w:rPr>
            <w:t>cannot be accepted by you</w:t>
          </w:r>
          <w:r w:rsidR="00174C0D">
            <w:rPr>
              <w:sz w:val="20"/>
              <w:szCs w:val="20"/>
            </w:rPr>
            <w:t>,</w:t>
          </w:r>
          <w:r w:rsidR="009D4FC7">
            <w:rPr>
              <w:sz w:val="20"/>
              <w:szCs w:val="20"/>
            </w:rPr>
            <w:t xml:space="preserve"> </w:t>
          </w:r>
          <w:r w:rsidR="001A4232">
            <w:rPr>
              <w:sz w:val="20"/>
              <w:szCs w:val="20"/>
            </w:rPr>
            <w:t>it</w:t>
          </w:r>
          <w:r w:rsidR="004F54FC">
            <w:rPr>
              <w:sz w:val="20"/>
              <w:szCs w:val="20"/>
            </w:rPr>
            <w:t xml:space="preserve"> </w:t>
          </w:r>
          <w:r w:rsidR="0084222C">
            <w:rPr>
              <w:sz w:val="20"/>
              <w:szCs w:val="20"/>
            </w:rPr>
            <w:t>should not be relied upon as an accurate estimate of the cost of a connection</w:t>
          </w:r>
          <w:r w:rsidR="001A4232">
            <w:rPr>
              <w:sz w:val="20"/>
              <w:szCs w:val="20"/>
            </w:rPr>
            <w:t xml:space="preserve"> and is not binding upon NIE Networks</w:t>
          </w:r>
          <w:r w:rsidR="009D4FC7">
            <w:rPr>
              <w:sz w:val="20"/>
              <w:szCs w:val="20"/>
            </w:rPr>
            <w:t>.</w:t>
          </w:r>
          <w:r w:rsidR="0084222C">
            <w:rPr>
              <w:sz w:val="20"/>
              <w:szCs w:val="20"/>
            </w:rPr>
            <w:t xml:space="preserve"> </w:t>
          </w:r>
          <w:bookmarkEnd w:id="0"/>
          <w:r w:rsidR="0084222C">
            <w:rPr>
              <w:sz w:val="20"/>
              <w:szCs w:val="20"/>
            </w:rPr>
            <w:t xml:space="preserve">Your use of the self-service budget estimating tool is on the basis that, save to the extent that we cannot limit such liability by law, we shall not be liable for any action taken on the basis of the cost calculation provided.   </w:t>
          </w:r>
          <w:r>
            <w:rPr>
              <w:sz w:val="20"/>
              <w:szCs w:val="20"/>
            </w:rPr>
            <w:t xml:space="preserve">  </w:t>
          </w:r>
        </w:p>
        <w:p w14:paraId="26327111" w14:textId="77777777" w:rsidR="0009323A" w:rsidRDefault="0009323A" w:rsidP="0009323A">
          <w:pPr>
            <w:pStyle w:val="Default"/>
            <w:rPr>
              <w:sz w:val="20"/>
              <w:szCs w:val="20"/>
            </w:rPr>
          </w:pPr>
        </w:p>
        <w:p w14:paraId="78285950" w14:textId="77777777" w:rsidR="0009323A" w:rsidRPr="0009323A" w:rsidRDefault="0009323A" w:rsidP="0009323A">
          <w:pPr>
            <w:pStyle w:val="Default"/>
            <w:rPr>
              <w:b/>
              <w:bCs/>
              <w:color w:val="0067BE"/>
              <w:sz w:val="20"/>
              <w:szCs w:val="20"/>
            </w:rPr>
          </w:pPr>
          <w:r w:rsidRPr="0009323A">
            <w:rPr>
              <w:b/>
              <w:bCs/>
              <w:color w:val="0067BE"/>
              <w:sz w:val="20"/>
              <w:szCs w:val="20"/>
            </w:rPr>
            <w:t xml:space="preserve">Exclusions from the Budget Estimate </w:t>
          </w:r>
        </w:p>
        <w:p w14:paraId="3EF73E7C" w14:textId="77777777" w:rsidR="0009323A" w:rsidRDefault="0009323A" w:rsidP="0009323A">
          <w:pPr>
            <w:pStyle w:val="Default"/>
            <w:rPr>
              <w:sz w:val="20"/>
              <w:szCs w:val="20"/>
            </w:rPr>
          </w:pPr>
          <w:r>
            <w:rPr>
              <w:sz w:val="20"/>
              <w:szCs w:val="20"/>
            </w:rPr>
            <w:t xml:space="preserve">Costs associated with the following activities are </w:t>
          </w:r>
          <w:r>
            <w:rPr>
              <w:b/>
              <w:bCs/>
              <w:sz w:val="20"/>
              <w:szCs w:val="20"/>
            </w:rPr>
            <w:t xml:space="preserve">NOT </w:t>
          </w:r>
          <w:r>
            <w:rPr>
              <w:sz w:val="20"/>
              <w:szCs w:val="20"/>
            </w:rPr>
            <w:t xml:space="preserve">included in the Budget Estimate: </w:t>
          </w:r>
        </w:p>
        <w:p w14:paraId="2E24EE98" w14:textId="77777777" w:rsidR="0009323A" w:rsidRDefault="0009323A" w:rsidP="0009323A">
          <w:pPr>
            <w:pStyle w:val="Default"/>
            <w:spacing w:after="61"/>
            <w:rPr>
              <w:sz w:val="20"/>
              <w:szCs w:val="20"/>
            </w:rPr>
          </w:pPr>
          <w:r>
            <w:rPr>
              <w:sz w:val="20"/>
              <w:szCs w:val="20"/>
            </w:rPr>
            <w:t xml:space="preserve"> The diversion of our existing assets (if any) or any </w:t>
          </w:r>
          <w:proofErr w:type="gramStart"/>
          <w:r>
            <w:rPr>
              <w:sz w:val="20"/>
              <w:szCs w:val="20"/>
            </w:rPr>
            <w:t>third party</w:t>
          </w:r>
          <w:proofErr w:type="gramEnd"/>
          <w:r>
            <w:rPr>
              <w:sz w:val="20"/>
              <w:szCs w:val="20"/>
            </w:rPr>
            <w:t xml:space="preserve"> apparatus that is required </w:t>
          </w:r>
        </w:p>
        <w:p w14:paraId="59E20500" w14:textId="77777777" w:rsidR="0009323A" w:rsidRDefault="0009323A" w:rsidP="0009323A">
          <w:pPr>
            <w:pStyle w:val="Default"/>
            <w:spacing w:after="61"/>
            <w:rPr>
              <w:sz w:val="20"/>
              <w:szCs w:val="20"/>
            </w:rPr>
          </w:pPr>
          <w:r>
            <w:rPr>
              <w:sz w:val="20"/>
              <w:szCs w:val="20"/>
            </w:rPr>
            <w:t xml:space="preserve"> Any associated reinforcement works </w:t>
          </w:r>
        </w:p>
        <w:p w14:paraId="4EE6AB4A" w14:textId="77777777" w:rsidR="0009323A" w:rsidRDefault="0009323A" w:rsidP="0009323A">
          <w:pPr>
            <w:pStyle w:val="Default"/>
            <w:spacing w:after="61"/>
            <w:rPr>
              <w:sz w:val="20"/>
              <w:szCs w:val="20"/>
            </w:rPr>
          </w:pPr>
          <w:r>
            <w:rPr>
              <w:sz w:val="20"/>
              <w:szCs w:val="20"/>
            </w:rPr>
            <w:t xml:space="preserve"> Any on-site excavation and reinstatement </w:t>
          </w:r>
        </w:p>
        <w:p w14:paraId="02460B01" w14:textId="45B65DF8" w:rsidR="0009323A" w:rsidRDefault="0009323A" w:rsidP="0009323A">
          <w:pPr>
            <w:pStyle w:val="Default"/>
            <w:spacing w:after="61"/>
            <w:rPr>
              <w:sz w:val="20"/>
              <w:szCs w:val="20"/>
            </w:rPr>
          </w:pPr>
          <w:r>
            <w:rPr>
              <w:sz w:val="20"/>
              <w:szCs w:val="20"/>
            </w:rPr>
            <w:t> The inclusion of any payment required in accordance with the Electricity (Connection Charges) Regulations</w:t>
          </w:r>
          <w:r w:rsidR="004F54FC">
            <w:rPr>
              <w:sz w:val="20"/>
              <w:szCs w:val="20"/>
            </w:rPr>
            <w:t xml:space="preserve"> (NI) 1992 as amended or replaced </w:t>
          </w:r>
        </w:p>
        <w:p w14:paraId="5420E607" w14:textId="77777777" w:rsidR="00103922" w:rsidRDefault="0009323A" w:rsidP="0009323A">
          <w:pPr>
            <w:pStyle w:val="Default"/>
            <w:spacing w:after="61"/>
            <w:rPr>
              <w:sz w:val="20"/>
              <w:szCs w:val="20"/>
            </w:rPr>
          </w:pPr>
          <w:r>
            <w:rPr>
              <w:sz w:val="20"/>
              <w:szCs w:val="20"/>
            </w:rPr>
            <w:t xml:space="preserve"> Any associated civil works </w:t>
          </w:r>
        </w:p>
        <w:p w14:paraId="0D256B06" w14:textId="77777777" w:rsidR="0009323A" w:rsidRDefault="0009323A" w:rsidP="0009323A">
          <w:pPr>
            <w:pStyle w:val="Default"/>
            <w:spacing w:after="61"/>
            <w:rPr>
              <w:sz w:val="20"/>
              <w:szCs w:val="20"/>
            </w:rPr>
          </w:pPr>
          <w:r>
            <w:rPr>
              <w:sz w:val="20"/>
              <w:szCs w:val="20"/>
            </w:rPr>
            <w:t xml:space="preserve"> Out-of-hours working </w:t>
          </w:r>
        </w:p>
        <w:p w14:paraId="6F876C71" w14:textId="77777777" w:rsidR="0009323A" w:rsidRDefault="0009323A" w:rsidP="00D85936">
          <w:pPr>
            <w:pStyle w:val="Default"/>
            <w:spacing w:after="61"/>
            <w:rPr>
              <w:sz w:val="20"/>
              <w:szCs w:val="20"/>
            </w:rPr>
          </w:pPr>
          <w:r>
            <w:rPr>
              <w:sz w:val="20"/>
              <w:szCs w:val="20"/>
            </w:rPr>
            <w:t xml:space="preserve"> Legal requirements or consents </w:t>
          </w:r>
        </w:p>
        <w:p w14:paraId="39580BC9" w14:textId="77777777" w:rsidR="0009323A" w:rsidRDefault="0009323A" w:rsidP="0009323A">
          <w:pPr>
            <w:pStyle w:val="Default"/>
            <w:spacing w:after="61"/>
            <w:rPr>
              <w:sz w:val="20"/>
              <w:szCs w:val="20"/>
            </w:rPr>
          </w:pPr>
          <w:r>
            <w:rPr>
              <w:sz w:val="20"/>
              <w:szCs w:val="20"/>
            </w:rPr>
            <w:t xml:space="preserve"> Any associated disconnections </w:t>
          </w:r>
        </w:p>
        <w:p w14:paraId="01C8E4AE" w14:textId="77777777" w:rsidR="0009323A" w:rsidRDefault="0009323A" w:rsidP="0009323A">
          <w:pPr>
            <w:pStyle w:val="Default"/>
            <w:spacing w:after="61"/>
            <w:rPr>
              <w:sz w:val="20"/>
              <w:szCs w:val="20"/>
            </w:rPr>
          </w:pPr>
          <w:r>
            <w:rPr>
              <w:sz w:val="20"/>
              <w:szCs w:val="20"/>
            </w:rPr>
            <w:t xml:space="preserve"> Any associated temporary supply </w:t>
          </w:r>
        </w:p>
        <w:p w14:paraId="12F9A5B4" w14:textId="77777777" w:rsidR="0009323A" w:rsidRDefault="0009323A" w:rsidP="0009323A">
          <w:pPr>
            <w:pStyle w:val="Default"/>
            <w:spacing w:after="61"/>
            <w:rPr>
              <w:sz w:val="20"/>
              <w:szCs w:val="20"/>
            </w:rPr>
          </w:pPr>
          <w:r>
            <w:rPr>
              <w:sz w:val="20"/>
              <w:szCs w:val="20"/>
            </w:rPr>
            <w:t xml:space="preserve"> Final competitive tenders and increases in labour, contract, or material costs </w:t>
          </w:r>
        </w:p>
        <w:p w14:paraId="0E56B09B" w14:textId="0B05C54A" w:rsidR="0009323A" w:rsidRDefault="0009323A" w:rsidP="00103922">
          <w:pPr>
            <w:pStyle w:val="Default"/>
            <w:spacing w:after="61"/>
            <w:rPr>
              <w:sz w:val="20"/>
              <w:szCs w:val="20"/>
            </w:rPr>
          </w:pPr>
          <w:r>
            <w:rPr>
              <w:sz w:val="20"/>
              <w:szCs w:val="20"/>
            </w:rPr>
            <w:t xml:space="preserve"> Any required surveys, including any site survey </w:t>
          </w:r>
        </w:p>
        <w:p w14:paraId="5DED7E87" w14:textId="7A247475" w:rsidR="000B31F5" w:rsidRDefault="000B31F5" w:rsidP="000B31F5">
          <w:pPr>
            <w:pStyle w:val="Default"/>
            <w:spacing w:after="61"/>
            <w:rPr>
              <w:sz w:val="20"/>
              <w:szCs w:val="20"/>
            </w:rPr>
          </w:pPr>
          <w:r>
            <w:rPr>
              <w:sz w:val="20"/>
              <w:szCs w:val="20"/>
            </w:rPr>
            <w:t xml:space="preserve"> </w:t>
          </w:r>
          <w:r>
            <w:rPr>
              <w:sz w:val="20"/>
              <w:szCs w:val="20"/>
            </w:rPr>
            <w:t>Depending on individual circumstances, additional Site Inspection fees may be charged and will be confirmed during full application.</w:t>
          </w:r>
          <w:bookmarkStart w:id="1" w:name="_GoBack"/>
          <w:bookmarkEnd w:id="1"/>
          <w:r>
            <w:rPr>
              <w:sz w:val="20"/>
              <w:szCs w:val="20"/>
            </w:rPr>
            <w:t xml:space="preserve"> </w:t>
          </w:r>
        </w:p>
        <w:p w14:paraId="776E4F84" w14:textId="77777777" w:rsidR="000B31F5" w:rsidRDefault="000B31F5" w:rsidP="00103922">
          <w:pPr>
            <w:pStyle w:val="Default"/>
            <w:spacing w:after="61"/>
            <w:rPr>
              <w:sz w:val="20"/>
              <w:szCs w:val="20"/>
            </w:rPr>
          </w:pPr>
        </w:p>
        <w:p w14:paraId="4D05BA91" w14:textId="77777777" w:rsidR="000B31F5" w:rsidRDefault="000B31F5" w:rsidP="00103922">
          <w:pPr>
            <w:pStyle w:val="Default"/>
            <w:spacing w:after="61"/>
            <w:rPr>
              <w:sz w:val="20"/>
              <w:szCs w:val="20"/>
            </w:rPr>
          </w:pPr>
        </w:p>
        <w:p w14:paraId="0503753B" w14:textId="77777777" w:rsidR="008577AE" w:rsidRDefault="008577AE" w:rsidP="0009323A">
          <w:pPr>
            <w:pStyle w:val="Default"/>
            <w:rPr>
              <w:b/>
              <w:bCs/>
              <w:color w:val="0067BE"/>
              <w:sz w:val="20"/>
              <w:szCs w:val="20"/>
            </w:rPr>
          </w:pPr>
        </w:p>
        <w:p w14:paraId="6BF8A26D" w14:textId="77777777" w:rsidR="008577AE" w:rsidRDefault="008577AE" w:rsidP="0009323A">
          <w:pPr>
            <w:pStyle w:val="Default"/>
            <w:rPr>
              <w:b/>
              <w:bCs/>
              <w:color w:val="0067BE"/>
              <w:sz w:val="20"/>
              <w:szCs w:val="20"/>
            </w:rPr>
          </w:pPr>
        </w:p>
        <w:p w14:paraId="5D3B4724" w14:textId="70B507C9" w:rsidR="0009323A" w:rsidRDefault="0009323A" w:rsidP="0009323A">
          <w:pPr>
            <w:pStyle w:val="Default"/>
            <w:rPr>
              <w:sz w:val="20"/>
              <w:szCs w:val="20"/>
            </w:rPr>
          </w:pPr>
          <w:r w:rsidRPr="0009323A">
            <w:rPr>
              <w:b/>
              <w:bCs/>
              <w:color w:val="0067BE"/>
              <w:sz w:val="20"/>
              <w:szCs w:val="20"/>
            </w:rPr>
            <w:t xml:space="preserve">Ways to proceed </w:t>
          </w:r>
        </w:p>
        <w:p w14:paraId="46251010" w14:textId="1911352F" w:rsidR="000C218E" w:rsidRPr="00103922" w:rsidRDefault="004F54FC" w:rsidP="0009323A">
          <w:pPr>
            <w:pStyle w:val="Default"/>
            <w:rPr>
              <w:sz w:val="18"/>
              <w:szCs w:val="20"/>
            </w:rPr>
          </w:pPr>
          <w:r>
            <w:rPr>
              <w:sz w:val="20"/>
              <w:szCs w:val="20"/>
            </w:rPr>
            <w:t xml:space="preserve">More information on connection costs and the process for connection is given in the </w:t>
          </w:r>
          <w:r w:rsidR="007C561F">
            <w:rPr>
              <w:sz w:val="20"/>
              <w:szCs w:val="20"/>
            </w:rPr>
            <w:t>‘Statement of Charges for Connection to the NIE Networks Distribution System’ available</w:t>
          </w:r>
          <w:r w:rsidR="00127E90" w:rsidRPr="00127E90">
            <w:t xml:space="preserve"> </w:t>
          </w:r>
          <w:hyperlink r:id="rId22" w:history="1">
            <w:r w:rsidR="00127E90" w:rsidRPr="008577AE">
              <w:rPr>
                <w:rStyle w:val="Hyperlink"/>
                <w:sz w:val="20"/>
                <w:szCs w:val="20"/>
              </w:rPr>
              <w:t>Here</w:t>
            </w:r>
          </w:hyperlink>
          <w:r w:rsidR="00127E90">
            <w:rPr>
              <w:sz w:val="20"/>
              <w:szCs w:val="20"/>
            </w:rPr>
            <w:t>.</w:t>
          </w:r>
          <w:r w:rsidR="009916C2">
            <w:rPr>
              <w:sz w:val="20"/>
              <w:szCs w:val="20"/>
            </w:rPr>
            <w:t xml:space="preserve"> </w:t>
          </w:r>
          <w:r w:rsidR="0009323A">
            <w:rPr>
              <w:sz w:val="20"/>
              <w:szCs w:val="20"/>
            </w:rPr>
            <w:t xml:space="preserve">If you </w:t>
          </w:r>
          <w:r w:rsidR="007C561F">
            <w:rPr>
              <w:sz w:val="20"/>
              <w:szCs w:val="20"/>
            </w:rPr>
            <w:t xml:space="preserve"> want to proceed with an application for connection</w:t>
          </w:r>
          <w:r w:rsidR="0009323A">
            <w:rPr>
              <w:sz w:val="20"/>
              <w:szCs w:val="20"/>
            </w:rPr>
            <w:t xml:space="preserve"> </w:t>
          </w:r>
          <w:r w:rsidR="000C218E">
            <w:rPr>
              <w:sz w:val="20"/>
              <w:szCs w:val="20"/>
            </w:rPr>
            <w:t>you can apply using the following link:</w:t>
          </w:r>
          <w:r w:rsidR="00103922">
            <w:rPr>
              <w:sz w:val="20"/>
              <w:szCs w:val="20"/>
            </w:rPr>
            <w:t xml:space="preserve"> </w:t>
          </w:r>
          <w:hyperlink r:id="rId23" w:history="1">
            <w:r w:rsidR="00103922" w:rsidRPr="001B316C">
              <w:rPr>
                <w:rStyle w:val="Hyperlink"/>
                <w:sz w:val="20"/>
                <w:szCs w:val="20"/>
              </w:rPr>
              <w:t>Click Here</w:t>
            </w:r>
          </w:hyperlink>
        </w:p>
        <w:p w14:paraId="16E60371" w14:textId="77777777" w:rsidR="0009323A" w:rsidRDefault="0009323A" w:rsidP="0009323A">
          <w:pPr>
            <w:pStyle w:val="Default"/>
            <w:rPr>
              <w:sz w:val="20"/>
              <w:szCs w:val="20"/>
            </w:rPr>
          </w:pPr>
        </w:p>
        <w:p w14:paraId="111EC06C" w14:textId="290F9C0A" w:rsidR="0009323A" w:rsidRPr="00E44AAD" w:rsidRDefault="007C561F" w:rsidP="0009323A">
          <w:pPr>
            <w:pStyle w:val="Default"/>
            <w:rPr>
              <w:b/>
              <w:bCs/>
              <w:color w:val="0067BE"/>
              <w:sz w:val="20"/>
              <w:szCs w:val="20"/>
            </w:rPr>
          </w:pPr>
          <w:r>
            <w:rPr>
              <w:b/>
              <w:bCs/>
              <w:color w:val="0067BE"/>
              <w:sz w:val="20"/>
              <w:szCs w:val="20"/>
            </w:rPr>
            <w:t xml:space="preserve">Terms for </w:t>
          </w:r>
          <w:r w:rsidR="0009323A" w:rsidRPr="00E44AAD">
            <w:rPr>
              <w:b/>
              <w:bCs/>
              <w:color w:val="0067BE"/>
              <w:sz w:val="20"/>
              <w:szCs w:val="20"/>
            </w:rPr>
            <w:t xml:space="preserve">Connection  </w:t>
          </w:r>
        </w:p>
        <w:p w14:paraId="1A6A25E5" w14:textId="3A855B62" w:rsidR="0009323A" w:rsidRDefault="0009323A" w:rsidP="00BA3E59">
          <w:pPr>
            <w:pStyle w:val="Default"/>
            <w:rPr>
              <w:color w:val="auto"/>
              <w:sz w:val="20"/>
              <w:szCs w:val="20"/>
            </w:rPr>
          </w:pPr>
          <w:r>
            <w:rPr>
              <w:sz w:val="20"/>
              <w:szCs w:val="20"/>
            </w:rPr>
            <w:t xml:space="preserve">If you </w:t>
          </w:r>
          <w:r w:rsidR="007C561F">
            <w:rPr>
              <w:sz w:val="20"/>
              <w:szCs w:val="20"/>
            </w:rPr>
            <w:t>complete and submit an application for connection</w:t>
          </w:r>
          <w:r>
            <w:rPr>
              <w:sz w:val="20"/>
              <w:szCs w:val="20"/>
            </w:rPr>
            <w:t xml:space="preserve"> we will undertake a more detailed assessment of the </w:t>
          </w:r>
          <w:proofErr w:type="spellStart"/>
          <w:proofErr w:type="gramStart"/>
          <w:r>
            <w:rPr>
              <w:sz w:val="20"/>
              <w:szCs w:val="20"/>
            </w:rPr>
            <w:t>network</w:t>
          </w:r>
          <w:r w:rsidR="007C561F">
            <w:rPr>
              <w:sz w:val="20"/>
              <w:szCs w:val="20"/>
            </w:rPr>
            <w:t>.We</w:t>
          </w:r>
          <w:proofErr w:type="spellEnd"/>
          <w:proofErr w:type="gramEnd"/>
          <w:r w:rsidR="007C561F">
            <w:rPr>
              <w:sz w:val="20"/>
              <w:szCs w:val="20"/>
            </w:rPr>
            <w:t xml:space="preserve"> are</w:t>
          </w:r>
          <w:r w:rsidR="007C561F" w:rsidRPr="004456E9">
            <w:rPr>
              <w:sz w:val="20"/>
              <w:szCs w:val="20"/>
            </w:rPr>
            <w:t xml:space="preserve"> required by </w:t>
          </w:r>
          <w:r w:rsidR="007C561F">
            <w:rPr>
              <w:sz w:val="20"/>
              <w:szCs w:val="20"/>
            </w:rPr>
            <w:t>our</w:t>
          </w:r>
          <w:r w:rsidR="007C561F" w:rsidRPr="004456E9">
            <w:rPr>
              <w:sz w:val="20"/>
              <w:szCs w:val="20"/>
            </w:rPr>
            <w:t xml:space="preserve"> </w:t>
          </w:r>
          <w:r w:rsidR="007C561F" w:rsidRPr="004456E9">
            <w:rPr>
              <w:b/>
              <w:sz w:val="20"/>
              <w:szCs w:val="20"/>
            </w:rPr>
            <w:t>Licence</w:t>
          </w:r>
          <w:r w:rsidR="007C561F" w:rsidRPr="004456E9">
            <w:rPr>
              <w:sz w:val="20"/>
              <w:szCs w:val="20"/>
            </w:rPr>
            <w:t xml:space="preserve"> to provide terms for connection within three months of receiving the connection application and associated relevant information, including a fee, if appropriate. </w:t>
          </w:r>
          <w:proofErr w:type="gramStart"/>
          <w:r w:rsidR="007C561F">
            <w:rPr>
              <w:sz w:val="20"/>
              <w:szCs w:val="20"/>
            </w:rPr>
            <w:t>However</w:t>
          </w:r>
          <w:proofErr w:type="gramEnd"/>
          <w:r w:rsidR="007C561F">
            <w:rPr>
              <w:sz w:val="20"/>
              <w:szCs w:val="20"/>
            </w:rPr>
            <w:t xml:space="preserve"> in certain circumstances </w:t>
          </w:r>
          <w:r w:rsidR="007C561F" w:rsidRPr="000A78C2">
            <w:rPr>
              <w:sz w:val="20"/>
              <w:szCs w:val="20"/>
            </w:rPr>
            <w:t>NIE Networks is not obliged to offer terms for connection.</w:t>
          </w:r>
          <w:r w:rsidR="007C561F">
            <w:rPr>
              <w:sz w:val="20"/>
              <w:szCs w:val="20"/>
            </w:rPr>
            <w:t xml:space="preserve"> </w:t>
          </w:r>
          <w:r w:rsidR="004456E9">
            <w:rPr>
              <w:sz w:val="20"/>
              <w:szCs w:val="20"/>
            </w:rPr>
            <w:t xml:space="preserve">Where terms for connection are </w:t>
          </w:r>
          <w:r w:rsidR="009A6286">
            <w:rPr>
              <w:sz w:val="20"/>
              <w:szCs w:val="20"/>
            </w:rPr>
            <w:t>offered</w:t>
          </w:r>
          <w:r w:rsidR="008D0B1A">
            <w:rPr>
              <w:sz w:val="20"/>
              <w:szCs w:val="20"/>
            </w:rPr>
            <w:t xml:space="preserve"> </w:t>
          </w:r>
          <w:proofErr w:type="gramStart"/>
          <w:r w:rsidR="004456E9">
            <w:rPr>
              <w:sz w:val="20"/>
              <w:szCs w:val="20"/>
            </w:rPr>
            <w:t xml:space="preserve">we </w:t>
          </w:r>
          <w:r>
            <w:rPr>
              <w:sz w:val="20"/>
              <w:szCs w:val="20"/>
            </w:rPr>
            <w:t xml:space="preserve"> will</w:t>
          </w:r>
          <w:proofErr w:type="gramEnd"/>
          <w:r>
            <w:rPr>
              <w:sz w:val="20"/>
              <w:szCs w:val="20"/>
            </w:rPr>
            <w:t xml:space="preserve"> include two options for acceptance. The first option will include a price for us to undertake all</w:t>
          </w:r>
          <w:r w:rsidR="008D0B1A">
            <w:rPr>
              <w:sz w:val="20"/>
              <w:szCs w:val="20"/>
            </w:rPr>
            <w:t xml:space="preserve"> of</w:t>
          </w:r>
          <w:r>
            <w:rPr>
              <w:sz w:val="20"/>
              <w:szCs w:val="20"/>
            </w:rPr>
            <w:t xml:space="preserve"> the connection works.</w:t>
          </w:r>
          <w:r w:rsidR="009916C2">
            <w:rPr>
              <w:sz w:val="20"/>
              <w:szCs w:val="20"/>
            </w:rPr>
            <w:t xml:space="preserve"> </w:t>
          </w:r>
          <w:r>
            <w:rPr>
              <w:color w:val="auto"/>
              <w:sz w:val="20"/>
              <w:szCs w:val="20"/>
            </w:rPr>
            <w:t xml:space="preserve">The second option will include a price for us to undertake just the works that only we are allowed to do; the ‘non-contestable </w:t>
          </w:r>
          <w:proofErr w:type="gramStart"/>
          <w:r>
            <w:rPr>
              <w:color w:val="auto"/>
              <w:sz w:val="20"/>
              <w:szCs w:val="20"/>
            </w:rPr>
            <w:t>works’</w:t>
          </w:r>
          <w:proofErr w:type="gramEnd"/>
          <w:r>
            <w:rPr>
              <w:color w:val="auto"/>
              <w:sz w:val="20"/>
              <w:szCs w:val="20"/>
            </w:rPr>
            <w:t>. You can get a competitive quotation for the remaining works; the ‘contestable works’ and may appoint an accredited Independent Connection Provider (ICP) to undertake these works. For further information please see our section on Competitions in Connections</w:t>
          </w:r>
          <w:r w:rsidR="004456E9">
            <w:rPr>
              <w:color w:val="auto"/>
              <w:sz w:val="20"/>
              <w:szCs w:val="20"/>
            </w:rPr>
            <w:t xml:space="preserve"> </w:t>
          </w:r>
          <w:hyperlink r:id="rId24" w:history="1">
            <w:r w:rsidR="00127E90" w:rsidRPr="001B316C">
              <w:rPr>
                <w:rStyle w:val="Hyperlink"/>
                <w:sz w:val="20"/>
                <w:szCs w:val="20"/>
              </w:rPr>
              <w:t>Here</w:t>
            </w:r>
          </w:hyperlink>
          <w:r>
            <w:rPr>
              <w:color w:val="auto"/>
              <w:sz w:val="20"/>
              <w:szCs w:val="20"/>
            </w:rPr>
            <w:t xml:space="preserve">. </w:t>
          </w:r>
        </w:p>
        <w:p w14:paraId="18DDF326" w14:textId="308C2580" w:rsidR="0009323A" w:rsidRDefault="0009323A" w:rsidP="0009323A">
          <w:pPr>
            <w:pStyle w:val="Default"/>
            <w:rPr>
              <w:color w:val="auto"/>
              <w:sz w:val="20"/>
              <w:szCs w:val="20"/>
            </w:rPr>
          </w:pPr>
        </w:p>
        <w:p w14:paraId="15C5C383" w14:textId="77777777" w:rsidR="00103922" w:rsidRDefault="00103922" w:rsidP="0009323A">
          <w:pPr>
            <w:pStyle w:val="Default"/>
            <w:rPr>
              <w:b/>
              <w:bCs/>
              <w:color w:val="0067BE"/>
              <w:sz w:val="20"/>
              <w:szCs w:val="20"/>
            </w:rPr>
          </w:pPr>
        </w:p>
        <w:p w14:paraId="1D0F40EE" w14:textId="5F6EE9AB" w:rsidR="00BA61C2" w:rsidRDefault="00133D40"/>
      </w:sdtContent>
    </w:sdt>
    <w:sectPr w:rsidR="00BA61C2" w:rsidSect="001B316C">
      <w:type w:val="continuous"/>
      <w:pgSz w:w="11906" w:h="16838" w:code="9"/>
      <w:pgMar w:top="1276" w:right="1020" w:bottom="1134" w:left="1020" w:header="1032"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2E47" w14:textId="77777777" w:rsidR="00133D40" w:rsidRDefault="00133D40" w:rsidP="004E6312">
      <w:pPr>
        <w:spacing w:after="0" w:line="240" w:lineRule="auto"/>
      </w:pPr>
      <w:r>
        <w:separator/>
      </w:r>
    </w:p>
  </w:endnote>
  <w:endnote w:type="continuationSeparator" w:id="0">
    <w:p w14:paraId="0FE68060" w14:textId="77777777" w:rsidR="00133D40" w:rsidRDefault="00133D40" w:rsidP="004E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38D6" w14:textId="77777777" w:rsidR="004E5376" w:rsidRDefault="004E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DA94" w14:textId="7464087B" w:rsidR="00C851F2" w:rsidRPr="009C6BF5" w:rsidRDefault="00C851F2" w:rsidP="004E6312">
    <w:pPr>
      <w:pStyle w:val="Footer"/>
      <w:tabs>
        <w:tab w:val="clear" w:pos="4513"/>
        <w:tab w:val="clear" w:pos="9026"/>
        <w:tab w:val="left" w:pos="0"/>
        <w:tab w:val="center" w:pos="4962"/>
        <w:tab w:val="right" w:pos="9855"/>
      </w:tabs>
      <w:rPr>
        <w:color w:val="003C71"/>
      </w:rPr>
    </w:pPr>
    <w:r>
      <w:rPr>
        <w:noProof/>
        <w:lang w:eastAsia="en-IE"/>
      </w:rPr>
      <mc:AlternateContent>
        <mc:Choice Requires="wps">
          <w:drawing>
            <wp:anchor distT="180340" distB="0" distL="114300" distR="114300" simplePos="0" relativeHeight="251670528" behindDoc="1" locked="0" layoutInCell="1" allowOverlap="1" wp14:anchorId="4194D24D" wp14:editId="0554A31A">
              <wp:simplePos x="0" y="0"/>
              <wp:positionH relativeFrom="page">
                <wp:posOffset>667568</wp:posOffset>
              </wp:positionH>
              <wp:positionV relativeFrom="page">
                <wp:posOffset>10045065</wp:posOffset>
              </wp:positionV>
              <wp:extent cx="6423840" cy="89640"/>
              <wp:effectExtent l="0" t="0" r="0" b="5715"/>
              <wp:wrapTight wrapText="bothSides">
                <wp:wrapPolygon edited="0">
                  <wp:start x="0" y="0"/>
                  <wp:lineTo x="0" y="18383"/>
                  <wp:lineTo x="21523" y="18383"/>
                  <wp:lineTo x="21523" y="0"/>
                  <wp:lineTo x="0" y="0"/>
                </wp:wrapPolygon>
              </wp:wrapTight>
              <wp:docPr id="415" name="Rectangle 415"/>
              <wp:cNvGraphicFramePr/>
              <a:graphic xmlns:a="http://schemas.openxmlformats.org/drawingml/2006/main">
                <a:graphicData uri="http://schemas.microsoft.com/office/word/2010/wordprocessingShape">
                  <wps:wsp>
                    <wps:cNvSpPr/>
                    <wps:spPr>
                      <a:xfrm>
                        <a:off x="0" y="0"/>
                        <a:ext cx="6423840" cy="89640"/>
                      </a:xfrm>
                      <a:prstGeom prst="rect">
                        <a:avLst/>
                      </a:prstGeom>
                      <a:gradFill flip="none" rotWithShape="1">
                        <a:gsLst>
                          <a:gs pos="0">
                            <a:schemeClr val="accent5"/>
                          </a:gs>
                          <a:gs pos="30000">
                            <a:schemeClr val="tx1"/>
                          </a:gs>
                          <a:gs pos="100000">
                            <a:schemeClr val="accent3"/>
                          </a:gs>
                          <a:gs pos="6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F0CE7" id="Rectangle 415" o:spid="_x0000_s1026" style="position:absolute;margin-left:52.55pt;margin-top:790.95pt;width:505.8pt;height:7.05pt;z-index:-2516459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" fillcolor="#0d134f [3208]" stroked="f" strokeweight="2pt">
              <v:fill color2="#aebc37 [3206]" rotate="t" angle="90" colors="0 #0d134f;19661f #0065bd;39322f #009fdf;1 #aebc37" focus="100%" type="gradient"/>
              <w10:wrap type="tight" anchorx="page" anchory="page"/>
            </v:rect>
          </w:pict>
        </mc:Fallback>
      </mc:AlternateContent>
    </w:r>
    <w:sdt>
      <w:sdtPr>
        <w:rPr>
          <w:color w:val="003C71"/>
        </w:rPr>
        <w:alias w:val="Publish Date"/>
        <w:tag w:val=""/>
        <w:id w:val="-749115010"/>
        <w:dataBinding w:prefixMappings="xmlns:ns0='http://schemas.microsoft.com/office/2006/coverPageProps' " w:xpath="/ns0:CoverPageProperties[1]/ns0:PublishDate[1]" w:storeItemID="{55AF091B-3C7A-41E3-B477-F2FDAA23CFDA}"/>
        <w:date w:fullDate="2023-04-25T00:00:00Z">
          <w:dateFormat w:val="dd/MM/yyyy"/>
          <w:lid w:val="en-GB"/>
          <w:storeMappedDataAs w:val="dateTime"/>
          <w:calendar w:val="gregorian"/>
        </w:date>
      </w:sdtPr>
      <w:sdtEndPr/>
      <w:sdtContent>
        <w:r w:rsidR="004E5376">
          <w:rPr>
            <w:color w:val="003C71"/>
            <w:lang w:val="en-GB"/>
          </w:rPr>
          <w:t>25/04/2023</w:t>
        </w:r>
      </w:sdtContent>
    </w:sdt>
    <w:r w:rsidRPr="009C6BF5">
      <w:rPr>
        <w:color w:val="003C71"/>
      </w:rPr>
      <w:tab/>
    </w:r>
    <w:sdt>
      <w:sdtPr>
        <w:rPr>
          <w:color w:val="003C71"/>
        </w:rPr>
        <w:alias w:val="Title"/>
        <w:tag w:val=""/>
        <w:id w:val="1634132938"/>
        <w:dataBinding w:prefixMappings="xmlns:ns0='http://purl.org/dc/elements/1.1/' xmlns:ns1='http://schemas.openxmlformats.org/package/2006/metadata/core-properties' " w:xpath="/ns1:coreProperties[1]/ns0:title[1]" w:storeItemID="{6C3C8BC8-F283-45AE-878A-BAB7291924A1}"/>
        <w:text/>
      </w:sdtPr>
      <w:sdtEndPr/>
      <w:sdtContent>
        <w:r w:rsidR="0009323A">
          <w:rPr>
            <w:color w:val="003C71"/>
          </w:rPr>
          <w:t>Budget Estimate guide</w:t>
        </w:r>
      </w:sdtContent>
    </w:sdt>
    <w:r w:rsidRPr="009C6BF5">
      <w:rPr>
        <w:color w:val="003C71"/>
      </w:rPr>
      <w:tab/>
    </w:r>
    <w:r w:rsidRPr="00557941">
      <w:rPr>
        <w:color w:val="003C71"/>
      </w:rPr>
      <w:fldChar w:fldCharType="begin"/>
    </w:r>
    <w:r w:rsidRPr="00557941">
      <w:rPr>
        <w:color w:val="003C71"/>
      </w:rPr>
      <w:instrText xml:space="preserve"> PAGE  \* Arabic  \* MERGEFORMAT </w:instrText>
    </w:r>
    <w:r w:rsidRPr="00557941">
      <w:rPr>
        <w:color w:val="003C71"/>
      </w:rPr>
      <w:fldChar w:fldCharType="separate"/>
    </w:r>
    <w:r w:rsidR="00BA61C2">
      <w:rPr>
        <w:noProof/>
        <w:color w:val="003C71"/>
      </w:rPr>
      <w:t>3</w:t>
    </w:r>
    <w:r w:rsidRPr="00557941">
      <w:rPr>
        <w:color w:val="003C71"/>
      </w:rPr>
      <w:fldChar w:fldCharType="end"/>
    </w:r>
  </w:p>
  <w:p w14:paraId="7C962512" w14:textId="77777777" w:rsidR="00C851F2" w:rsidRPr="00C851F2" w:rsidRDefault="00C851F2" w:rsidP="00C8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4C7E" w14:textId="16217B36" w:rsidR="009916C2" w:rsidRPr="009C6BF5" w:rsidRDefault="00133D40" w:rsidP="009916C2">
    <w:pPr>
      <w:pStyle w:val="Footer"/>
      <w:tabs>
        <w:tab w:val="clear" w:pos="4513"/>
        <w:tab w:val="clear" w:pos="9026"/>
        <w:tab w:val="left" w:pos="0"/>
        <w:tab w:val="center" w:pos="4962"/>
        <w:tab w:val="right" w:pos="9855"/>
      </w:tabs>
      <w:rPr>
        <w:color w:val="003C71"/>
      </w:rPr>
    </w:pPr>
    <w:sdt>
      <w:sdtPr>
        <w:rPr>
          <w:color w:val="003C71"/>
        </w:rPr>
        <w:alias w:val="Publish Date"/>
        <w:tag w:val=""/>
        <w:id w:val="-1808546794"/>
        <w:dataBinding w:prefixMappings="xmlns:ns0='http://schemas.microsoft.com/office/2006/coverPageProps' " w:xpath="/ns0:CoverPageProperties[1]/ns0:PublishDate[1]" w:storeItemID="{55AF091B-3C7A-41E3-B477-F2FDAA23CFDA}"/>
        <w:date w:fullDate="2023-04-25T00:00:00Z">
          <w:dateFormat w:val="dd/MM/yyyy"/>
          <w:lid w:val="en-GB"/>
          <w:storeMappedDataAs w:val="dateTime"/>
          <w:calendar w:val="gregorian"/>
        </w:date>
      </w:sdtPr>
      <w:sdtEndPr/>
      <w:sdtContent>
        <w:r w:rsidR="004E5376">
          <w:rPr>
            <w:color w:val="003C71"/>
            <w:lang w:val="en-GB"/>
          </w:rPr>
          <w:t>25/04/2023</w:t>
        </w:r>
      </w:sdtContent>
    </w:sdt>
    <w:r w:rsidR="009916C2" w:rsidRPr="009C6BF5">
      <w:rPr>
        <w:color w:val="003C71"/>
      </w:rPr>
      <w:tab/>
    </w:r>
    <w:sdt>
      <w:sdtPr>
        <w:rPr>
          <w:color w:val="003C71"/>
        </w:rPr>
        <w:alias w:val="Title"/>
        <w:tag w:val=""/>
        <w:id w:val="-121688812"/>
        <w:dataBinding w:prefixMappings="xmlns:ns0='http://purl.org/dc/elements/1.1/' xmlns:ns1='http://schemas.openxmlformats.org/package/2006/metadata/core-properties' " w:xpath="/ns1:coreProperties[1]/ns0:title[1]" w:storeItemID="{6C3C8BC8-F283-45AE-878A-BAB7291924A1}"/>
        <w:text/>
      </w:sdtPr>
      <w:sdtEndPr/>
      <w:sdtContent>
        <w:r w:rsidR="009916C2">
          <w:rPr>
            <w:color w:val="003C71"/>
          </w:rPr>
          <w:t>Budget Estimate guide</w:t>
        </w:r>
      </w:sdtContent>
    </w:sdt>
    <w:r w:rsidR="009916C2" w:rsidRPr="009C6BF5">
      <w:rPr>
        <w:color w:val="003C71"/>
      </w:rPr>
      <w:tab/>
    </w:r>
    <w:r w:rsidR="009916C2" w:rsidRPr="009916C2">
      <w:rPr>
        <w:color w:val="003C71"/>
      </w:rPr>
      <w:fldChar w:fldCharType="begin"/>
    </w:r>
    <w:r w:rsidR="009916C2" w:rsidRPr="009916C2">
      <w:rPr>
        <w:color w:val="003C71"/>
      </w:rPr>
      <w:instrText xml:space="preserve"> PAGE   \* MERGEFORMAT </w:instrText>
    </w:r>
    <w:r w:rsidR="009916C2" w:rsidRPr="009916C2">
      <w:rPr>
        <w:color w:val="003C71"/>
      </w:rPr>
      <w:fldChar w:fldCharType="separate"/>
    </w:r>
    <w:r w:rsidR="009916C2" w:rsidRPr="009916C2">
      <w:rPr>
        <w:noProof/>
        <w:color w:val="003C71"/>
      </w:rPr>
      <w:t>1</w:t>
    </w:r>
    <w:r w:rsidR="009916C2" w:rsidRPr="009916C2">
      <w:rPr>
        <w:noProof/>
        <w:color w:val="003C71"/>
      </w:rPr>
      <w:fldChar w:fldCharType="end"/>
    </w:r>
  </w:p>
  <w:p w14:paraId="38E03023" w14:textId="77777777" w:rsidR="00C851F2" w:rsidRPr="00C851F2" w:rsidRDefault="00C851F2" w:rsidP="00C851F2">
    <w:pPr>
      <w:pStyle w:val="Footer"/>
    </w:pPr>
    <w:r w:rsidRPr="00C851F2">
      <w:rPr>
        <w:noProof/>
        <w:lang w:eastAsia="en-IE"/>
      </w:rPr>
      <mc:AlternateContent>
        <mc:Choice Requires="wps">
          <w:drawing>
            <wp:anchor distT="180340" distB="0" distL="114300" distR="114300" simplePos="0" relativeHeight="251672576" behindDoc="1" locked="0" layoutInCell="1" allowOverlap="1" wp14:anchorId="436E53AB" wp14:editId="7A8C97BE">
              <wp:simplePos x="0" y="0"/>
              <wp:positionH relativeFrom="page">
                <wp:posOffset>662305</wp:posOffset>
              </wp:positionH>
              <wp:positionV relativeFrom="page">
                <wp:posOffset>10049774</wp:posOffset>
              </wp:positionV>
              <wp:extent cx="6423840" cy="89640"/>
              <wp:effectExtent l="0" t="0" r="0" b="5715"/>
              <wp:wrapTight wrapText="bothSides">
                <wp:wrapPolygon edited="0">
                  <wp:start x="0" y="0"/>
                  <wp:lineTo x="0" y="18383"/>
                  <wp:lineTo x="21523" y="18383"/>
                  <wp:lineTo x="21523" y="0"/>
                  <wp:lineTo x="0" y="0"/>
                </wp:wrapPolygon>
              </wp:wrapTight>
              <wp:docPr id="411" name="Rectangle 411"/>
              <wp:cNvGraphicFramePr/>
              <a:graphic xmlns:a="http://schemas.openxmlformats.org/drawingml/2006/main">
                <a:graphicData uri="http://schemas.microsoft.com/office/word/2010/wordprocessingShape">
                  <wps:wsp>
                    <wps:cNvSpPr/>
                    <wps:spPr>
                      <a:xfrm>
                        <a:off x="0" y="0"/>
                        <a:ext cx="6423840" cy="89640"/>
                      </a:xfrm>
                      <a:prstGeom prst="rect">
                        <a:avLst/>
                      </a:prstGeom>
                      <a:gradFill flip="none" rotWithShape="1">
                        <a:gsLst>
                          <a:gs pos="0">
                            <a:schemeClr val="accent5"/>
                          </a:gs>
                          <a:gs pos="30000">
                            <a:schemeClr val="tx1"/>
                          </a:gs>
                          <a:gs pos="100000">
                            <a:schemeClr val="accent3"/>
                          </a:gs>
                          <a:gs pos="6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0A93" id="Rectangle 411" o:spid="_x0000_s1026" style="position:absolute;margin-left:52.15pt;margin-top:791.3pt;width:505.8pt;height:7.05pt;z-index:-2516439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" fillcolor="#0d134f [3208]" stroked="f" strokeweight="2pt">
              <v:fill color2="#aebc37 [3206]" rotate="t" angle="90" colors="0 #0d134f;19661f #0065bd;39322f #009fdf;1 #aebc37" focus="100%" type="gradient"/>
              <w10:wrap type="tight"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0819" w14:textId="77777777" w:rsidR="00133D40" w:rsidRDefault="00133D40" w:rsidP="004E6312">
      <w:pPr>
        <w:spacing w:after="0" w:line="240" w:lineRule="auto"/>
      </w:pPr>
      <w:r>
        <w:separator/>
      </w:r>
    </w:p>
  </w:footnote>
  <w:footnote w:type="continuationSeparator" w:id="0">
    <w:p w14:paraId="1CDB88F6" w14:textId="77777777" w:rsidR="00133D40" w:rsidRDefault="00133D40" w:rsidP="004E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D648" w14:textId="77777777" w:rsidR="004E5376" w:rsidRDefault="004E5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E81E" w14:textId="77777777" w:rsidR="00C851F2" w:rsidRPr="00557941" w:rsidRDefault="00C851F2" w:rsidP="00143461">
    <w:pPr>
      <w:pStyle w:val="Header"/>
      <w:tabs>
        <w:tab w:val="clear" w:pos="9026"/>
        <w:tab w:val="right" w:pos="7513"/>
      </w:tabs>
      <w:ind w:right="25"/>
      <w:rPr>
        <w:color w:val="003C7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E089" w14:textId="77777777" w:rsidR="00757D24" w:rsidRDefault="00AB6C66" w:rsidP="00143461">
    <w:pPr>
      <w:pStyle w:val="Header"/>
      <w:tabs>
        <w:tab w:val="clear" w:pos="9026"/>
        <w:tab w:val="right" w:pos="7513"/>
      </w:tabs>
      <w:ind w:right="25"/>
    </w:pPr>
    <w:r w:rsidRPr="00AB6C66">
      <w:rPr>
        <w:noProof/>
        <w:lang w:eastAsia="en-IE"/>
      </w:rPr>
      <mc:AlternateContent>
        <mc:Choice Requires="wpg">
          <w:drawing>
            <wp:anchor distT="0" distB="0" distL="114300" distR="114300" simplePos="0" relativeHeight="251667456" behindDoc="0" locked="0" layoutInCell="1" allowOverlap="1" wp14:anchorId="1B01C8BB" wp14:editId="2E7E6ED3">
              <wp:simplePos x="0" y="0"/>
              <wp:positionH relativeFrom="column">
                <wp:posOffset>0</wp:posOffset>
              </wp:positionH>
              <wp:positionV relativeFrom="page">
                <wp:posOffset>654050</wp:posOffset>
              </wp:positionV>
              <wp:extent cx="2044700" cy="666115"/>
              <wp:effectExtent l="0" t="0" r="0" b="635"/>
              <wp:wrapTopAndBottom/>
              <wp:docPr id="9" name="Group 4"/>
              <wp:cNvGraphicFramePr/>
              <a:graphic xmlns:a="http://schemas.openxmlformats.org/drawingml/2006/main">
                <a:graphicData uri="http://schemas.microsoft.com/office/word/2010/wordprocessingGroup">
                  <wpg:wgp>
                    <wpg:cNvGrpSpPr/>
                    <wpg:grpSpPr bwMode="auto">
                      <a:xfrm>
                        <a:off x="0" y="0"/>
                        <a:ext cx="2044700" cy="666115"/>
                        <a:chOff x="0" y="0"/>
                        <a:chExt cx="745" cy="243"/>
                      </a:xfrm>
                    </wpg:grpSpPr>
                    <wps:wsp>
                      <wps:cNvPr id="10" name="Freeform 10"/>
                      <wps:cNvSpPr>
                        <a:spLocks/>
                      </wps:cNvSpPr>
                      <wps:spPr bwMode="auto">
                        <a:xfrm>
                          <a:off x="320" y="90"/>
                          <a:ext cx="63" cy="64"/>
                        </a:xfrm>
                        <a:custGeom>
                          <a:avLst/>
                          <a:gdLst>
                            <a:gd name="T0" fmla="*/ 15 w 44"/>
                            <a:gd name="T1" fmla="*/ 27 h 45"/>
                            <a:gd name="T2" fmla="*/ 12 w 44"/>
                            <a:gd name="T3" fmla="*/ 36 h 45"/>
                            <a:gd name="T4" fmla="*/ 31 w 44"/>
                            <a:gd name="T5" fmla="*/ 36 h 45"/>
                            <a:gd name="T6" fmla="*/ 31 w 44"/>
                            <a:gd name="T7" fmla="*/ 40 h 45"/>
                            <a:gd name="T8" fmla="*/ 26 w 44"/>
                            <a:gd name="T9" fmla="*/ 45 h 45"/>
                            <a:gd name="T10" fmla="*/ 3 w 44"/>
                            <a:gd name="T11" fmla="*/ 45 h 45"/>
                            <a:gd name="T12" fmla="*/ 1 w 44"/>
                            <a:gd name="T13" fmla="*/ 40 h 45"/>
                            <a:gd name="T14" fmla="*/ 15 w 44"/>
                            <a:gd name="T15" fmla="*/ 1 h 45"/>
                            <a:gd name="T16" fmla="*/ 19 w 44"/>
                            <a:gd name="T17" fmla="*/ 0 h 45"/>
                            <a:gd name="T18" fmla="*/ 44 w 44"/>
                            <a:gd name="T19" fmla="*/ 0 h 45"/>
                            <a:gd name="T20" fmla="*/ 43 w 44"/>
                            <a:gd name="T21" fmla="*/ 4 h 45"/>
                            <a:gd name="T22" fmla="*/ 39 w 44"/>
                            <a:gd name="T23" fmla="*/ 9 h 45"/>
                            <a:gd name="T24" fmla="*/ 21 w 44"/>
                            <a:gd name="T25" fmla="*/ 9 h 45"/>
                            <a:gd name="T26" fmla="*/ 18 w 44"/>
                            <a:gd name="T27" fmla="*/ 18 h 45"/>
                            <a:gd name="T28" fmla="*/ 34 w 44"/>
                            <a:gd name="T29" fmla="*/ 18 h 45"/>
                            <a:gd name="T30" fmla="*/ 34 w 44"/>
                            <a:gd name="T31" fmla="*/ 22 h 45"/>
                            <a:gd name="T32" fmla="*/ 30 w 44"/>
                            <a:gd name="T33" fmla="*/ 27 h 45"/>
                            <a:gd name="T34" fmla="*/ 15 w 44"/>
                            <a:gd name="T35" fmla="*/ 27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5">
                              <a:moveTo>
                                <a:pt x="15" y="27"/>
                              </a:moveTo>
                              <a:cubicBezTo>
                                <a:pt x="12" y="36"/>
                                <a:pt x="12" y="36"/>
                                <a:pt x="12" y="36"/>
                              </a:cubicBezTo>
                              <a:cubicBezTo>
                                <a:pt x="31" y="36"/>
                                <a:pt x="31" y="36"/>
                                <a:pt x="31" y="36"/>
                              </a:cubicBezTo>
                              <a:cubicBezTo>
                                <a:pt x="31" y="36"/>
                                <a:pt x="31" y="38"/>
                                <a:pt x="31" y="40"/>
                              </a:cubicBezTo>
                              <a:cubicBezTo>
                                <a:pt x="30" y="42"/>
                                <a:pt x="28" y="45"/>
                                <a:pt x="26" y="45"/>
                              </a:cubicBezTo>
                              <a:cubicBezTo>
                                <a:pt x="3" y="45"/>
                                <a:pt x="3" y="45"/>
                                <a:pt x="3" y="45"/>
                              </a:cubicBezTo>
                              <a:cubicBezTo>
                                <a:pt x="1" y="45"/>
                                <a:pt x="0" y="44"/>
                                <a:pt x="1" y="40"/>
                              </a:cubicBezTo>
                              <a:cubicBezTo>
                                <a:pt x="15" y="1"/>
                                <a:pt x="15" y="1"/>
                                <a:pt x="15" y="1"/>
                              </a:cubicBezTo>
                              <a:cubicBezTo>
                                <a:pt x="16" y="1"/>
                                <a:pt x="17" y="0"/>
                                <a:pt x="19" y="0"/>
                              </a:cubicBezTo>
                              <a:cubicBezTo>
                                <a:pt x="44" y="0"/>
                                <a:pt x="44" y="0"/>
                                <a:pt x="44" y="0"/>
                              </a:cubicBezTo>
                              <a:cubicBezTo>
                                <a:pt x="44" y="1"/>
                                <a:pt x="44" y="2"/>
                                <a:pt x="43" y="4"/>
                              </a:cubicBezTo>
                              <a:cubicBezTo>
                                <a:pt x="42" y="7"/>
                                <a:pt x="40" y="9"/>
                                <a:pt x="39" y="9"/>
                              </a:cubicBezTo>
                              <a:cubicBezTo>
                                <a:pt x="21" y="9"/>
                                <a:pt x="21" y="9"/>
                                <a:pt x="21" y="9"/>
                              </a:cubicBezTo>
                              <a:cubicBezTo>
                                <a:pt x="18" y="18"/>
                                <a:pt x="18" y="18"/>
                                <a:pt x="18" y="18"/>
                              </a:cubicBezTo>
                              <a:cubicBezTo>
                                <a:pt x="34" y="18"/>
                                <a:pt x="34" y="18"/>
                                <a:pt x="34" y="18"/>
                              </a:cubicBezTo>
                              <a:cubicBezTo>
                                <a:pt x="35" y="19"/>
                                <a:pt x="35" y="20"/>
                                <a:pt x="34" y="22"/>
                              </a:cubicBezTo>
                              <a:cubicBezTo>
                                <a:pt x="33" y="25"/>
                                <a:pt x="31" y="27"/>
                                <a:pt x="30" y="27"/>
                              </a:cubicBezTo>
                              <a:lnTo>
                                <a:pt x="15" y="27"/>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70" y="90"/>
                          <a:ext cx="33" cy="64"/>
                        </a:xfrm>
                        <a:custGeom>
                          <a:avLst/>
                          <a:gdLst>
                            <a:gd name="T0" fmla="*/ 11 w 23"/>
                            <a:gd name="T1" fmla="*/ 34 h 45"/>
                            <a:gd name="T2" fmla="*/ 13 w 23"/>
                            <a:gd name="T3" fmla="*/ 37 h 45"/>
                            <a:gd name="T4" fmla="*/ 17 w 23"/>
                            <a:gd name="T5" fmla="*/ 37 h 45"/>
                            <a:gd name="T6" fmla="*/ 16 w 23"/>
                            <a:gd name="T7" fmla="*/ 40 h 45"/>
                            <a:gd name="T8" fmla="*/ 6 w 23"/>
                            <a:gd name="T9" fmla="*/ 45 h 45"/>
                            <a:gd name="T10" fmla="*/ 2 w 23"/>
                            <a:gd name="T11" fmla="*/ 36 h 45"/>
                            <a:gd name="T12" fmla="*/ 14 w 23"/>
                            <a:gd name="T13" fmla="*/ 2 h 45"/>
                            <a:gd name="T14" fmla="*/ 19 w 23"/>
                            <a:gd name="T15" fmla="*/ 0 h 45"/>
                            <a:gd name="T16" fmla="*/ 22 w 23"/>
                            <a:gd name="T17" fmla="*/ 4 h 45"/>
                            <a:gd name="T18" fmla="*/ 11 w 23"/>
                            <a:gd name="T19" fmla="*/ 3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45">
                              <a:moveTo>
                                <a:pt x="11" y="34"/>
                              </a:moveTo>
                              <a:cubicBezTo>
                                <a:pt x="10" y="36"/>
                                <a:pt x="11" y="37"/>
                                <a:pt x="13" y="37"/>
                              </a:cubicBezTo>
                              <a:cubicBezTo>
                                <a:pt x="17" y="37"/>
                                <a:pt x="17" y="37"/>
                                <a:pt x="17" y="37"/>
                              </a:cubicBezTo>
                              <a:cubicBezTo>
                                <a:pt x="17" y="38"/>
                                <a:pt x="17" y="39"/>
                                <a:pt x="16" y="40"/>
                              </a:cubicBezTo>
                              <a:cubicBezTo>
                                <a:pt x="15" y="42"/>
                                <a:pt x="13" y="45"/>
                                <a:pt x="6" y="45"/>
                              </a:cubicBezTo>
                              <a:cubicBezTo>
                                <a:pt x="1" y="45"/>
                                <a:pt x="0" y="41"/>
                                <a:pt x="2" y="36"/>
                              </a:cubicBezTo>
                              <a:cubicBezTo>
                                <a:pt x="14" y="2"/>
                                <a:pt x="14" y="2"/>
                                <a:pt x="14" y="2"/>
                              </a:cubicBezTo>
                              <a:cubicBezTo>
                                <a:pt x="15" y="1"/>
                                <a:pt x="17" y="0"/>
                                <a:pt x="19" y="0"/>
                              </a:cubicBezTo>
                              <a:cubicBezTo>
                                <a:pt x="22" y="0"/>
                                <a:pt x="23" y="2"/>
                                <a:pt x="22" y="4"/>
                              </a:cubicBezTo>
                              <a:lnTo>
                                <a:pt x="11" y="34"/>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noEditPoints="1"/>
                      </wps:cNvSpPr>
                      <wps:spPr bwMode="auto">
                        <a:xfrm>
                          <a:off x="397" y="107"/>
                          <a:ext cx="48" cy="47"/>
                        </a:xfrm>
                        <a:custGeom>
                          <a:avLst/>
                          <a:gdLst>
                            <a:gd name="T0" fmla="*/ 11 w 34"/>
                            <a:gd name="T1" fmla="*/ 19 h 33"/>
                            <a:gd name="T2" fmla="*/ 15 w 34"/>
                            <a:gd name="T3" fmla="*/ 25 h 33"/>
                            <a:gd name="T4" fmla="*/ 26 w 34"/>
                            <a:gd name="T5" fmla="*/ 23 h 33"/>
                            <a:gd name="T6" fmla="*/ 26 w 34"/>
                            <a:gd name="T7" fmla="*/ 26 h 33"/>
                            <a:gd name="T8" fmla="*/ 23 w 34"/>
                            <a:gd name="T9" fmla="*/ 30 h 33"/>
                            <a:gd name="T10" fmla="*/ 12 w 34"/>
                            <a:gd name="T11" fmla="*/ 33 h 33"/>
                            <a:gd name="T12" fmla="*/ 4 w 34"/>
                            <a:gd name="T13" fmla="*/ 16 h 33"/>
                            <a:gd name="T14" fmla="*/ 24 w 34"/>
                            <a:gd name="T15" fmla="*/ 0 h 33"/>
                            <a:gd name="T16" fmla="*/ 30 w 34"/>
                            <a:gd name="T17" fmla="*/ 15 h 33"/>
                            <a:gd name="T18" fmla="*/ 28 w 34"/>
                            <a:gd name="T19" fmla="*/ 19 h 33"/>
                            <a:gd name="T20" fmla="*/ 11 w 34"/>
                            <a:gd name="T21" fmla="*/ 19 h 33"/>
                            <a:gd name="T22" fmla="*/ 13 w 34"/>
                            <a:gd name="T23" fmla="*/ 14 h 33"/>
                            <a:gd name="T24" fmla="*/ 23 w 34"/>
                            <a:gd name="T25" fmla="*/ 14 h 33"/>
                            <a:gd name="T26" fmla="*/ 21 w 34"/>
                            <a:gd name="T27" fmla="*/ 8 h 33"/>
                            <a:gd name="T28" fmla="*/ 13 w 34"/>
                            <a:gd name="T29" fmla="*/ 14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 h="33">
                              <a:moveTo>
                                <a:pt x="11" y="19"/>
                              </a:moveTo>
                              <a:cubicBezTo>
                                <a:pt x="11" y="23"/>
                                <a:pt x="12" y="25"/>
                                <a:pt x="15" y="25"/>
                              </a:cubicBezTo>
                              <a:cubicBezTo>
                                <a:pt x="19" y="25"/>
                                <a:pt x="23" y="24"/>
                                <a:pt x="26" y="23"/>
                              </a:cubicBezTo>
                              <a:cubicBezTo>
                                <a:pt x="26" y="23"/>
                                <a:pt x="27" y="25"/>
                                <a:pt x="26" y="26"/>
                              </a:cubicBezTo>
                              <a:cubicBezTo>
                                <a:pt x="25" y="28"/>
                                <a:pt x="24" y="30"/>
                                <a:pt x="23" y="30"/>
                              </a:cubicBezTo>
                              <a:cubicBezTo>
                                <a:pt x="20" y="32"/>
                                <a:pt x="17" y="33"/>
                                <a:pt x="12" y="33"/>
                              </a:cubicBezTo>
                              <a:cubicBezTo>
                                <a:pt x="3" y="33"/>
                                <a:pt x="0" y="26"/>
                                <a:pt x="4" y="16"/>
                              </a:cubicBezTo>
                              <a:cubicBezTo>
                                <a:pt x="7" y="6"/>
                                <a:pt x="16" y="0"/>
                                <a:pt x="24" y="0"/>
                              </a:cubicBezTo>
                              <a:cubicBezTo>
                                <a:pt x="31" y="0"/>
                                <a:pt x="34" y="6"/>
                                <a:pt x="30" y="15"/>
                              </a:cubicBezTo>
                              <a:cubicBezTo>
                                <a:pt x="30" y="16"/>
                                <a:pt x="29" y="18"/>
                                <a:pt x="28" y="19"/>
                              </a:cubicBezTo>
                              <a:lnTo>
                                <a:pt x="11" y="19"/>
                              </a:lnTo>
                              <a:close/>
                              <a:moveTo>
                                <a:pt x="13" y="14"/>
                              </a:moveTo>
                              <a:cubicBezTo>
                                <a:pt x="23" y="14"/>
                                <a:pt x="23" y="14"/>
                                <a:pt x="23" y="14"/>
                              </a:cubicBezTo>
                              <a:cubicBezTo>
                                <a:pt x="24" y="10"/>
                                <a:pt x="24" y="8"/>
                                <a:pt x="21" y="8"/>
                              </a:cubicBezTo>
                              <a:cubicBezTo>
                                <a:pt x="19" y="8"/>
                                <a:pt x="16" y="10"/>
                                <a:pt x="13" y="1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439" y="107"/>
                          <a:ext cx="46" cy="47"/>
                        </a:xfrm>
                        <a:custGeom>
                          <a:avLst/>
                          <a:gdLst>
                            <a:gd name="T0" fmla="*/ 27 w 32"/>
                            <a:gd name="T1" fmla="*/ 11 h 33"/>
                            <a:gd name="T2" fmla="*/ 21 w 32"/>
                            <a:gd name="T3" fmla="*/ 9 h 33"/>
                            <a:gd name="T4" fmla="*/ 12 w 32"/>
                            <a:gd name="T5" fmla="*/ 17 h 33"/>
                            <a:gd name="T6" fmla="*/ 16 w 32"/>
                            <a:gd name="T7" fmla="*/ 25 h 33"/>
                            <a:gd name="T8" fmla="*/ 24 w 32"/>
                            <a:gd name="T9" fmla="*/ 23 h 33"/>
                            <a:gd name="T10" fmla="*/ 24 w 32"/>
                            <a:gd name="T11" fmla="*/ 27 h 33"/>
                            <a:gd name="T12" fmla="*/ 20 w 32"/>
                            <a:gd name="T13" fmla="*/ 31 h 33"/>
                            <a:gd name="T14" fmla="*/ 12 w 32"/>
                            <a:gd name="T15" fmla="*/ 33 h 33"/>
                            <a:gd name="T16" fmla="*/ 4 w 32"/>
                            <a:gd name="T17" fmla="*/ 17 h 33"/>
                            <a:gd name="T18" fmla="*/ 24 w 32"/>
                            <a:gd name="T19" fmla="*/ 0 h 33"/>
                            <a:gd name="T20" fmla="*/ 31 w 32"/>
                            <a:gd name="T21" fmla="*/ 3 h 33"/>
                            <a:gd name="T22" fmla="*/ 31 w 32"/>
                            <a:gd name="T23" fmla="*/ 6 h 33"/>
                            <a:gd name="T24" fmla="*/ 27 w 32"/>
                            <a:gd name="T25" fmla="*/ 1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33">
                              <a:moveTo>
                                <a:pt x="27" y="11"/>
                              </a:moveTo>
                              <a:cubicBezTo>
                                <a:pt x="25" y="10"/>
                                <a:pt x="24" y="9"/>
                                <a:pt x="21" y="9"/>
                              </a:cubicBezTo>
                              <a:cubicBezTo>
                                <a:pt x="18" y="9"/>
                                <a:pt x="14" y="11"/>
                                <a:pt x="12" y="17"/>
                              </a:cubicBezTo>
                              <a:cubicBezTo>
                                <a:pt x="10" y="22"/>
                                <a:pt x="12" y="25"/>
                                <a:pt x="16" y="25"/>
                              </a:cubicBezTo>
                              <a:cubicBezTo>
                                <a:pt x="19" y="25"/>
                                <a:pt x="22" y="24"/>
                                <a:pt x="24" y="23"/>
                              </a:cubicBezTo>
                              <a:cubicBezTo>
                                <a:pt x="25" y="24"/>
                                <a:pt x="25" y="25"/>
                                <a:pt x="24" y="27"/>
                              </a:cubicBezTo>
                              <a:cubicBezTo>
                                <a:pt x="23" y="29"/>
                                <a:pt x="22" y="30"/>
                                <a:pt x="20" y="31"/>
                              </a:cubicBezTo>
                              <a:cubicBezTo>
                                <a:pt x="19" y="32"/>
                                <a:pt x="16" y="33"/>
                                <a:pt x="12" y="33"/>
                              </a:cubicBezTo>
                              <a:cubicBezTo>
                                <a:pt x="3" y="33"/>
                                <a:pt x="0" y="27"/>
                                <a:pt x="4" y="17"/>
                              </a:cubicBezTo>
                              <a:cubicBezTo>
                                <a:pt x="8" y="5"/>
                                <a:pt x="17" y="0"/>
                                <a:pt x="24" y="0"/>
                              </a:cubicBezTo>
                              <a:cubicBezTo>
                                <a:pt x="28" y="0"/>
                                <a:pt x="29" y="1"/>
                                <a:pt x="31" y="3"/>
                              </a:cubicBezTo>
                              <a:cubicBezTo>
                                <a:pt x="31" y="3"/>
                                <a:pt x="32" y="4"/>
                                <a:pt x="31" y="6"/>
                              </a:cubicBezTo>
                              <a:cubicBezTo>
                                <a:pt x="31" y="7"/>
                                <a:pt x="29" y="9"/>
                                <a:pt x="27" y="1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482" y="97"/>
                          <a:ext cx="37" cy="57"/>
                        </a:xfrm>
                        <a:custGeom>
                          <a:avLst/>
                          <a:gdLst>
                            <a:gd name="T0" fmla="*/ 16 w 26"/>
                            <a:gd name="T1" fmla="*/ 15 h 40"/>
                            <a:gd name="T2" fmla="*/ 11 w 26"/>
                            <a:gd name="T3" fmla="*/ 29 h 40"/>
                            <a:gd name="T4" fmla="*/ 12 w 26"/>
                            <a:gd name="T5" fmla="*/ 32 h 40"/>
                            <a:gd name="T6" fmla="*/ 18 w 26"/>
                            <a:gd name="T7" fmla="*/ 32 h 40"/>
                            <a:gd name="T8" fmla="*/ 17 w 26"/>
                            <a:gd name="T9" fmla="*/ 35 h 40"/>
                            <a:gd name="T10" fmla="*/ 7 w 26"/>
                            <a:gd name="T11" fmla="*/ 40 h 40"/>
                            <a:gd name="T12" fmla="*/ 2 w 26"/>
                            <a:gd name="T13" fmla="*/ 30 h 40"/>
                            <a:gd name="T14" fmla="*/ 8 w 26"/>
                            <a:gd name="T15" fmla="*/ 15 h 40"/>
                            <a:gd name="T16" fmla="*/ 4 w 26"/>
                            <a:gd name="T17" fmla="*/ 15 h 40"/>
                            <a:gd name="T18" fmla="*/ 4 w 26"/>
                            <a:gd name="T19" fmla="*/ 12 h 40"/>
                            <a:gd name="T20" fmla="*/ 9 w 26"/>
                            <a:gd name="T21" fmla="*/ 8 h 40"/>
                            <a:gd name="T22" fmla="*/ 10 w 26"/>
                            <a:gd name="T23" fmla="*/ 8 h 40"/>
                            <a:gd name="T24" fmla="*/ 13 w 26"/>
                            <a:gd name="T25" fmla="*/ 1 h 40"/>
                            <a:gd name="T26" fmla="*/ 17 w 26"/>
                            <a:gd name="T27" fmla="*/ 0 h 40"/>
                            <a:gd name="T28" fmla="*/ 20 w 26"/>
                            <a:gd name="T29" fmla="*/ 4 h 40"/>
                            <a:gd name="T30" fmla="*/ 18 w 26"/>
                            <a:gd name="T31" fmla="*/ 8 h 40"/>
                            <a:gd name="T32" fmla="*/ 25 w 26"/>
                            <a:gd name="T33" fmla="*/ 8 h 40"/>
                            <a:gd name="T34" fmla="*/ 25 w 26"/>
                            <a:gd name="T35" fmla="*/ 11 h 40"/>
                            <a:gd name="T36" fmla="*/ 20 w 26"/>
                            <a:gd name="T37" fmla="*/ 15 h 40"/>
                            <a:gd name="T38" fmla="*/ 16 w 26"/>
                            <a:gd name="T39" fmla="*/ 1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40">
                              <a:moveTo>
                                <a:pt x="16" y="15"/>
                              </a:moveTo>
                              <a:cubicBezTo>
                                <a:pt x="11" y="29"/>
                                <a:pt x="11" y="29"/>
                                <a:pt x="11" y="29"/>
                              </a:cubicBezTo>
                              <a:cubicBezTo>
                                <a:pt x="10" y="31"/>
                                <a:pt x="11" y="32"/>
                                <a:pt x="12" y="32"/>
                              </a:cubicBezTo>
                              <a:cubicBezTo>
                                <a:pt x="18" y="32"/>
                                <a:pt x="18" y="32"/>
                                <a:pt x="18" y="32"/>
                              </a:cubicBezTo>
                              <a:cubicBezTo>
                                <a:pt x="18" y="33"/>
                                <a:pt x="18" y="33"/>
                                <a:pt x="17" y="35"/>
                              </a:cubicBezTo>
                              <a:cubicBezTo>
                                <a:pt x="16" y="37"/>
                                <a:pt x="14" y="40"/>
                                <a:pt x="7" y="40"/>
                              </a:cubicBezTo>
                              <a:cubicBezTo>
                                <a:pt x="2" y="40"/>
                                <a:pt x="0" y="37"/>
                                <a:pt x="2" y="30"/>
                              </a:cubicBezTo>
                              <a:cubicBezTo>
                                <a:pt x="8" y="15"/>
                                <a:pt x="8" y="15"/>
                                <a:pt x="8" y="15"/>
                              </a:cubicBezTo>
                              <a:cubicBezTo>
                                <a:pt x="4" y="15"/>
                                <a:pt x="4" y="15"/>
                                <a:pt x="4" y="15"/>
                              </a:cubicBezTo>
                              <a:cubicBezTo>
                                <a:pt x="4" y="15"/>
                                <a:pt x="4" y="14"/>
                                <a:pt x="4" y="12"/>
                              </a:cubicBezTo>
                              <a:cubicBezTo>
                                <a:pt x="5" y="10"/>
                                <a:pt x="6" y="8"/>
                                <a:pt x="9" y="8"/>
                              </a:cubicBezTo>
                              <a:cubicBezTo>
                                <a:pt x="10" y="8"/>
                                <a:pt x="10" y="8"/>
                                <a:pt x="10" y="8"/>
                              </a:cubicBezTo>
                              <a:cubicBezTo>
                                <a:pt x="13" y="1"/>
                                <a:pt x="13" y="1"/>
                                <a:pt x="13" y="1"/>
                              </a:cubicBezTo>
                              <a:cubicBezTo>
                                <a:pt x="14" y="1"/>
                                <a:pt x="16" y="0"/>
                                <a:pt x="17" y="0"/>
                              </a:cubicBezTo>
                              <a:cubicBezTo>
                                <a:pt x="20" y="0"/>
                                <a:pt x="21" y="1"/>
                                <a:pt x="20" y="4"/>
                              </a:cubicBezTo>
                              <a:cubicBezTo>
                                <a:pt x="18" y="8"/>
                                <a:pt x="18" y="8"/>
                                <a:pt x="18" y="8"/>
                              </a:cubicBezTo>
                              <a:cubicBezTo>
                                <a:pt x="25" y="8"/>
                                <a:pt x="25" y="8"/>
                                <a:pt x="25" y="8"/>
                              </a:cubicBezTo>
                              <a:cubicBezTo>
                                <a:pt x="26" y="9"/>
                                <a:pt x="26" y="10"/>
                                <a:pt x="25" y="11"/>
                              </a:cubicBezTo>
                              <a:cubicBezTo>
                                <a:pt x="25" y="13"/>
                                <a:pt x="23" y="15"/>
                                <a:pt x="20"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13" y="107"/>
                          <a:ext cx="47" cy="47"/>
                        </a:xfrm>
                        <a:custGeom>
                          <a:avLst/>
                          <a:gdLst>
                            <a:gd name="T0" fmla="*/ 18 w 33"/>
                            <a:gd name="T1" fmla="*/ 5 h 33"/>
                            <a:gd name="T2" fmla="*/ 28 w 33"/>
                            <a:gd name="T3" fmla="*/ 0 h 33"/>
                            <a:gd name="T4" fmla="*/ 31 w 33"/>
                            <a:gd name="T5" fmla="*/ 7 h 33"/>
                            <a:gd name="T6" fmla="*/ 23 w 33"/>
                            <a:gd name="T7" fmla="*/ 15 h 33"/>
                            <a:gd name="T8" fmla="*/ 20 w 33"/>
                            <a:gd name="T9" fmla="*/ 14 h 33"/>
                            <a:gd name="T10" fmla="*/ 19 w 33"/>
                            <a:gd name="T11" fmla="*/ 11 h 33"/>
                            <a:gd name="T12" fmla="*/ 16 w 33"/>
                            <a:gd name="T13" fmla="*/ 12 h 33"/>
                            <a:gd name="T14" fmla="*/ 9 w 33"/>
                            <a:gd name="T15" fmla="*/ 32 h 33"/>
                            <a:gd name="T16" fmla="*/ 4 w 33"/>
                            <a:gd name="T17" fmla="*/ 33 h 33"/>
                            <a:gd name="T18" fmla="*/ 1 w 33"/>
                            <a:gd name="T19" fmla="*/ 28 h 33"/>
                            <a:gd name="T20" fmla="*/ 7 w 33"/>
                            <a:gd name="T21" fmla="*/ 11 h 33"/>
                            <a:gd name="T22" fmla="*/ 7 w 33"/>
                            <a:gd name="T23" fmla="*/ 9 h 33"/>
                            <a:gd name="T24" fmla="*/ 5 w 33"/>
                            <a:gd name="T25" fmla="*/ 9 h 33"/>
                            <a:gd name="T26" fmla="*/ 5 w 33"/>
                            <a:gd name="T27" fmla="*/ 5 h 33"/>
                            <a:gd name="T28" fmla="*/ 13 w 33"/>
                            <a:gd name="T29" fmla="*/ 1 h 33"/>
                            <a:gd name="T30" fmla="*/ 18 w 33"/>
                            <a:gd name="T31" fmla="*/ 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3">
                              <a:moveTo>
                                <a:pt x="18" y="5"/>
                              </a:moveTo>
                              <a:cubicBezTo>
                                <a:pt x="21" y="2"/>
                                <a:pt x="25" y="0"/>
                                <a:pt x="28" y="0"/>
                              </a:cubicBezTo>
                              <a:cubicBezTo>
                                <a:pt x="32" y="0"/>
                                <a:pt x="33" y="3"/>
                                <a:pt x="31" y="7"/>
                              </a:cubicBezTo>
                              <a:cubicBezTo>
                                <a:pt x="29" y="13"/>
                                <a:pt x="26" y="15"/>
                                <a:pt x="23" y="15"/>
                              </a:cubicBezTo>
                              <a:cubicBezTo>
                                <a:pt x="22" y="15"/>
                                <a:pt x="21" y="14"/>
                                <a:pt x="20" y="14"/>
                              </a:cubicBezTo>
                              <a:cubicBezTo>
                                <a:pt x="21" y="12"/>
                                <a:pt x="21" y="11"/>
                                <a:pt x="19" y="11"/>
                              </a:cubicBezTo>
                              <a:cubicBezTo>
                                <a:pt x="18" y="11"/>
                                <a:pt x="17" y="11"/>
                                <a:pt x="16" y="12"/>
                              </a:cubicBezTo>
                              <a:cubicBezTo>
                                <a:pt x="9" y="32"/>
                                <a:pt x="9" y="32"/>
                                <a:pt x="9" y="32"/>
                              </a:cubicBezTo>
                              <a:cubicBezTo>
                                <a:pt x="8" y="32"/>
                                <a:pt x="6" y="33"/>
                                <a:pt x="4" y="33"/>
                              </a:cubicBezTo>
                              <a:cubicBezTo>
                                <a:pt x="2" y="33"/>
                                <a:pt x="0" y="32"/>
                                <a:pt x="1" y="28"/>
                              </a:cubicBezTo>
                              <a:cubicBezTo>
                                <a:pt x="7" y="11"/>
                                <a:pt x="7" y="11"/>
                                <a:pt x="7" y="11"/>
                              </a:cubicBezTo>
                              <a:cubicBezTo>
                                <a:pt x="8" y="9"/>
                                <a:pt x="8" y="9"/>
                                <a:pt x="7" y="9"/>
                              </a:cubicBezTo>
                              <a:cubicBezTo>
                                <a:pt x="5" y="9"/>
                                <a:pt x="5" y="9"/>
                                <a:pt x="5" y="9"/>
                              </a:cubicBezTo>
                              <a:cubicBezTo>
                                <a:pt x="5" y="8"/>
                                <a:pt x="5" y="7"/>
                                <a:pt x="5" y="5"/>
                              </a:cubicBezTo>
                              <a:cubicBezTo>
                                <a:pt x="6" y="3"/>
                                <a:pt x="9" y="1"/>
                                <a:pt x="13" y="1"/>
                              </a:cubicBezTo>
                              <a:cubicBezTo>
                                <a:pt x="16" y="1"/>
                                <a:pt x="18" y="2"/>
                                <a:pt x="18" y="5"/>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noEditPoints="1"/>
                      </wps:cNvSpPr>
                      <wps:spPr bwMode="auto">
                        <a:xfrm>
                          <a:off x="554" y="90"/>
                          <a:ext cx="33" cy="64"/>
                        </a:xfrm>
                        <a:custGeom>
                          <a:avLst/>
                          <a:gdLst>
                            <a:gd name="T0" fmla="*/ 17 w 23"/>
                            <a:gd name="T1" fmla="*/ 20 h 45"/>
                            <a:gd name="T2" fmla="*/ 11 w 23"/>
                            <a:gd name="T3" fmla="*/ 36 h 45"/>
                            <a:gd name="T4" fmla="*/ 12 w 23"/>
                            <a:gd name="T5" fmla="*/ 38 h 45"/>
                            <a:gd name="T6" fmla="*/ 14 w 23"/>
                            <a:gd name="T7" fmla="*/ 38 h 45"/>
                            <a:gd name="T8" fmla="*/ 14 w 23"/>
                            <a:gd name="T9" fmla="*/ 41 h 45"/>
                            <a:gd name="T10" fmla="*/ 6 w 23"/>
                            <a:gd name="T11" fmla="*/ 45 h 45"/>
                            <a:gd name="T12" fmla="*/ 2 w 23"/>
                            <a:gd name="T13" fmla="*/ 38 h 45"/>
                            <a:gd name="T14" fmla="*/ 7 w 23"/>
                            <a:gd name="T15" fmla="*/ 23 h 45"/>
                            <a:gd name="T16" fmla="*/ 7 w 23"/>
                            <a:gd name="T17" fmla="*/ 21 h 45"/>
                            <a:gd name="T18" fmla="*/ 5 w 23"/>
                            <a:gd name="T19" fmla="*/ 21 h 45"/>
                            <a:gd name="T20" fmla="*/ 5 w 23"/>
                            <a:gd name="T21" fmla="*/ 18 h 45"/>
                            <a:gd name="T22" fmla="*/ 13 w 23"/>
                            <a:gd name="T23" fmla="*/ 13 h 45"/>
                            <a:gd name="T24" fmla="*/ 17 w 23"/>
                            <a:gd name="T25" fmla="*/ 20 h 45"/>
                            <a:gd name="T26" fmla="*/ 19 w 23"/>
                            <a:gd name="T27" fmla="*/ 0 h 45"/>
                            <a:gd name="T28" fmla="*/ 22 w 23"/>
                            <a:gd name="T29" fmla="*/ 5 h 45"/>
                            <a:gd name="T30" fmla="*/ 15 w 23"/>
                            <a:gd name="T31" fmla="*/ 10 h 45"/>
                            <a:gd name="T32" fmla="*/ 12 w 23"/>
                            <a:gd name="T33" fmla="*/ 5 h 45"/>
                            <a:gd name="T34" fmla="*/ 19 w 23"/>
                            <a:gd name="T3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 h="45">
                              <a:moveTo>
                                <a:pt x="17" y="20"/>
                              </a:moveTo>
                              <a:cubicBezTo>
                                <a:pt x="11" y="36"/>
                                <a:pt x="11" y="36"/>
                                <a:pt x="11" y="36"/>
                              </a:cubicBezTo>
                              <a:cubicBezTo>
                                <a:pt x="11" y="37"/>
                                <a:pt x="11" y="38"/>
                                <a:pt x="12" y="38"/>
                              </a:cubicBezTo>
                              <a:cubicBezTo>
                                <a:pt x="14" y="38"/>
                                <a:pt x="14" y="38"/>
                                <a:pt x="14" y="38"/>
                              </a:cubicBezTo>
                              <a:cubicBezTo>
                                <a:pt x="14" y="39"/>
                                <a:pt x="14" y="39"/>
                                <a:pt x="14" y="41"/>
                              </a:cubicBezTo>
                              <a:cubicBezTo>
                                <a:pt x="13" y="43"/>
                                <a:pt x="10" y="45"/>
                                <a:pt x="6" y="45"/>
                              </a:cubicBezTo>
                              <a:cubicBezTo>
                                <a:pt x="2" y="45"/>
                                <a:pt x="0" y="43"/>
                                <a:pt x="2" y="38"/>
                              </a:cubicBezTo>
                              <a:cubicBezTo>
                                <a:pt x="7" y="23"/>
                                <a:pt x="7" y="23"/>
                                <a:pt x="7" y="23"/>
                              </a:cubicBezTo>
                              <a:cubicBezTo>
                                <a:pt x="8" y="21"/>
                                <a:pt x="7" y="21"/>
                                <a:pt x="7" y="21"/>
                              </a:cubicBezTo>
                              <a:cubicBezTo>
                                <a:pt x="5" y="21"/>
                                <a:pt x="5" y="21"/>
                                <a:pt x="5" y="21"/>
                              </a:cubicBezTo>
                              <a:cubicBezTo>
                                <a:pt x="5" y="20"/>
                                <a:pt x="5" y="19"/>
                                <a:pt x="5" y="18"/>
                              </a:cubicBezTo>
                              <a:cubicBezTo>
                                <a:pt x="7" y="14"/>
                                <a:pt x="9" y="13"/>
                                <a:pt x="13" y="13"/>
                              </a:cubicBezTo>
                              <a:cubicBezTo>
                                <a:pt x="16" y="13"/>
                                <a:pt x="19" y="14"/>
                                <a:pt x="17" y="20"/>
                              </a:cubicBezTo>
                              <a:close/>
                              <a:moveTo>
                                <a:pt x="19" y="0"/>
                              </a:moveTo>
                              <a:cubicBezTo>
                                <a:pt x="22" y="0"/>
                                <a:pt x="23" y="2"/>
                                <a:pt x="22" y="5"/>
                              </a:cubicBezTo>
                              <a:cubicBezTo>
                                <a:pt x="21" y="8"/>
                                <a:pt x="19" y="10"/>
                                <a:pt x="15" y="10"/>
                              </a:cubicBezTo>
                              <a:cubicBezTo>
                                <a:pt x="12" y="10"/>
                                <a:pt x="11" y="8"/>
                                <a:pt x="12" y="5"/>
                              </a:cubicBezTo>
                              <a:cubicBezTo>
                                <a:pt x="14" y="2"/>
                                <a:pt x="16" y="0"/>
                                <a:pt x="19" y="0"/>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78" y="107"/>
                          <a:ext cx="44" cy="47"/>
                        </a:xfrm>
                        <a:custGeom>
                          <a:avLst/>
                          <a:gdLst>
                            <a:gd name="T0" fmla="*/ 27 w 31"/>
                            <a:gd name="T1" fmla="*/ 11 h 33"/>
                            <a:gd name="T2" fmla="*/ 20 w 31"/>
                            <a:gd name="T3" fmla="*/ 9 h 33"/>
                            <a:gd name="T4" fmla="*/ 11 w 31"/>
                            <a:gd name="T5" fmla="*/ 17 h 33"/>
                            <a:gd name="T6" fmla="*/ 15 w 31"/>
                            <a:gd name="T7" fmla="*/ 25 h 33"/>
                            <a:gd name="T8" fmla="*/ 24 w 31"/>
                            <a:gd name="T9" fmla="*/ 23 h 33"/>
                            <a:gd name="T10" fmla="*/ 23 w 31"/>
                            <a:gd name="T11" fmla="*/ 27 h 33"/>
                            <a:gd name="T12" fmla="*/ 19 w 31"/>
                            <a:gd name="T13" fmla="*/ 31 h 33"/>
                            <a:gd name="T14" fmla="*/ 11 w 31"/>
                            <a:gd name="T15" fmla="*/ 33 h 33"/>
                            <a:gd name="T16" fmla="*/ 3 w 31"/>
                            <a:gd name="T17" fmla="*/ 17 h 33"/>
                            <a:gd name="T18" fmla="*/ 23 w 31"/>
                            <a:gd name="T19" fmla="*/ 0 h 33"/>
                            <a:gd name="T20" fmla="*/ 30 w 31"/>
                            <a:gd name="T21" fmla="*/ 3 h 33"/>
                            <a:gd name="T22" fmla="*/ 30 w 31"/>
                            <a:gd name="T23" fmla="*/ 6 h 33"/>
                            <a:gd name="T24" fmla="*/ 27 w 31"/>
                            <a:gd name="T25" fmla="*/ 1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33">
                              <a:moveTo>
                                <a:pt x="27" y="11"/>
                              </a:moveTo>
                              <a:cubicBezTo>
                                <a:pt x="24" y="10"/>
                                <a:pt x="23" y="9"/>
                                <a:pt x="20" y="9"/>
                              </a:cubicBezTo>
                              <a:cubicBezTo>
                                <a:pt x="17" y="9"/>
                                <a:pt x="14" y="11"/>
                                <a:pt x="11" y="17"/>
                              </a:cubicBezTo>
                              <a:cubicBezTo>
                                <a:pt x="10" y="22"/>
                                <a:pt x="11" y="25"/>
                                <a:pt x="15" y="25"/>
                              </a:cubicBezTo>
                              <a:cubicBezTo>
                                <a:pt x="18" y="25"/>
                                <a:pt x="21" y="24"/>
                                <a:pt x="24" y="23"/>
                              </a:cubicBezTo>
                              <a:cubicBezTo>
                                <a:pt x="24" y="24"/>
                                <a:pt x="24" y="25"/>
                                <a:pt x="23" y="27"/>
                              </a:cubicBezTo>
                              <a:cubicBezTo>
                                <a:pt x="23" y="29"/>
                                <a:pt x="21" y="30"/>
                                <a:pt x="19" y="31"/>
                              </a:cubicBezTo>
                              <a:cubicBezTo>
                                <a:pt x="18" y="32"/>
                                <a:pt x="15" y="33"/>
                                <a:pt x="11" y="33"/>
                              </a:cubicBezTo>
                              <a:cubicBezTo>
                                <a:pt x="3" y="33"/>
                                <a:pt x="0" y="27"/>
                                <a:pt x="3" y="17"/>
                              </a:cubicBezTo>
                              <a:cubicBezTo>
                                <a:pt x="8" y="5"/>
                                <a:pt x="17" y="0"/>
                                <a:pt x="23" y="0"/>
                              </a:cubicBezTo>
                              <a:cubicBezTo>
                                <a:pt x="27" y="0"/>
                                <a:pt x="29" y="1"/>
                                <a:pt x="30" y="3"/>
                              </a:cubicBezTo>
                              <a:cubicBezTo>
                                <a:pt x="31" y="3"/>
                                <a:pt x="31" y="4"/>
                                <a:pt x="30" y="6"/>
                              </a:cubicBezTo>
                              <a:cubicBezTo>
                                <a:pt x="30" y="7"/>
                                <a:pt x="29" y="9"/>
                                <a:pt x="27" y="1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619" y="90"/>
                          <a:ext cx="34" cy="64"/>
                        </a:xfrm>
                        <a:custGeom>
                          <a:avLst/>
                          <a:gdLst>
                            <a:gd name="T0" fmla="*/ 17 w 24"/>
                            <a:gd name="T1" fmla="*/ 20 h 45"/>
                            <a:gd name="T2" fmla="*/ 12 w 24"/>
                            <a:gd name="T3" fmla="*/ 36 h 45"/>
                            <a:gd name="T4" fmla="*/ 12 w 24"/>
                            <a:gd name="T5" fmla="*/ 38 h 45"/>
                            <a:gd name="T6" fmla="*/ 14 w 24"/>
                            <a:gd name="T7" fmla="*/ 38 h 45"/>
                            <a:gd name="T8" fmla="*/ 14 w 24"/>
                            <a:gd name="T9" fmla="*/ 41 h 45"/>
                            <a:gd name="T10" fmla="*/ 6 w 24"/>
                            <a:gd name="T11" fmla="*/ 45 h 45"/>
                            <a:gd name="T12" fmla="*/ 2 w 24"/>
                            <a:gd name="T13" fmla="*/ 38 h 45"/>
                            <a:gd name="T14" fmla="*/ 8 w 24"/>
                            <a:gd name="T15" fmla="*/ 23 h 45"/>
                            <a:gd name="T16" fmla="*/ 7 w 24"/>
                            <a:gd name="T17" fmla="*/ 21 h 45"/>
                            <a:gd name="T18" fmla="*/ 5 w 24"/>
                            <a:gd name="T19" fmla="*/ 21 h 45"/>
                            <a:gd name="T20" fmla="*/ 6 w 24"/>
                            <a:gd name="T21" fmla="*/ 18 h 45"/>
                            <a:gd name="T22" fmla="*/ 13 w 24"/>
                            <a:gd name="T23" fmla="*/ 13 h 45"/>
                            <a:gd name="T24" fmla="*/ 17 w 24"/>
                            <a:gd name="T25" fmla="*/ 20 h 45"/>
                            <a:gd name="T26" fmla="*/ 19 w 24"/>
                            <a:gd name="T27" fmla="*/ 0 h 45"/>
                            <a:gd name="T28" fmla="*/ 22 w 24"/>
                            <a:gd name="T29" fmla="*/ 5 h 45"/>
                            <a:gd name="T30" fmla="*/ 16 w 24"/>
                            <a:gd name="T31" fmla="*/ 10 h 45"/>
                            <a:gd name="T32" fmla="*/ 13 w 24"/>
                            <a:gd name="T33" fmla="*/ 5 h 45"/>
                            <a:gd name="T34" fmla="*/ 19 w 24"/>
                            <a:gd name="T3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 h="45">
                              <a:moveTo>
                                <a:pt x="17" y="20"/>
                              </a:moveTo>
                              <a:cubicBezTo>
                                <a:pt x="12" y="36"/>
                                <a:pt x="12" y="36"/>
                                <a:pt x="12" y="36"/>
                              </a:cubicBezTo>
                              <a:cubicBezTo>
                                <a:pt x="11" y="37"/>
                                <a:pt x="11" y="38"/>
                                <a:pt x="12" y="38"/>
                              </a:cubicBezTo>
                              <a:cubicBezTo>
                                <a:pt x="14" y="38"/>
                                <a:pt x="14" y="38"/>
                                <a:pt x="14" y="38"/>
                              </a:cubicBezTo>
                              <a:cubicBezTo>
                                <a:pt x="14" y="39"/>
                                <a:pt x="14" y="39"/>
                                <a:pt x="14" y="41"/>
                              </a:cubicBezTo>
                              <a:cubicBezTo>
                                <a:pt x="13" y="43"/>
                                <a:pt x="11" y="45"/>
                                <a:pt x="6" y="45"/>
                              </a:cubicBezTo>
                              <a:cubicBezTo>
                                <a:pt x="2" y="45"/>
                                <a:pt x="0" y="43"/>
                                <a:pt x="2" y="38"/>
                              </a:cubicBezTo>
                              <a:cubicBezTo>
                                <a:pt x="8" y="23"/>
                                <a:pt x="8" y="23"/>
                                <a:pt x="8" y="23"/>
                              </a:cubicBezTo>
                              <a:cubicBezTo>
                                <a:pt x="8" y="21"/>
                                <a:pt x="8" y="21"/>
                                <a:pt x="7" y="21"/>
                              </a:cubicBezTo>
                              <a:cubicBezTo>
                                <a:pt x="5" y="21"/>
                                <a:pt x="5" y="21"/>
                                <a:pt x="5" y="21"/>
                              </a:cubicBezTo>
                              <a:cubicBezTo>
                                <a:pt x="5" y="20"/>
                                <a:pt x="5" y="19"/>
                                <a:pt x="6" y="18"/>
                              </a:cubicBezTo>
                              <a:cubicBezTo>
                                <a:pt x="7" y="14"/>
                                <a:pt x="10" y="13"/>
                                <a:pt x="13" y="13"/>
                              </a:cubicBezTo>
                              <a:cubicBezTo>
                                <a:pt x="17" y="13"/>
                                <a:pt x="19" y="14"/>
                                <a:pt x="17" y="20"/>
                              </a:cubicBezTo>
                              <a:close/>
                              <a:moveTo>
                                <a:pt x="19" y="0"/>
                              </a:moveTo>
                              <a:cubicBezTo>
                                <a:pt x="22" y="0"/>
                                <a:pt x="24" y="2"/>
                                <a:pt x="22" y="5"/>
                              </a:cubicBezTo>
                              <a:cubicBezTo>
                                <a:pt x="21" y="8"/>
                                <a:pt x="19" y="10"/>
                                <a:pt x="16" y="10"/>
                              </a:cubicBezTo>
                              <a:cubicBezTo>
                                <a:pt x="12" y="10"/>
                                <a:pt x="11" y="8"/>
                                <a:pt x="13" y="5"/>
                              </a:cubicBezTo>
                              <a:cubicBezTo>
                                <a:pt x="14" y="2"/>
                                <a:pt x="16" y="0"/>
                                <a:pt x="19" y="0"/>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645" y="97"/>
                          <a:ext cx="37" cy="57"/>
                        </a:xfrm>
                        <a:custGeom>
                          <a:avLst/>
                          <a:gdLst>
                            <a:gd name="T0" fmla="*/ 16 w 26"/>
                            <a:gd name="T1" fmla="*/ 15 h 40"/>
                            <a:gd name="T2" fmla="*/ 12 w 26"/>
                            <a:gd name="T3" fmla="*/ 29 h 40"/>
                            <a:gd name="T4" fmla="*/ 13 w 26"/>
                            <a:gd name="T5" fmla="*/ 32 h 40"/>
                            <a:gd name="T6" fmla="*/ 18 w 26"/>
                            <a:gd name="T7" fmla="*/ 32 h 40"/>
                            <a:gd name="T8" fmla="*/ 18 w 26"/>
                            <a:gd name="T9" fmla="*/ 35 h 40"/>
                            <a:gd name="T10" fmla="*/ 7 w 26"/>
                            <a:gd name="T11" fmla="*/ 40 h 40"/>
                            <a:gd name="T12" fmla="*/ 3 w 26"/>
                            <a:gd name="T13" fmla="*/ 30 h 40"/>
                            <a:gd name="T14" fmla="*/ 8 w 26"/>
                            <a:gd name="T15" fmla="*/ 15 h 40"/>
                            <a:gd name="T16" fmla="*/ 4 w 26"/>
                            <a:gd name="T17" fmla="*/ 15 h 40"/>
                            <a:gd name="T18" fmla="*/ 5 w 26"/>
                            <a:gd name="T19" fmla="*/ 12 h 40"/>
                            <a:gd name="T20" fmla="*/ 9 w 26"/>
                            <a:gd name="T21" fmla="*/ 8 h 40"/>
                            <a:gd name="T22" fmla="*/ 11 w 26"/>
                            <a:gd name="T23" fmla="*/ 8 h 40"/>
                            <a:gd name="T24" fmla="*/ 13 w 26"/>
                            <a:gd name="T25" fmla="*/ 1 h 40"/>
                            <a:gd name="T26" fmla="*/ 18 w 26"/>
                            <a:gd name="T27" fmla="*/ 0 h 40"/>
                            <a:gd name="T28" fmla="*/ 20 w 26"/>
                            <a:gd name="T29" fmla="*/ 4 h 40"/>
                            <a:gd name="T30" fmla="*/ 19 w 26"/>
                            <a:gd name="T31" fmla="*/ 8 h 40"/>
                            <a:gd name="T32" fmla="*/ 26 w 26"/>
                            <a:gd name="T33" fmla="*/ 8 h 40"/>
                            <a:gd name="T34" fmla="*/ 26 w 26"/>
                            <a:gd name="T35" fmla="*/ 11 h 40"/>
                            <a:gd name="T36" fmla="*/ 21 w 26"/>
                            <a:gd name="T37" fmla="*/ 15 h 40"/>
                            <a:gd name="T38" fmla="*/ 16 w 26"/>
                            <a:gd name="T39" fmla="*/ 1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40">
                              <a:moveTo>
                                <a:pt x="16" y="15"/>
                              </a:moveTo>
                              <a:cubicBezTo>
                                <a:pt x="12" y="29"/>
                                <a:pt x="12" y="29"/>
                                <a:pt x="12" y="29"/>
                              </a:cubicBezTo>
                              <a:cubicBezTo>
                                <a:pt x="11" y="31"/>
                                <a:pt x="11" y="32"/>
                                <a:pt x="13" y="32"/>
                              </a:cubicBezTo>
                              <a:cubicBezTo>
                                <a:pt x="18" y="32"/>
                                <a:pt x="18" y="32"/>
                                <a:pt x="18" y="32"/>
                              </a:cubicBezTo>
                              <a:cubicBezTo>
                                <a:pt x="18" y="33"/>
                                <a:pt x="18" y="33"/>
                                <a:pt x="18" y="35"/>
                              </a:cubicBezTo>
                              <a:cubicBezTo>
                                <a:pt x="17" y="37"/>
                                <a:pt x="15" y="40"/>
                                <a:pt x="7" y="40"/>
                              </a:cubicBezTo>
                              <a:cubicBezTo>
                                <a:pt x="3" y="40"/>
                                <a:pt x="0" y="37"/>
                                <a:pt x="3" y="30"/>
                              </a:cubicBezTo>
                              <a:cubicBezTo>
                                <a:pt x="8" y="15"/>
                                <a:pt x="8" y="15"/>
                                <a:pt x="8" y="15"/>
                              </a:cubicBezTo>
                              <a:cubicBezTo>
                                <a:pt x="4" y="15"/>
                                <a:pt x="4" y="15"/>
                                <a:pt x="4" y="15"/>
                              </a:cubicBezTo>
                              <a:cubicBezTo>
                                <a:pt x="4" y="15"/>
                                <a:pt x="4" y="14"/>
                                <a:pt x="5" y="12"/>
                              </a:cubicBezTo>
                              <a:cubicBezTo>
                                <a:pt x="6" y="10"/>
                                <a:pt x="7" y="8"/>
                                <a:pt x="9" y="8"/>
                              </a:cubicBezTo>
                              <a:cubicBezTo>
                                <a:pt x="11" y="8"/>
                                <a:pt x="11" y="8"/>
                                <a:pt x="11" y="8"/>
                              </a:cubicBezTo>
                              <a:cubicBezTo>
                                <a:pt x="13" y="1"/>
                                <a:pt x="13" y="1"/>
                                <a:pt x="13" y="1"/>
                              </a:cubicBezTo>
                              <a:cubicBezTo>
                                <a:pt x="14" y="1"/>
                                <a:pt x="16" y="0"/>
                                <a:pt x="18" y="0"/>
                              </a:cubicBezTo>
                              <a:cubicBezTo>
                                <a:pt x="20" y="0"/>
                                <a:pt x="21" y="1"/>
                                <a:pt x="20" y="4"/>
                              </a:cubicBezTo>
                              <a:cubicBezTo>
                                <a:pt x="19" y="8"/>
                                <a:pt x="19" y="8"/>
                                <a:pt x="19" y="8"/>
                              </a:cubicBezTo>
                              <a:cubicBezTo>
                                <a:pt x="26" y="8"/>
                                <a:pt x="26" y="8"/>
                                <a:pt x="26" y="8"/>
                              </a:cubicBezTo>
                              <a:cubicBezTo>
                                <a:pt x="26" y="9"/>
                                <a:pt x="26" y="10"/>
                                <a:pt x="26" y="11"/>
                              </a:cubicBezTo>
                              <a:cubicBezTo>
                                <a:pt x="25" y="13"/>
                                <a:pt x="24" y="15"/>
                                <a:pt x="21"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669" y="109"/>
                          <a:ext cx="62" cy="60"/>
                        </a:xfrm>
                        <a:custGeom>
                          <a:avLst/>
                          <a:gdLst>
                            <a:gd name="T0" fmla="*/ 23 w 44"/>
                            <a:gd name="T1" fmla="*/ 20 h 42"/>
                            <a:gd name="T2" fmla="*/ 24 w 44"/>
                            <a:gd name="T3" fmla="*/ 22 h 42"/>
                            <a:gd name="T4" fmla="*/ 33 w 44"/>
                            <a:gd name="T5" fmla="*/ 9 h 42"/>
                            <a:gd name="T6" fmla="*/ 32 w 44"/>
                            <a:gd name="T7" fmla="*/ 7 h 42"/>
                            <a:gd name="T8" fmla="*/ 30 w 44"/>
                            <a:gd name="T9" fmla="*/ 7 h 42"/>
                            <a:gd name="T10" fmla="*/ 31 w 44"/>
                            <a:gd name="T11" fmla="*/ 4 h 42"/>
                            <a:gd name="T12" fmla="*/ 38 w 44"/>
                            <a:gd name="T13" fmla="*/ 0 h 42"/>
                            <a:gd name="T14" fmla="*/ 42 w 44"/>
                            <a:gd name="T15" fmla="*/ 6 h 42"/>
                            <a:gd name="T16" fmla="*/ 24 w 44"/>
                            <a:gd name="T17" fmla="*/ 32 h 42"/>
                            <a:gd name="T18" fmla="*/ 5 w 44"/>
                            <a:gd name="T19" fmla="*/ 42 h 42"/>
                            <a:gd name="T20" fmla="*/ 1 w 44"/>
                            <a:gd name="T21" fmla="*/ 38 h 42"/>
                            <a:gd name="T22" fmla="*/ 3 w 44"/>
                            <a:gd name="T23" fmla="*/ 35 h 42"/>
                            <a:gd name="T24" fmla="*/ 8 w 44"/>
                            <a:gd name="T25" fmla="*/ 35 h 42"/>
                            <a:gd name="T26" fmla="*/ 17 w 44"/>
                            <a:gd name="T27" fmla="*/ 30 h 42"/>
                            <a:gd name="T28" fmla="*/ 15 w 44"/>
                            <a:gd name="T29" fmla="*/ 25 h 42"/>
                            <a:gd name="T30" fmla="*/ 15 w 44"/>
                            <a:gd name="T31" fmla="*/ 9 h 42"/>
                            <a:gd name="T32" fmla="*/ 14 w 44"/>
                            <a:gd name="T33" fmla="*/ 7 h 42"/>
                            <a:gd name="T34" fmla="*/ 12 w 44"/>
                            <a:gd name="T35" fmla="*/ 7 h 42"/>
                            <a:gd name="T36" fmla="*/ 12 w 44"/>
                            <a:gd name="T37" fmla="*/ 4 h 42"/>
                            <a:gd name="T38" fmla="*/ 20 w 44"/>
                            <a:gd name="T39" fmla="*/ 0 h 42"/>
                            <a:gd name="T40" fmla="*/ 24 w 44"/>
                            <a:gd name="T41" fmla="*/ 5 h 42"/>
                            <a:gd name="T42" fmla="*/ 23 w 44"/>
                            <a:gd name="T43" fmla="*/ 2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42">
                              <a:moveTo>
                                <a:pt x="23" y="20"/>
                              </a:moveTo>
                              <a:cubicBezTo>
                                <a:pt x="23" y="21"/>
                                <a:pt x="23" y="22"/>
                                <a:pt x="24" y="22"/>
                              </a:cubicBezTo>
                              <a:cubicBezTo>
                                <a:pt x="28" y="17"/>
                                <a:pt x="32" y="12"/>
                                <a:pt x="33" y="9"/>
                              </a:cubicBezTo>
                              <a:cubicBezTo>
                                <a:pt x="33" y="8"/>
                                <a:pt x="33" y="7"/>
                                <a:pt x="32" y="7"/>
                              </a:cubicBezTo>
                              <a:cubicBezTo>
                                <a:pt x="30" y="7"/>
                                <a:pt x="30" y="7"/>
                                <a:pt x="30" y="7"/>
                              </a:cubicBezTo>
                              <a:cubicBezTo>
                                <a:pt x="30" y="6"/>
                                <a:pt x="30" y="5"/>
                                <a:pt x="31" y="4"/>
                              </a:cubicBezTo>
                              <a:cubicBezTo>
                                <a:pt x="32" y="2"/>
                                <a:pt x="35" y="0"/>
                                <a:pt x="38" y="0"/>
                              </a:cubicBezTo>
                              <a:cubicBezTo>
                                <a:pt x="43" y="0"/>
                                <a:pt x="44" y="3"/>
                                <a:pt x="42" y="6"/>
                              </a:cubicBezTo>
                              <a:cubicBezTo>
                                <a:pt x="40" y="12"/>
                                <a:pt x="31" y="24"/>
                                <a:pt x="24" y="32"/>
                              </a:cubicBezTo>
                              <a:cubicBezTo>
                                <a:pt x="17" y="40"/>
                                <a:pt x="11" y="42"/>
                                <a:pt x="5" y="42"/>
                              </a:cubicBezTo>
                              <a:cubicBezTo>
                                <a:pt x="1" y="42"/>
                                <a:pt x="0" y="41"/>
                                <a:pt x="1" y="38"/>
                              </a:cubicBezTo>
                              <a:cubicBezTo>
                                <a:pt x="1" y="37"/>
                                <a:pt x="2" y="36"/>
                                <a:pt x="3" y="35"/>
                              </a:cubicBezTo>
                              <a:cubicBezTo>
                                <a:pt x="8" y="35"/>
                                <a:pt x="8" y="35"/>
                                <a:pt x="8" y="35"/>
                              </a:cubicBezTo>
                              <a:cubicBezTo>
                                <a:pt x="11" y="35"/>
                                <a:pt x="14" y="34"/>
                                <a:pt x="17" y="30"/>
                              </a:cubicBezTo>
                              <a:cubicBezTo>
                                <a:pt x="15" y="29"/>
                                <a:pt x="15" y="28"/>
                                <a:pt x="15" y="25"/>
                              </a:cubicBezTo>
                              <a:cubicBezTo>
                                <a:pt x="15" y="9"/>
                                <a:pt x="15" y="9"/>
                                <a:pt x="15" y="9"/>
                              </a:cubicBezTo>
                              <a:cubicBezTo>
                                <a:pt x="15" y="8"/>
                                <a:pt x="14" y="7"/>
                                <a:pt x="14" y="7"/>
                              </a:cubicBezTo>
                              <a:cubicBezTo>
                                <a:pt x="12" y="7"/>
                                <a:pt x="12" y="7"/>
                                <a:pt x="12" y="7"/>
                              </a:cubicBezTo>
                              <a:cubicBezTo>
                                <a:pt x="11" y="6"/>
                                <a:pt x="12" y="5"/>
                                <a:pt x="12" y="4"/>
                              </a:cubicBezTo>
                              <a:cubicBezTo>
                                <a:pt x="13" y="2"/>
                                <a:pt x="16" y="0"/>
                                <a:pt x="20" y="0"/>
                              </a:cubicBezTo>
                              <a:cubicBezTo>
                                <a:pt x="23" y="0"/>
                                <a:pt x="24" y="2"/>
                                <a:pt x="24" y="5"/>
                              </a:cubicBezTo>
                              <a:lnTo>
                                <a:pt x="23" y="20"/>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288" y="180"/>
                          <a:ext cx="69" cy="63"/>
                        </a:xfrm>
                        <a:custGeom>
                          <a:avLst/>
                          <a:gdLst>
                            <a:gd name="T0" fmla="*/ 18 w 49"/>
                            <a:gd name="T1" fmla="*/ 17 h 44"/>
                            <a:gd name="T2" fmla="*/ 9 w 49"/>
                            <a:gd name="T3" fmla="*/ 43 h 44"/>
                            <a:gd name="T4" fmla="*/ 4 w 49"/>
                            <a:gd name="T5" fmla="*/ 44 h 44"/>
                            <a:gd name="T6" fmla="*/ 1 w 49"/>
                            <a:gd name="T7" fmla="*/ 39 h 44"/>
                            <a:gd name="T8" fmla="*/ 15 w 49"/>
                            <a:gd name="T9" fmla="*/ 0 h 44"/>
                            <a:gd name="T10" fmla="*/ 20 w 49"/>
                            <a:gd name="T11" fmla="*/ 0 h 44"/>
                            <a:gd name="T12" fmla="*/ 24 w 49"/>
                            <a:gd name="T13" fmla="*/ 2 h 44"/>
                            <a:gd name="T14" fmla="*/ 31 w 49"/>
                            <a:gd name="T15" fmla="*/ 27 h 44"/>
                            <a:gd name="T16" fmla="*/ 40 w 49"/>
                            <a:gd name="T17" fmla="*/ 1 h 44"/>
                            <a:gd name="T18" fmla="*/ 45 w 49"/>
                            <a:gd name="T19" fmla="*/ 0 h 44"/>
                            <a:gd name="T20" fmla="*/ 48 w 49"/>
                            <a:gd name="T21" fmla="*/ 3 h 44"/>
                            <a:gd name="T22" fmla="*/ 34 w 49"/>
                            <a:gd name="T23" fmla="*/ 43 h 44"/>
                            <a:gd name="T24" fmla="*/ 29 w 49"/>
                            <a:gd name="T25" fmla="*/ 44 h 44"/>
                            <a:gd name="T26" fmla="*/ 26 w 49"/>
                            <a:gd name="T27" fmla="*/ 41 h 44"/>
                            <a:gd name="T28" fmla="*/ 18 w 49"/>
                            <a:gd name="T29"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44">
                              <a:moveTo>
                                <a:pt x="18" y="17"/>
                              </a:moveTo>
                              <a:cubicBezTo>
                                <a:pt x="9" y="43"/>
                                <a:pt x="9" y="43"/>
                                <a:pt x="9" y="43"/>
                              </a:cubicBezTo>
                              <a:cubicBezTo>
                                <a:pt x="8" y="43"/>
                                <a:pt x="6" y="44"/>
                                <a:pt x="4" y="44"/>
                              </a:cubicBezTo>
                              <a:cubicBezTo>
                                <a:pt x="2" y="44"/>
                                <a:pt x="0" y="43"/>
                                <a:pt x="1" y="39"/>
                              </a:cubicBezTo>
                              <a:cubicBezTo>
                                <a:pt x="15" y="0"/>
                                <a:pt x="15" y="0"/>
                                <a:pt x="15" y="0"/>
                              </a:cubicBezTo>
                              <a:cubicBezTo>
                                <a:pt x="17" y="0"/>
                                <a:pt x="19" y="0"/>
                                <a:pt x="20" y="0"/>
                              </a:cubicBezTo>
                              <a:cubicBezTo>
                                <a:pt x="22" y="0"/>
                                <a:pt x="23" y="1"/>
                                <a:pt x="24" y="2"/>
                              </a:cubicBezTo>
                              <a:cubicBezTo>
                                <a:pt x="31" y="27"/>
                                <a:pt x="31" y="27"/>
                                <a:pt x="31" y="27"/>
                              </a:cubicBezTo>
                              <a:cubicBezTo>
                                <a:pt x="40" y="1"/>
                                <a:pt x="40" y="1"/>
                                <a:pt x="40" y="1"/>
                              </a:cubicBezTo>
                              <a:cubicBezTo>
                                <a:pt x="41" y="0"/>
                                <a:pt x="43" y="0"/>
                                <a:pt x="45" y="0"/>
                              </a:cubicBezTo>
                              <a:cubicBezTo>
                                <a:pt x="47" y="0"/>
                                <a:pt x="49" y="0"/>
                                <a:pt x="48" y="3"/>
                              </a:cubicBezTo>
                              <a:cubicBezTo>
                                <a:pt x="34" y="43"/>
                                <a:pt x="34" y="43"/>
                                <a:pt x="34" y="43"/>
                              </a:cubicBezTo>
                              <a:cubicBezTo>
                                <a:pt x="33" y="43"/>
                                <a:pt x="32" y="44"/>
                                <a:pt x="29" y="44"/>
                              </a:cubicBezTo>
                              <a:cubicBezTo>
                                <a:pt x="27" y="44"/>
                                <a:pt x="26" y="43"/>
                                <a:pt x="26" y="41"/>
                              </a:cubicBezTo>
                              <a:lnTo>
                                <a:pt x="18" y="17"/>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347" y="198"/>
                          <a:ext cx="47" cy="45"/>
                        </a:xfrm>
                        <a:custGeom>
                          <a:avLst/>
                          <a:gdLst>
                            <a:gd name="T0" fmla="*/ 11 w 33"/>
                            <a:gd name="T1" fmla="*/ 19 h 32"/>
                            <a:gd name="T2" fmla="*/ 15 w 33"/>
                            <a:gd name="T3" fmla="*/ 24 h 32"/>
                            <a:gd name="T4" fmla="*/ 26 w 33"/>
                            <a:gd name="T5" fmla="*/ 22 h 32"/>
                            <a:gd name="T6" fmla="*/ 26 w 33"/>
                            <a:gd name="T7" fmla="*/ 26 h 32"/>
                            <a:gd name="T8" fmla="*/ 22 w 33"/>
                            <a:gd name="T9" fmla="*/ 30 h 32"/>
                            <a:gd name="T10" fmla="*/ 11 w 33"/>
                            <a:gd name="T11" fmla="*/ 32 h 32"/>
                            <a:gd name="T12" fmla="*/ 4 w 33"/>
                            <a:gd name="T13" fmla="*/ 16 h 32"/>
                            <a:gd name="T14" fmla="*/ 24 w 33"/>
                            <a:gd name="T15" fmla="*/ 0 h 32"/>
                            <a:gd name="T16" fmla="*/ 30 w 33"/>
                            <a:gd name="T17" fmla="*/ 14 h 32"/>
                            <a:gd name="T18" fmla="*/ 28 w 33"/>
                            <a:gd name="T19" fmla="*/ 19 h 32"/>
                            <a:gd name="T20" fmla="*/ 11 w 33"/>
                            <a:gd name="T21" fmla="*/ 19 h 32"/>
                            <a:gd name="T22" fmla="*/ 13 w 33"/>
                            <a:gd name="T23" fmla="*/ 13 h 32"/>
                            <a:gd name="T24" fmla="*/ 23 w 33"/>
                            <a:gd name="T25" fmla="*/ 13 h 32"/>
                            <a:gd name="T26" fmla="*/ 21 w 33"/>
                            <a:gd name="T27" fmla="*/ 8 h 32"/>
                            <a:gd name="T28" fmla="*/ 13 w 33"/>
                            <a:gd name="T29" fmla="*/ 1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 h="32">
                              <a:moveTo>
                                <a:pt x="11" y="19"/>
                              </a:moveTo>
                              <a:cubicBezTo>
                                <a:pt x="10" y="23"/>
                                <a:pt x="12" y="24"/>
                                <a:pt x="15" y="24"/>
                              </a:cubicBezTo>
                              <a:cubicBezTo>
                                <a:pt x="19" y="24"/>
                                <a:pt x="23" y="23"/>
                                <a:pt x="26" y="22"/>
                              </a:cubicBezTo>
                              <a:cubicBezTo>
                                <a:pt x="26" y="23"/>
                                <a:pt x="26" y="24"/>
                                <a:pt x="26" y="26"/>
                              </a:cubicBezTo>
                              <a:cubicBezTo>
                                <a:pt x="25" y="28"/>
                                <a:pt x="24" y="29"/>
                                <a:pt x="22" y="30"/>
                              </a:cubicBezTo>
                              <a:cubicBezTo>
                                <a:pt x="19" y="31"/>
                                <a:pt x="17" y="32"/>
                                <a:pt x="11" y="32"/>
                              </a:cubicBezTo>
                              <a:cubicBezTo>
                                <a:pt x="3" y="32"/>
                                <a:pt x="0" y="25"/>
                                <a:pt x="4" y="16"/>
                              </a:cubicBezTo>
                              <a:cubicBezTo>
                                <a:pt x="7" y="5"/>
                                <a:pt x="16" y="0"/>
                                <a:pt x="24" y="0"/>
                              </a:cubicBezTo>
                              <a:cubicBezTo>
                                <a:pt x="31" y="0"/>
                                <a:pt x="33" y="5"/>
                                <a:pt x="30" y="14"/>
                              </a:cubicBezTo>
                              <a:cubicBezTo>
                                <a:pt x="30" y="16"/>
                                <a:pt x="29" y="17"/>
                                <a:pt x="28" y="19"/>
                              </a:cubicBezTo>
                              <a:lnTo>
                                <a:pt x="11" y="19"/>
                              </a:lnTo>
                              <a:close/>
                              <a:moveTo>
                                <a:pt x="13" y="13"/>
                              </a:moveTo>
                              <a:cubicBezTo>
                                <a:pt x="23" y="13"/>
                                <a:pt x="23" y="13"/>
                                <a:pt x="23" y="13"/>
                              </a:cubicBezTo>
                              <a:cubicBezTo>
                                <a:pt x="24" y="9"/>
                                <a:pt x="23" y="8"/>
                                <a:pt x="21" y="8"/>
                              </a:cubicBezTo>
                              <a:cubicBezTo>
                                <a:pt x="19" y="8"/>
                                <a:pt x="15" y="9"/>
                                <a:pt x="13" y="1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93" y="187"/>
                          <a:ext cx="36" cy="56"/>
                        </a:xfrm>
                        <a:custGeom>
                          <a:avLst/>
                          <a:gdLst>
                            <a:gd name="T0" fmla="*/ 16 w 26"/>
                            <a:gd name="T1" fmla="*/ 15 h 39"/>
                            <a:gd name="T2" fmla="*/ 11 w 26"/>
                            <a:gd name="T3" fmla="*/ 28 h 39"/>
                            <a:gd name="T4" fmla="*/ 13 w 26"/>
                            <a:gd name="T5" fmla="*/ 31 h 39"/>
                            <a:gd name="T6" fmla="*/ 18 w 26"/>
                            <a:gd name="T7" fmla="*/ 31 h 39"/>
                            <a:gd name="T8" fmla="*/ 18 w 26"/>
                            <a:gd name="T9" fmla="*/ 34 h 39"/>
                            <a:gd name="T10" fmla="*/ 7 w 26"/>
                            <a:gd name="T11" fmla="*/ 39 h 39"/>
                            <a:gd name="T12" fmla="*/ 2 w 26"/>
                            <a:gd name="T13" fmla="*/ 30 h 39"/>
                            <a:gd name="T14" fmla="*/ 8 w 26"/>
                            <a:gd name="T15" fmla="*/ 15 h 39"/>
                            <a:gd name="T16" fmla="*/ 4 w 26"/>
                            <a:gd name="T17" fmla="*/ 15 h 39"/>
                            <a:gd name="T18" fmla="*/ 5 w 26"/>
                            <a:gd name="T19" fmla="*/ 11 h 39"/>
                            <a:gd name="T20" fmla="*/ 9 w 26"/>
                            <a:gd name="T21" fmla="*/ 7 h 39"/>
                            <a:gd name="T22" fmla="*/ 10 w 26"/>
                            <a:gd name="T23" fmla="*/ 7 h 39"/>
                            <a:gd name="T24" fmla="*/ 13 w 26"/>
                            <a:gd name="T25" fmla="*/ 1 h 39"/>
                            <a:gd name="T26" fmla="*/ 18 w 26"/>
                            <a:gd name="T27" fmla="*/ 0 h 39"/>
                            <a:gd name="T28" fmla="*/ 20 w 26"/>
                            <a:gd name="T29" fmla="*/ 3 h 39"/>
                            <a:gd name="T30" fmla="*/ 19 w 26"/>
                            <a:gd name="T31" fmla="*/ 7 h 39"/>
                            <a:gd name="T32" fmla="*/ 26 w 26"/>
                            <a:gd name="T33" fmla="*/ 7 h 39"/>
                            <a:gd name="T34" fmla="*/ 26 w 26"/>
                            <a:gd name="T35" fmla="*/ 10 h 39"/>
                            <a:gd name="T36" fmla="*/ 21 w 26"/>
                            <a:gd name="T37" fmla="*/ 15 h 39"/>
                            <a:gd name="T38" fmla="*/ 16 w 26"/>
                            <a:gd name="T39"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9">
                              <a:moveTo>
                                <a:pt x="16" y="15"/>
                              </a:moveTo>
                              <a:cubicBezTo>
                                <a:pt x="11" y="28"/>
                                <a:pt x="11" y="28"/>
                                <a:pt x="11" y="28"/>
                              </a:cubicBezTo>
                              <a:cubicBezTo>
                                <a:pt x="10" y="30"/>
                                <a:pt x="11" y="31"/>
                                <a:pt x="13" y="31"/>
                              </a:cubicBezTo>
                              <a:cubicBezTo>
                                <a:pt x="18" y="31"/>
                                <a:pt x="18" y="31"/>
                                <a:pt x="18" y="31"/>
                              </a:cubicBezTo>
                              <a:cubicBezTo>
                                <a:pt x="18" y="32"/>
                                <a:pt x="18" y="32"/>
                                <a:pt x="18" y="34"/>
                              </a:cubicBezTo>
                              <a:cubicBezTo>
                                <a:pt x="17" y="36"/>
                                <a:pt x="14" y="39"/>
                                <a:pt x="7" y="39"/>
                              </a:cubicBezTo>
                              <a:cubicBezTo>
                                <a:pt x="3" y="39"/>
                                <a:pt x="0" y="37"/>
                                <a:pt x="2" y="30"/>
                              </a:cubicBezTo>
                              <a:cubicBezTo>
                                <a:pt x="8" y="15"/>
                                <a:pt x="8" y="15"/>
                                <a:pt x="8" y="15"/>
                              </a:cubicBezTo>
                              <a:cubicBezTo>
                                <a:pt x="4" y="15"/>
                                <a:pt x="4" y="15"/>
                                <a:pt x="4" y="15"/>
                              </a:cubicBezTo>
                              <a:cubicBezTo>
                                <a:pt x="4" y="14"/>
                                <a:pt x="4" y="13"/>
                                <a:pt x="5" y="11"/>
                              </a:cubicBezTo>
                              <a:cubicBezTo>
                                <a:pt x="5" y="9"/>
                                <a:pt x="7" y="7"/>
                                <a:pt x="9" y="7"/>
                              </a:cubicBezTo>
                              <a:cubicBezTo>
                                <a:pt x="10" y="7"/>
                                <a:pt x="10" y="7"/>
                                <a:pt x="10" y="7"/>
                              </a:cubicBezTo>
                              <a:cubicBezTo>
                                <a:pt x="13" y="1"/>
                                <a:pt x="13" y="1"/>
                                <a:pt x="13" y="1"/>
                              </a:cubicBezTo>
                              <a:cubicBezTo>
                                <a:pt x="14" y="0"/>
                                <a:pt x="16" y="0"/>
                                <a:pt x="18" y="0"/>
                              </a:cubicBezTo>
                              <a:cubicBezTo>
                                <a:pt x="20" y="0"/>
                                <a:pt x="21" y="1"/>
                                <a:pt x="20" y="3"/>
                              </a:cubicBezTo>
                              <a:cubicBezTo>
                                <a:pt x="19" y="7"/>
                                <a:pt x="19" y="7"/>
                                <a:pt x="19" y="7"/>
                              </a:cubicBezTo>
                              <a:cubicBezTo>
                                <a:pt x="26" y="7"/>
                                <a:pt x="26" y="7"/>
                                <a:pt x="26" y="7"/>
                              </a:cubicBezTo>
                              <a:cubicBezTo>
                                <a:pt x="26" y="8"/>
                                <a:pt x="26" y="9"/>
                                <a:pt x="26" y="10"/>
                              </a:cubicBezTo>
                              <a:cubicBezTo>
                                <a:pt x="25" y="12"/>
                                <a:pt x="23" y="15"/>
                                <a:pt x="21" y="15"/>
                              </a:cubicBezTo>
                              <a:lnTo>
                                <a:pt x="16" y="15"/>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432" y="198"/>
                          <a:ext cx="67" cy="45"/>
                        </a:xfrm>
                        <a:custGeom>
                          <a:avLst/>
                          <a:gdLst>
                            <a:gd name="T0" fmla="*/ 21 w 47"/>
                            <a:gd name="T1" fmla="*/ 18 h 32"/>
                            <a:gd name="T2" fmla="*/ 14 w 47"/>
                            <a:gd name="T3" fmla="*/ 27 h 32"/>
                            <a:gd name="T4" fmla="*/ 6 w 47"/>
                            <a:gd name="T5" fmla="*/ 32 h 32"/>
                            <a:gd name="T6" fmla="*/ 3 w 47"/>
                            <a:gd name="T7" fmla="*/ 31 h 32"/>
                            <a:gd name="T8" fmla="*/ 3 w 47"/>
                            <a:gd name="T9" fmla="*/ 8 h 32"/>
                            <a:gd name="T10" fmla="*/ 2 w 47"/>
                            <a:gd name="T11" fmla="*/ 7 h 32"/>
                            <a:gd name="T12" fmla="*/ 0 w 47"/>
                            <a:gd name="T13" fmla="*/ 7 h 32"/>
                            <a:gd name="T14" fmla="*/ 1 w 47"/>
                            <a:gd name="T15" fmla="*/ 4 h 32"/>
                            <a:gd name="T16" fmla="*/ 9 w 47"/>
                            <a:gd name="T17" fmla="*/ 0 h 32"/>
                            <a:gd name="T18" fmla="*/ 13 w 47"/>
                            <a:gd name="T19" fmla="*/ 4 h 32"/>
                            <a:gd name="T20" fmla="*/ 12 w 47"/>
                            <a:gd name="T21" fmla="*/ 19 h 32"/>
                            <a:gd name="T22" fmla="*/ 20 w 47"/>
                            <a:gd name="T23" fmla="*/ 9 h 32"/>
                            <a:gd name="T24" fmla="*/ 19 w 47"/>
                            <a:gd name="T25" fmla="*/ 7 h 32"/>
                            <a:gd name="T26" fmla="*/ 18 w 47"/>
                            <a:gd name="T27" fmla="*/ 7 h 32"/>
                            <a:gd name="T28" fmla="*/ 18 w 47"/>
                            <a:gd name="T29" fmla="*/ 4 h 32"/>
                            <a:gd name="T30" fmla="*/ 26 w 47"/>
                            <a:gd name="T31" fmla="*/ 0 h 32"/>
                            <a:gd name="T32" fmla="*/ 29 w 47"/>
                            <a:gd name="T33" fmla="*/ 3 h 32"/>
                            <a:gd name="T34" fmla="*/ 29 w 47"/>
                            <a:gd name="T35" fmla="*/ 19 h 32"/>
                            <a:gd name="T36" fmla="*/ 36 w 47"/>
                            <a:gd name="T37" fmla="*/ 9 h 32"/>
                            <a:gd name="T38" fmla="*/ 35 w 47"/>
                            <a:gd name="T39" fmla="*/ 7 h 32"/>
                            <a:gd name="T40" fmla="*/ 33 w 47"/>
                            <a:gd name="T41" fmla="*/ 7 h 32"/>
                            <a:gd name="T42" fmla="*/ 34 w 47"/>
                            <a:gd name="T43" fmla="*/ 4 h 32"/>
                            <a:gd name="T44" fmla="*/ 42 w 47"/>
                            <a:gd name="T45" fmla="*/ 0 h 32"/>
                            <a:gd name="T46" fmla="*/ 45 w 47"/>
                            <a:gd name="T47" fmla="*/ 7 h 32"/>
                            <a:gd name="T48" fmla="*/ 31 w 47"/>
                            <a:gd name="T49" fmla="*/ 27 h 32"/>
                            <a:gd name="T50" fmla="*/ 23 w 47"/>
                            <a:gd name="T51" fmla="*/ 32 h 32"/>
                            <a:gd name="T52" fmla="*/ 21 w 47"/>
                            <a:gd name="T53" fmla="*/ 31 h 32"/>
                            <a:gd name="T54" fmla="*/ 21 w 47"/>
                            <a:gd name="T55" fmla="*/ 18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7" h="32">
                              <a:moveTo>
                                <a:pt x="21" y="18"/>
                              </a:moveTo>
                              <a:cubicBezTo>
                                <a:pt x="19" y="21"/>
                                <a:pt x="16" y="24"/>
                                <a:pt x="14" y="27"/>
                              </a:cubicBezTo>
                              <a:cubicBezTo>
                                <a:pt x="10" y="30"/>
                                <a:pt x="9" y="32"/>
                                <a:pt x="6" y="32"/>
                              </a:cubicBezTo>
                              <a:cubicBezTo>
                                <a:pt x="4" y="32"/>
                                <a:pt x="4" y="31"/>
                                <a:pt x="3" y="31"/>
                              </a:cubicBezTo>
                              <a:cubicBezTo>
                                <a:pt x="3" y="8"/>
                                <a:pt x="3" y="8"/>
                                <a:pt x="3" y="8"/>
                              </a:cubicBezTo>
                              <a:cubicBezTo>
                                <a:pt x="3" y="8"/>
                                <a:pt x="3" y="7"/>
                                <a:pt x="2" y="7"/>
                              </a:cubicBezTo>
                              <a:cubicBezTo>
                                <a:pt x="0" y="7"/>
                                <a:pt x="0" y="7"/>
                                <a:pt x="0" y="7"/>
                              </a:cubicBezTo>
                              <a:cubicBezTo>
                                <a:pt x="0" y="6"/>
                                <a:pt x="0" y="5"/>
                                <a:pt x="1" y="4"/>
                              </a:cubicBezTo>
                              <a:cubicBezTo>
                                <a:pt x="1" y="2"/>
                                <a:pt x="4" y="0"/>
                                <a:pt x="9" y="0"/>
                              </a:cubicBezTo>
                              <a:cubicBezTo>
                                <a:pt x="12" y="0"/>
                                <a:pt x="13" y="2"/>
                                <a:pt x="13" y="4"/>
                              </a:cubicBezTo>
                              <a:cubicBezTo>
                                <a:pt x="12" y="19"/>
                                <a:pt x="12" y="19"/>
                                <a:pt x="12" y="19"/>
                              </a:cubicBezTo>
                              <a:cubicBezTo>
                                <a:pt x="16" y="15"/>
                                <a:pt x="19" y="11"/>
                                <a:pt x="20" y="9"/>
                              </a:cubicBezTo>
                              <a:cubicBezTo>
                                <a:pt x="20" y="8"/>
                                <a:pt x="20" y="7"/>
                                <a:pt x="19" y="7"/>
                              </a:cubicBezTo>
                              <a:cubicBezTo>
                                <a:pt x="18" y="7"/>
                                <a:pt x="18" y="7"/>
                                <a:pt x="18" y="7"/>
                              </a:cubicBezTo>
                              <a:cubicBezTo>
                                <a:pt x="18" y="7"/>
                                <a:pt x="18" y="6"/>
                                <a:pt x="18" y="4"/>
                              </a:cubicBezTo>
                              <a:cubicBezTo>
                                <a:pt x="19" y="2"/>
                                <a:pt x="22" y="0"/>
                                <a:pt x="26" y="0"/>
                              </a:cubicBezTo>
                              <a:cubicBezTo>
                                <a:pt x="28" y="0"/>
                                <a:pt x="29" y="1"/>
                                <a:pt x="29" y="3"/>
                              </a:cubicBezTo>
                              <a:cubicBezTo>
                                <a:pt x="29" y="19"/>
                                <a:pt x="29" y="19"/>
                                <a:pt x="29" y="19"/>
                              </a:cubicBezTo>
                              <a:cubicBezTo>
                                <a:pt x="32" y="16"/>
                                <a:pt x="35" y="12"/>
                                <a:pt x="36" y="9"/>
                              </a:cubicBezTo>
                              <a:cubicBezTo>
                                <a:pt x="36" y="8"/>
                                <a:pt x="36" y="7"/>
                                <a:pt x="35" y="7"/>
                              </a:cubicBezTo>
                              <a:cubicBezTo>
                                <a:pt x="33" y="7"/>
                                <a:pt x="33" y="7"/>
                                <a:pt x="33" y="7"/>
                              </a:cubicBezTo>
                              <a:cubicBezTo>
                                <a:pt x="33" y="7"/>
                                <a:pt x="34" y="6"/>
                                <a:pt x="34" y="4"/>
                              </a:cubicBezTo>
                              <a:cubicBezTo>
                                <a:pt x="35" y="2"/>
                                <a:pt x="38" y="0"/>
                                <a:pt x="42" y="0"/>
                              </a:cubicBezTo>
                              <a:cubicBezTo>
                                <a:pt x="46" y="0"/>
                                <a:pt x="47" y="3"/>
                                <a:pt x="45" y="7"/>
                              </a:cubicBezTo>
                              <a:cubicBezTo>
                                <a:pt x="43" y="12"/>
                                <a:pt x="36" y="22"/>
                                <a:pt x="31" y="27"/>
                              </a:cubicBezTo>
                              <a:cubicBezTo>
                                <a:pt x="28" y="30"/>
                                <a:pt x="26" y="32"/>
                                <a:pt x="23" y="32"/>
                              </a:cubicBezTo>
                              <a:cubicBezTo>
                                <a:pt x="22" y="32"/>
                                <a:pt x="21" y="31"/>
                                <a:pt x="21" y="31"/>
                              </a:cubicBezTo>
                              <a:lnTo>
                                <a:pt x="21" y="18"/>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492" y="198"/>
                          <a:ext cx="52" cy="45"/>
                        </a:xfrm>
                        <a:custGeom>
                          <a:avLst/>
                          <a:gdLst>
                            <a:gd name="T0" fmla="*/ 24 w 37"/>
                            <a:gd name="T1" fmla="*/ 0 h 32"/>
                            <a:gd name="T2" fmla="*/ 33 w 37"/>
                            <a:gd name="T3" fmla="*/ 16 h 32"/>
                            <a:gd name="T4" fmla="*/ 13 w 37"/>
                            <a:gd name="T5" fmla="*/ 32 h 32"/>
                            <a:gd name="T6" fmla="*/ 4 w 37"/>
                            <a:gd name="T7" fmla="*/ 16 h 32"/>
                            <a:gd name="T8" fmla="*/ 24 w 37"/>
                            <a:gd name="T9" fmla="*/ 0 h 32"/>
                            <a:gd name="T10" fmla="*/ 15 w 37"/>
                            <a:gd name="T11" fmla="*/ 24 h 32"/>
                            <a:gd name="T12" fmla="*/ 24 w 37"/>
                            <a:gd name="T13" fmla="*/ 16 h 32"/>
                            <a:gd name="T14" fmla="*/ 21 w 37"/>
                            <a:gd name="T15" fmla="*/ 8 h 32"/>
                            <a:gd name="T16" fmla="*/ 13 w 37"/>
                            <a:gd name="T17" fmla="*/ 16 h 32"/>
                            <a:gd name="T18" fmla="*/ 15 w 37"/>
                            <a:gd name="T19" fmla="*/ 2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32">
                              <a:moveTo>
                                <a:pt x="24" y="0"/>
                              </a:moveTo>
                              <a:cubicBezTo>
                                <a:pt x="33" y="0"/>
                                <a:pt x="37" y="4"/>
                                <a:pt x="33" y="16"/>
                              </a:cubicBezTo>
                              <a:cubicBezTo>
                                <a:pt x="29" y="28"/>
                                <a:pt x="21" y="32"/>
                                <a:pt x="13" y="32"/>
                              </a:cubicBezTo>
                              <a:cubicBezTo>
                                <a:pt x="4" y="32"/>
                                <a:pt x="0" y="28"/>
                                <a:pt x="4" y="16"/>
                              </a:cubicBezTo>
                              <a:cubicBezTo>
                                <a:pt x="8" y="4"/>
                                <a:pt x="16" y="0"/>
                                <a:pt x="24" y="0"/>
                              </a:cubicBezTo>
                              <a:close/>
                              <a:moveTo>
                                <a:pt x="15" y="24"/>
                              </a:moveTo>
                              <a:cubicBezTo>
                                <a:pt x="19" y="24"/>
                                <a:pt x="21" y="22"/>
                                <a:pt x="24" y="16"/>
                              </a:cubicBezTo>
                              <a:cubicBezTo>
                                <a:pt x="26" y="10"/>
                                <a:pt x="24" y="8"/>
                                <a:pt x="21" y="8"/>
                              </a:cubicBezTo>
                              <a:cubicBezTo>
                                <a:pt x="18" y="8"/>
                                <a:pt x="15" y="10"/>
                                <a:pt x="13" y="16"/>
                              </a:cubicBezTo>
                              <a:cubicBezTo>
                                <a:pt x="11" y="22"/>
                                <a:pt x="13" y="24"/>
                                <a:pt x="15" y="2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40" y="198"/>
                          <a:ext cx="47" cy="45"/>
                        </a:xfrm>
                        <a:custGeom>
                          <a:avLst/>
                          <a:gdLst>
                            <a:gd name="T0" fmla="*/ 18 w 33"/>
                            <a:gd name="T1" fmla="*/ 4 h 32"/>
                            <a:gd name="T2" fmla="*/ 28 w 33"/>
                            <a:gd name="T3" fmla="*/ 0 h 32"/>
                            <a:gd name="T4" fmla="*/ 31 w 33"/>
                            <a:gd name="T5" fmla="*/ 7 h 32"/>
                            <a:gd name="T6" fmla="*/ 23 w 33"/>
                            <a:gd name="T7" fmla="*/ 14 h 32"/>
                            <a:gd name="T8" fmla="*/ 20 w 33"/>
                            <a:gd name="T9" fmla="*/ 13 h 32"/>
                            <a:gd name="T10" fmla="*/ 19 w 33"/>
                            <a:gd name="T11" fmla="*/ 10 h 32"/>
                            <a:gd name="T12" fmla="*/ 16 w 33"/>
                            <a:gd name="T13" fmla="*/ 11 h 32"/>
                            <a:gd name="T14" fmla="*/ 9 w 33"/>
                            <a:gd name="T15" fmla="*/ 31 h 32"/>
                            <a:gd name="T16" fmla="*/ 4 w 33"/>
                            <a:gd name="T17" fmla="*/ 32 h 32"/>
                            <a:gd name="T18" fmla="*/ 1 w 33"/>
                            <a:gd name="T19" fmla="*/ 27 h 32"/>
                            <a:gd name="T20" fmla="*/ 8 w 33"/>
                            <a:gd name="T21" fmla="*/ 10 h 32"/>
                            <a:gd name="T22" fmla="*/ 7 w 33"/>
                            <a:gd name="T23" fmla="*/ 8 h 32"/>
                            <a:gd name="T24" fmla="*/ 5 w 33"/>
                            <a:gd name="T25" fmla="*/ 8 h 32"/>
                            <a:gd name="T26" fmla="*/ 5 w 33"/>
                            <a:gd name="T27" fmla="*/ 4 h 32"/>
                            <a:gd name="T28" fmla="*/ 13 w 33"/>
                            <a:gd name="T29" fmla="*/ 0 h 32"/>
                            <a:gd name="T30" fmla="*/ 18 w 33"/>
                            <a:gd name="T31" fmla="*/ 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2">
                              <a:moveTo>
                                <a:pt x="18" y="4"/>
                              </a:moveTo>
                              <a:cubicBezTo>
                                <a:pt x="21" y="1"/>
                                <a:pt x="25" y="0"/>
                                <a:pt x="28" y="0"/>
                              </a:cubicBezTo>
                              <a:cubicBezTo>
                                <a:pt x="32" y="0"/>
                                <a:pt x="33" y="2"/>
                                <a:pt x="31" y="7"/>
                              </a:cubicBezTo>
                              <a:cubicBezTo>
                                <a:pt x="29" y="12"/>
                                <a:pt x="26" y="14"/>
                                <a:pt x="23" y="14"/>
                              </a:cubicBezTo>
                              <a:cubicBezTo>
                                <a:pt x="22" y="14"/>
                                <a:pt x="21" y="13"/>
                                <a:pt x="20" y="13"/>
                              </a:cubicBezTo>
                              <a:cubicBezTo>
                                <a:pt x="21" y="11"/>
                                <a:pt x="21" y="10"/>
                                <a:pt x="19" y="10"/>
                              </a:cubicBezTo>
                              <a:cubicBezTo>
                                <a:pt x="18" y="10"/>
                                <a:pt x="17" y="10"/>
                                <a:pt x="16" y="11"/>
                              </a:cubicBezTo>
                              <a:cubicBezTo>
                                <a:pt x="9" y="31"/>
                                <a:pt x="9" y="31"/>
                                <a:pt x="9" y="31"/>
                              </a:cubicBezTo>
                              <a:cubicBezTo>
                                <a:pt x="8" y="31"/>
                                <a:pt x="6" y="32"/>
                                <a:pt x="4" y="32"/>
                              </a:cubicBezTo>
                              <a:cubicBezTo>
                                <a:pt x="2" y="32"/>
                                <a:pt x="0" y="31"/>
                                <a:pt x="1" y="27"/>
                              </a:cubicBezTo>
                              <a:cubicBezTo>
                                <a:pt x="8" y="10"/>
                                <a:pt x="8" y="10"/>
                                <a:pt x="8" y="10"/>
                              </a:cubicBezTo>
                              <a:cubicBezTo>
                                <a:pt x="8" y="9"/>
                                <a:pt x="8" y="8"/>
                                <a:pt x="7" y="8"/>
                              </a:cubicBezTo>
                              <a:cubicBezTo>
                                <a:pt x="5" y="8"/>
                                <a:pt x="5" y="8"/>
                                <a:pt x="5" y="8"/>
                              </a:cubicBezTo>
                              <a:cubicBezTo>
                                <a:pt x="5" y="7"/>
                                <a:pt x="5" y="6"/>
                                <a:pt x="5" y="4"/>
                              </a:cubicBezTo>
                              <a:cubicBezTo>
                                <a:pt x="6" y="2"/>
                                <a:pt x="9" y="0"/>
                                <a:pt x="13" y="0"/>
                              </a:cubicBezTo>
                              <a:cubicBezTo>
                                <a:pt x="16" y="0"/>
                                <a:pt x="18" y="1"/>
                                <a:pt x="18" y="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78" y="180"/>
                          <a:ext cx="48" cy="63"/>
                        </a:xfrm>
                        <a:custGeom>
                          <a:avLst/>
                          <a:gdLst>
                            <a:gd name="T0" fmla="*/ 23 w 34"/>
                            <a:gd name="T1" fmla="*/ 3 h 44"/>
                            <a:gd name="T2" fmla="*/ 15 w 34"/>
                            <a:gd name="T3" fmla="*/ 24 h 44"/>
                            <a:gd name="T4" fmla="*/ 25 w 34"/>
                            <a:gd name="T5" fmla="*/ 13 h 44"/>
                            <a:gd name="T6" fmla="*/ 29 w 34"/>
                            <a:gd name="T7" fmla="*/ 12 h 44"/>
                            <a:gd name="T8" fmla="*/ 32 w 34"/>
                            <a:gd name="T9" fmla="*/ 16 h 44"/>
                            <a:gd name="T10" fmla="*/ 21 w 34"/>
                            <a:gd name="T11" fmla="*/ 26 h 44"/>
                            <a:gd name="T12" fmla="*/ 27 w 34"/>
                            <a:gd name="T13" fmla="*/ 35 h 44"/>
                            <a:gd name="T14" fmla="*/ 30 w 34"/>
                            <a:gd name="T15" fmla="*/ 35 h 44"/>
                            <a:gd name="T16" fmla="*/ 29 w 34"/>
                            <a:gd name="T17" fmla="*/ 38 h 44"/>
                            <a:gd name="T18" fmla="*/ 22 w 34"/>
                            <a:gd name="T19" fmla="*/ 44 h 44"/>
                            <a:gd name="T20" fmla="*/ 13 w 34"/>
                            <a:gd name="T21" fmla="*/ 30 h 44"/>
                            <a:gd name="T22" fmla="*/ 9 w 34"/>
                            <a:gd name="T23" fmla="*/ 43 h 44"/>
                            <a:gd name="T24" fmla="*/ 3 w 34"/>
                            <a:gd name="T25" fmla="*/ 44 h 44"/>
                            <a:gd name="T26" fmla="*/ 1 w 34"/>
                            <a:gd name="T27" fmla="*/ 39 h 44"/>
                            <a:gd name="T28" fmla="*/ 15 w 34"/>
                            <a:gd name="T29" fmla="*/ 1 h 44"/>
                            <a:gd name="T30" fmla="*/ 19 w 34"/>
                            <a:gd name="T31" fmla="*/ 0 h 44"/>
                            <a:gd name="T32" fmla="*/ 23 w 34"/>
                            <a:gd name="T33" fmla="*/ 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44">
                              <a:moveTo>
                                <a:pt x="23" y="3"/>
                              </a:moveTo>
                              <a:cubicBezTo>
                                <a:pt x="15" y="24"/>
                                <a:pt x="15" y="24"/>
                                <a:pt x="15" y="24"/>
                              </a:cubicBezTo>
                              <a:cubicBezTo>
                                <a:pt x="21" y="21"/>
                                <a:pt x="24" y="17"/>
                                <a:pt x="25" y="13"/>
                              </a:cubicBezTo>
                              <a:cubicBezTo>
                                <a:pt x="26" y="13"/>
                                <a:pt x="28" y="12"/>
                                <a:pt x="29" y="12"/>
                              </a:cubicBezTo>
                              <a:cubicBezTo>
                                <a:pt x="32" y="12"/>
                                <a:pt x="34" y="13"/>
                                <a:pt x="32" y="16"/>
                              </a:cubicBezTo>
                              <a:cubicBezTo>
                                <a:pt x="31" y="19"/>
                                <a:pt x="26" y="24"/>
                                <a:pt x="21" y="26"/>
                              </a:cubicBezTo>
                              <a:cubicBezTo>
                                <a:pt x="23" y="28"/>
                                <a:pt x="23" y="35"/>
                                <a:pt x="27" y="35"/>
                              </a:cubicBezTo>
                              <a:cubicBezTo>
                                <a:pt x="30" y="35"/>
                                <a:pt x="30" y="35"/>
                                <a:pt x="30" y="35"/>
                              </a:cubicBezTo>
                              <a:cubicBezTo>
                                <a:pt x="30" y="36"/>
                                <a:pt x="30" y="37"/>
                                <a:pt x="29" y="38"/>
                              </a:cubicBezTo>
                              <a:cubicBezTo>
                                <a:pt x="28" y="41"/>
                                <a:pt x="25" y="44"/>
                                <a:pt x="22" y="44"/>
                              </a:cubicBezTo>
                              <a:cubicBezTo>
                                <a:pt x="15" y="44"/>
                                <a:pt x="16" y="34"/>
                                <a:pt x="13" y="30"/>
                              </a:cubicBezTo>
                              <a:cubicBezTo>
                                <a:pt x="9" y="43"/>
                                <a:pt x="9" y="43"/>
                                <a:pt x="9" y="43"/>
                              </a:cubicBezTo>
                              <a:cubicBezTo>
                                <a:pt x="8" y="43"/>
                                <a:pt x="5" y="44"/>
                                <a:pt x="3" y="44"/>
                              </a:cubicBezTo>
                              <a:cubicBezTo>
                                <a:pt x="1" y="44"/>
                                <a:pt x="0" y="43"/>
                                <a:pt x="1" y="39"/>
                              </a:cubicBezTo>
                              <a:cubicBezTo>
                                <a:pt x="15" y="1"/>
                                <a:pt x="15" y="1"/>
                                <a:pt x="15" y="1"/>
                              </a:cubicBezTo>
                              <a:cubicBezTo>
                                <a:pt x="16" y="0"/>
                                <a:pt x="17" y="0"/>
                                <a:pt x="19" y="0"/>
                              </a:cubicBezTo>
                              <a:cubicBezTo>
                                <a:pt x="21" y="0"/>
                                <a:pt x="24" y="0"/>
                                <a:pt x="23"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621" y="198"/>
                          <a:ext cx="45" cy="45"/>
                        </a:xfrm>
                        <a:custGeom>
                          <a:avLst/>
                          <a:gdLst>
                            <a:gd name="T0" fmla="*/ 31 w 32"/>
                            <a:gd name="T1" fmla="*/ 5 h 32"/>
                            <a:gd name="T2" fmla="*/ 28 w 32"/>
                            <a:gd name="T3" fmla="*/ 10 h 32"/>
                            <a:gd name="T4" fmla="*/ 20 w 32"/>
                            <a:gd name="T5" fmla="*/ 9 h 32"/>
                            <a:gd name="T6" fmla="*/ 15 w 32"/>
                            <a:gd name="T7" fmla="*/ 10 h 32"/>
                            <a:gd name="T8" fmla="*/ 19 w 32"/>
                            <a:gd name="T9" fmla="*/ 12 h 32"/>
                            <a:gd name="T10" fmla="*/ 26 w 32"/>
                            <a:gd name="T11" fmla="*/ 22 h 32"/>
                            <a:gd name="T12" fmla="*/ 11 w 32"/>
                            <a:gd name="T13" fmla="*/ 32 h 32"/>
                            <a:gd name="T14" fmla="*/ 1 w 32"/>
                            <a:gd name="T15" fmla="*/ 26 h 32"/>
                            <a:gd name="T16" fmla="*/ 4 w 32"/>
                            <a:gd name="T17" fmla="*/ 22 h 32"/>
                            <a:gd name="T18" fmla="*/ 14 w 32"/>
                            <a:gd name="T19" fmla="*/ 24 h 32"/>
                            <a:gd name="T20" fmla="*/ 18 w 32"/>
                            <a:gd name="T21" fmla="*/ 22 h 32"/>
                            <a:gd name="T22" fmla="*/ 14 w 32"/>
                            <a:gd name="T23" fmla="*/ 20 h 32"/>
                            <a:gd name="T24" fmla="*/ 8 w 32"/>
                            <a:gd name="T25" fmla="*/ 10 h 32"/>
                            <a:gd name="T26" fmla="*/ 23 w 32"/>
                            <a:gd name="T27" fmla="*/ 0 h 32"/>
                            <a:gd name="T28" fmla="*/ 31 w 32"/>
                            <a:gd name="T29" fmla="*/ 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 h="32">
                              <a:moveTo>
                                <a:pt x="31" y="5"/>
                              </a:moveTo>
                              <a:cubicBezTo>
                                <a:pt x="31" y="7"/>
                                <a:pt x="30" y="9"/>
                                <a:pt x="28" y="10"/>
                              </a:cubicBezTo>
                              <a:cubicBezTo>
                                <a:pt x="27" y="9"/>
                                <a:pt x="23" y="9"/>
                                <a:pt x="20" y="9"/>
                              </a:cubicBezTo>
                              <a:cubicBezTo>
                                <a:pt x="17" y="9"/>
                                <a:pt x="16" y="9"/>
                                <a:pt x="15" y="10"/>
                              </a:cubicBezTo>
                              <a:cubicBezTo>
                                <a:pt x="15" y="11"/>
                                <a:pt x="16" y="12"/>
                                <a:pt x="19" y="12"/>
                              </a:cubicBezTo>
                              <a:cubicBezTo>
                                <a:pt x="26" y="13"/>
                                <a:pt x="29" y="16"/>
                                <a:pt x="26" y="22"/>
                              </a:cubicBezTo>
                              <a:cubicBezTo>
                                <a:pt x="24" y="28"/>
                                <a:pt x="19" y="32"/>
                                <a:pt x="11" y="32"/>
                              </a:cubicBezTo>
                              <a:cubicBezTo>
                                <a:pt x="3" y="32"/>
                                <a:pt x="0" y="30"/>
                                <a:pt x="1" y="26"/>
                              </a:cubicBezTo>
                              <a:cubicBezTo>
                                <a:pt x="2" y="24"/>
                                <a:pt x="3" y="23"/>
                                <a:pt x="4" y="22"/>
                              </a:cubicBezTo>
                              <a:cubicBezTo>
                                <a:pt x="6" y="23"/>
                                <a:pt x="10" y="24"/>
                                <a:pt x="14" y="24"/>
                              </a:cubicBezTo>
                              <a:cubicBezTo>
                                <a:pt x="17" y="24"/>
                                <a:pt x="18" y="23"/>
                                <a:pt x="18" y="22"/>
                              </a:cubicBezTo>
                              <a:cubicBezTo>
                                <a:pt x="19" y="21"/>
                                <a:pt x="18" y="21"/>
                                <a:pt x="14" y="20"/>
                              </a:cubicBezTo>
                              <a:cubicBezTo>
                                <a:pt x="7" y="19"/>
                                <a:pt x="6" y="16"/>
                                <a:pt x="8" y="10"/>
                              </a:cubicBezTo>
                              <a:cubicBezTo>
                                <a:pt x="10" y="4"/>
                                <a:pt x="16" y="0"/>
                                <a:pt x="23" y="0"/>
                              </a:cubicBezTo>
                              <a:cubicBezTo>
                                <a:pt x="31" y="0"/>
                                <a:pt x="32" y="3"/>
                                <a:pt x="31" y="5"/>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51" y="25"/>
                          <a:ext cx="43" cy="39"/>
                        </a:xfrm>
                        <a:custGeom>
                          <a:avLst/>
                          <a:gdLst>
                            <a:gd name="T0" fmla="*/ 11 w 30"/>
                            <a:gd name="T1" fmla="*/ 6 h 27"/>
                            <a:gd name="T2" fmla="*/ 3 w 30"/>
                            <a:gd name="T3" fmla="*/ 26 h 27"/>
                            <a:gd name="T4" fmla="*/ 1 w 30"/>
                            <a:gd name="T5" fmla="*/ 27 h 27"/>
                            <a:gd name="T6" fmla="*/ 1 w 30"/>
                            <a:gd name="T7" fmla="*/ 25 h 27"/>
                            <a:gd name="T8" fmla="*/ 10 w 30"/>
                            <a:gd name="T9" fmla="*/ 0 h 27"/>
                            <a:gd name="T10" fmla="*/ 11 w 30"/>
                            <a:gd name="T11" fmla="*/ 0 h 27"/>
                            <a:gd name="T12" fmla="*/ 12 w 30"/>
                            <a:gd name="T13" fmla="*/ 1 h 27"/>
                            <a:gd name="T14" fmla="*/ 19 w 30"/>
                            <a:gd name="T15" fmla="*/ 21 h 27"/>
                            <a:gd name="T16" fmla="*/ 27 w 30"/>
                            <a:gd name="T17" fmla="*/ 0 h 27"/>
                            <a:gd name="T18" fmla="*/ 28 w 30"/>
                            <a:gd name="T19" fmla="*/ 0 h 27"/>
                            <a:gd name="T20" fmla="*/ 29 w 30"/>
                            <a:gd name="T21" fmla="*/ 1 h 27"/>
                            <a:gd name="T22" fmla="*/ 20 w 30"/>
                            <a:gd name="T23" fmla="*/ 27 h 27"/>
                            <a:gd name="T24" fmla="*/ 19 w 30"/>
                            <a:gd name="T25" fmla="*/ 27 h 27"/>
                            <a:gd name="T26" fmla="*/ 18 w 30"/>
                            <a:gd name="T27" fmla="*/ 26 h 27"/>
                            <a:gd name="T28" fmla="*/ 11 w 30"/>
                            <a:gd name="T29" fmla="*/ 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 h="27">
                              <a:moveTo>
                                <a:pt x="11" y="6"/>
                              </a:moveTo>
                              <a:cubicBezTo>
                                <a:pt x="3" y="26"/>
                                <a:pt x="3" y="26"/>
                                <a:pt x="3" y="26"/>
                              </a:cubicBezTo>
                              <a:cubicBezTo>
                                <a:pt x="3" y="27"/>
                                <a:pt x="2" y="27"/>
                                <a:pt x="1" y="27"/>
                              </a:cubicBezTo>
                              <a:cubicBezTo>
                                <a:pt x="1" y="27"/>
                                <a:pt x="0" y="27"/>
                                <a:pt x="1" y="25"/>
                              </a:cubicBezTo>
                              <a:cubicBezTo>
                                <a:pt x="10" y="0"/>
                                <a:pt x="10" y="0"/>
                                <a:pt x="10" y="0"/>
                              </a:cubicBezTo>
                              <a:cubicBezTo>
                                <a:pt x="10" y="0"/>
                                <a:pt x="11" y="0"/>
                                <a:pt x="11" y="0"/>
                              </a:cubicBezTo>
                              <a:cubicBezTo>
                                <a:pt x="12" y="0"/>
                                <a:pt x="12" y="0"/>
                                <a:pt x="12" y="1"/>
                              </a:cubicBezTo>
                              <a:cubicBezTo>
                                <a:pt x="19" y="21"/>
                                <a:pt x="19" y="21"/>
                                <a:pt x="19" y="21"/>
                              </a:cubicBezTo>
                              <a:cubicBezTo>
                                <a:pt x="27" y="0"/>
                                <a:pt x="27" y="0"/>
                                <a:pt x="27" y="0"/>
                              </a:cubicBezTo>
                              <a:cubicBezTo>
                                <a:pt x="27" y="0"/>
                                <a:pt x="28" y="0"/>
                                <a:pt x="28" y="0"/>
                              </a:cubicBezTo>
                              <a:cubicBezTo>
                                <a:pt x="29" y="0"/>
                                <a:pt x="30" y="0"/>
                                <a:pt x="29" y="1"/>
                              </a:cubicBezTo>
                              <a:cubicBezTo>
                                <a:pt x="20" y="27"/>
                                <a:pt x="20" y="27"/>
                                <a:pt x="20" y="27"/>
                              </a:cubicBezTo>
                              <a:cubicBezTo>
                                <a:pt x="20" y="27"/>
                                <a:pt x="20" y="27"/>
                                <a:pt x="19" y="27"/>
                              </a:cubicBezTo>
                              <a:cubicBezTo>
                                <a:pt x="18" y="27"/>
                                <a:pt x="18" y="27"/>
                                <a:pt x="18" y="26"/>
                              </a:cubicBezTo>
                              <a:lnTo>
                                <a:pt x="11" y="6"/>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88" y="37"/>
                          <a:ext cx="30" cy="27"/>
                        </a:xfrm>
                        <a:custGeom>
                          <a:avLst/>
                          <a:gdLst>
                            <a:gd name="T0" fmla="*/ 14 w 21"/>
                            <a:gd name="T1" fmla="*/ 0 h 19"/>
                            <a:gd name="T2" fmla="*/ 19 w 21"/>
                            <a:gd name="T3" fmla="*/ 10 h 19"/>
                            <a:gd name="T4" fmla="*/ 7 w 21"/>
                            <a:gd name="T5" fmla="*/ 19 h 19"/>
                            <a:gd name="T6" fmla="*/ 2 w 21"/>
                            <a:gd name="T7" fmla="*/ 10 h 19"/>
                            <a:gd name="T8" fmla="*/ 14 w 21"/>
                            <a:gd name="T9" fmla="*/ 0 h 19"/>
                            <a:gd name="T10" fmla="*/ 8 w 21"/>
                            <a:gd name="T11" fmla="*/ 17 h 19"/>
                            <a:gd name="T12" fmla="*/ 16 w 21"/>
                            <a:gd name="T13" fmla="*/ 10 h 19"/>
                            <a:gd name="T14" fmla="*/ 13 w 21"/>
                            <a:gd name="T15" fmla="*/ 3 h 19"/>
                            <a:gd name="T16" fmla="*/ 5 w 21"/>
                            <a:gd name="T17" fmla="*/ 10 h 19"/>
                            <a:gd name="T18" fmla="*/ 8 w 21"/>
                            <a:gd name="T19"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19">
                              <a:moveTo>
                                <a:pt x="14" y="0"/>
                              </a:moveTo>
                              <a:cubicBezTo>
                                <a:pt x="19" y="0"/>
                                <a:pt x="21" y="3"/>
                                <a:pt x="19" y="10"/>
                              </a:cubicBezTo>
                              <a:cubicBezTo>
                                <a:pt x="16" y="17"/>
                                <a:pt x="12" y="19"/>
                                <a:pt x="7" y="19"/>
                              </a:cubicBezTo>
                              <a:cubicBezTo>
                                <a:pt x="2" y="19"/>
                                <a:pt x="0" y="16"/>
                                <a:pt x="2" y="10"/>
                              </a:cubicBezTo>
                              <a:cubicBezTo>
                                <a:pt x="5" y="3"/>
                                <a:pt x="9" y="0"/>
                                <a:pt x="14" y="0"/>
                              </a:cubicBezTo>
                              <a:close/>
                              <a:moveTo>
                                <a:pt x="8" y="17"/>
                              </a:moveTo>
                              <a:cubicBezTo>
                                <a:pt x="11" y="17"/>
                                <a:pt x="14" y="15"/>
                                <a:pt x="16" y="10"/>
                              </a:cubicBezTo>
                              <a:cubicBezTo>
                                <a:pt x="18" y="5"/>
                                <a:pt x="16" y="3"/>
                                <a:pt x="13" y="3"/>
                              </a:cubicBezTo>
                              <a:cubicBezTo>
                                <a:pt x="10" y="3"/>
                                <a:pt x="7" y="5"/>
                                <a:pt x="5" y="10"/>
                              </a:cubicBezTo>
                              <a:cubicBezTo>
                                <a:pt x="3" y="15"/>
                                <a:pt x="5" y="17"/>
                                <a:pt x="8" y="17"/>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417" y="37"/>
                          <a:ext cx="27" cy="27"/>
                        </a:xfrm>
                        <a:custGeom>
                          <a:avLst/>
                          <a:gdLst>
                            <a:gd name="T0" fmla="*/ 9 w 19"/>
                            <a:gd name="T1" fmla="*/ 3 h 19"/>
                            <a:gd name="T2" fmla="*/ 9 w 19"/>
                            <a:gd name="T3" fmla="*/ 4 h 19"/>
                            <a:gd name="T4" fmla="*/ 16 w 19"/>
                            <a:gd name="T5" fmla="*/ 0 h 19"/>
                            <a:gd name="T6" fmla="*/ 18 w 19"/>
                            <a:gd name="T7" fmla="*/ 3 h 19"/>
                            <a:gd name="T8" fmla="*/ 16 w 19"/>
                            <a:gd name="T9" fmla="*/ 5 h 19"/>
                            <a:gd name="T10" fmla="*/ 15 w 19"/>
                            <a:gd name="T11" fmla="*/ 5 h 19"/>
                            <a:gd name="T12" fmla="*/ 14 w 19"/>
                            <a:gd name="T13" fmla="*/ 3 h 19"/>
                            <a:gd name="T14" fmla="*/ 8 w 19"/>
                            <a:gd name="T15" fmla="*/ 6 h 19"/>
                            <a:gd name="T16" fmla="*/ 3 w 19"/>
                            <a:gd name="T17" fmla="*/ 18 h 19"/>
                            <a:gd name="T18" fmla="*/ 2 w 19"/>
                            <a:gd name="T19" fmla="*/ 19 h 19"/>
                            <a:gd name="T20" fmla="*/ 1 w 19"/>
                            <a:gd name="T21" fmla="*/ 17 h 19"/>
                            <a:gd name="T22" fmla="*/ 6 w 19"/>
                            <a:gd name="T23" fmla="*/ 4 h 19"/>
                            <a:gd name="T24" fmla="*/ 5 w 19"/>
                            <a:gd name="T25" fmla="*/ 3 h 19"/>
                            <a:gd name="T26" fmla="*/ 4 w 19"/>
                            <a:gd name="T27" fmla="*/ 3 h 19"/>
                            <a:gd name="T28" fmla="*/ 4 w 19"/>
                            <a:gd name="T29" fmla="*/ 2 h 19"/>
                            <a:gd name="T30" fmla="*/ 7 w 19"/>
                            <a:gd name="T31" fmla="*/ 0 h 19"/>
                            <a:gd name="T32" fmla="*/ 9 w 19"/>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3"/>
                              </a:moveTo>
                              <a:cubicBezTo>
                                <a:pt x="9" y="4"/>
                                <a:pt x="9" y="4"/>
                                <a:pt x="9" y="4"/>
                              </a:cubicBezTo>
                              <a:cubicBezTo>
                                <a:pt x="11" y="2"/>
                                <a:pt x="14" y="0"/>
                                <a:pt x="16" y="0"/>
                              </a:cubicBezTo>
                              <a:cubicBezTo>
                                <a:pt x="18" y="0"/>
                                <a:pt x="19" y="1"/>
                                <a:pt x="18" y="3"/>
                              </a:cubicBezTo>
                              <a:cubicBezTo>
                                <a:pt x="18" y="5"/>
                                <a:pt x="17" y="5"/>
                                <a:pt x="16" y="5"/>
                              </a:cubicBezTo>
                              <a:cubicBezTo>
                                <a:pt x="15" y="5"/>
                                <a:pt x="15" y="5"/>
                                <a:pt x="15" y="5"/>
                              </a:cubicBezTo>
                              <a:cubicBezTo>
                                <a:pt x="15" y="4"/>
                                <a:pt x="15" y="3"/>
                                <a:pt x="14" y="3"/>
                              </a:cubicBezTo>
                              <a:cubicBezTo>
                                <a:pt x="12" y="3"/>
                                <a:pt x="10" y="4"/>
                                <a:pt x="8" y="6"/>
                              </a:cubicBezTo>
                              <a:cubicBezTo>
                                <a:pt x="3" y="18"/>
                                <a:pt x="3" y="18"/>
                                <a:pt x="3" y="18"/>
                              </a:cubicBezTo>
                              <a:cubicBezTo>
                                <a:pt x="3" y="19"/>
                                <a:pt x="2" y="19"/>
                                <a:pt x="2" y="19"/>
                              </a:cubicBezTo>
                              <a:cubicBezTo>
                                <a:pt x="1" y="19"/>
                                <a:pt x="0" y="19"/>
                                <a:pt x="1" y="17"/>
                              </a:cubicBezTo>
                              <a:cubicBezTo>
                                <a:pt x="6" y="4"/>
                                <a:pt x="6" y="4"/>
                                <a:pt x="6" y="4"/>
                              </a:cubicBezTo>
                              <a:cubicBezTo>
                                <a:pt x="6" y="3"/>
                                <a:pt x="6" y="3"/>
                                <a:pt x="5" y="3"/>
                              </a:cubicBezTo>
                              <a:cubicBezTo>
                                <a:pt x="4" y="3"/>
                                <a:pt x="4" y="3"/>
                                <a:pt x="4" y="3"/>
                              </a:cubicBezTo>
                              <a:cubicBezTo>
                                <a:pt x="4" y="3"/>
                                <a:pt x="4" y="2"/>
                                <a:pt x="4" y="2"/>
                              </a:cubicBezTo>
                              <a:cubicBezTo>
                                <a:pt x="4" y="1"/>
                                <a:pt x="5" y="0"/>
                                <a:pt x="7" y="0"/>
                              </a:cubicBezTo>
                              <a:cubicBezTo>
                                <a:pt x="9" y="0"/>
                                <a:pt x="10"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442" y="30"/>
                          <a:ext cx="21" cy="34"/>
                        </a:xfrm>
                        <a:custGeom>
                          <a:avLst/>
                          <a:gdLst>
                            <a:gd name="T0" fmla="*/ 8 w 15"/>
                            <a:gd name="T1" fmla="*/ 8 h 24"/>
                            <a:gd name="T2" fmla="*/ 4 w 15"/>
                            <a:gd name="T3" fmla="*/ 18 h 24"/>
                            <a:gd name="T4" fmla="*/ 5 w 15"/>
                            <a:gd name="T5" fmla="*/ 21 h 24"/>
                            <a:gd name="T6" fmla="*/ 9 w 15"/>
                            <a:gd name="T7" fmla="*/ 21 h 24"/>
                            <a:gd name="T8" fmla="*/ 9 w 15"/>
                            <a:gd name="T9" fmla="*/ 22 h 24"/>
                            <a:gd name="T10" fmla="*/ 4 w 15"/>
                            <a:gd name="T11" fmla="*/ 24 h 24"/>
                            <a:gd name="T12" fmla="*/ 1 w 15"/>
                            <a:gd name="T13" fmla="*/ 19 h 24"/>
                            <a:gd name="T14" fmla="*/ 5 w 15"/>
                            <a:gd name="T15" fmla="*/ 8 h 24"/>
                            <a:gd name="T16" fmla="*/ 3 w 15"/>
                            <a:gd name="T17" fmla="*/ 8 h 24"/>
                            <a:gd name="T18" fmla="*/ 3 w 15"/>
                            <a:gd name="T19" fmla="*/ 7 h 24"/>
                            <a:gd name="T20" fmla="*/ 5 w 15"/>
                            <a:gd name="T21" fmla="*/ 5 h 24"/>
                            <a:gd name="T22" fmla="*/ 6 w 15"/>
                            <a:gd name="T23" fmla="*/ 5 h 24"/>
                            <a:gd name="T24" fmla="*/ 8 w 15"/>
                            <a:gd name="T25" fmla="*/ 0 h 24"/>
                            <a:gd name="T26" fmla="*/ 9 w 15"/>
                            <a:gd name="T27" fmla="*/ 0 h 24"/>
                            <a:gd name="T28" fmla="*/ 10 w 15"/>
                            <a:gd name="T29" fmla="*/ 1 h 24"/>
                            <a:gd name="T30" fmla="*/ 9 w 15"/>
                            <a:gd name="T31" fmla="*/ 5 h 24"/>
                            <a:gd name="T32" fmla="*/ 14 w 15"/>
                            <a:gd name="T33" fmla="*/ 5 h 24"/>
                            <a:gd name="T34" fmla="*/ 14 w 15"/>
                            <a:gd name="T35" fmla="*/ 6 h 24"/>
                            <a:gd name="T36" fmla="*/ 12 w 15"/>
                            <a:gd name="T37" fmla="*/ 8 h 24"/>
                            <a:gd name="T38" fmla="*/ 8 w 15"/>
                            <a:gd name="T39" fmla="*/ 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 h="24">
                              <a:moveTo>
                                <a:pt x="8" y="8"/>
                              </a:moveTo>
                              <a:cubicBezTo>
                                <a:pt x="4" y="18"/>
                                <a:pt x="4" y="18"/>
                                <a:pt x="4" y="18"/>
                              </a:cubicBezTo>
                              <a:cubicBezTo>
                                <a:pt x="3" y="21"/>
                                <a:pt x="4" y="21"/>
                                <a:pt x="5" y="21"/>
                              </a:cubicBezTo>
                              <a:cubicBezTo>
                                <a:pt x="9" y="21"/>
                                <a:pt x="9" y="21"/>
                                <a:pt x="9" y="21"/>
                              </a:cubicBezTo>
                              <a:cubicBezTo>
                                <a:pt x="9" y="22"/>
                                <a:pt x="9" y="22"/>
                                <a:pt x="9" y="22"/>
                              </a:cubicBezTo>
                              <a:cubicBezTo>
                                <a:pt x="8" y="23"/>
                                <a:pt x="7" y="24"/>
                                <a:pt x="4" y="24"/>
                              </a:cubicBezTo>
                              <a:cubicBezTo>
                                <a:pt x="1" y="24"/>
                                <a:pt x="0" y="23"/>
                                <a:pt x="1" y="19"/>
                              </a:cubicBezTo>
                              <a:cubicBezTo>
                                <a:pt x="5" y="8"/>
                                <a:pt x="5" y="8"/>
                                <a:pt x="5" y="8"/>
                              </a:cubicBezTo>
                              <a:cubicBezTo>
                                <a:pt x="3" y="8"/>
                                <a:pt x="3" y="8"/>
                                <a:pt x="3" y="8"/>
                              </a:cubicBezTo>
                              <a:cubicBezTo>
                                <a:pt x="3" y="7"/>
                                <a:pt x="3" y="7"/>
                                <a:pt x="3" y="7"/>
                              </a:cubicBezTo>
                              <a:cubicBezTo>
                                <a:pt x="3" y="6"/>
                                <a:pt x="4" y="5"/>
                                <a:pt x="5" y="5"/>
                              </a:cubicBezTo>
                              <a:cubicBezTo>
                                <a:pt x="6" y="5"/>
                                <a:pt x="6" y="5"/>
                                <a:pt x="6" y="5"/>
                              </a:cubicBezTo>
                              <a:cubicBezTo>
                                <a:pt x="8" y="0"/>
                                <a:pt x="8" y="0"/>
                                <a:pt x="8" y="0"/>
                              </a:cubicBezTo>
                              <a:cubicBezTo>
                                <a:pt x="8" y="0"/>
                                <a:pt x="9" y="0"/>
                                <a:pt x="9" y="0"/>
                              </a:cubicBezTo>
                              <a:cubicBezTo>
                                <a:pt x="10" y="0"/>
                                <a:pt x="10" y="0"/>
                                <a:pt x="10" y="1"/>
                              </a:cubicBezTo>
                              <a:cubicBezTo>
                                <a:pt x="9" y="5"/>
                                <a:pt x="9" y="5"/>
                                <a:pt x="9" y="5"/>
                              </a:cubicBezTo>
                              <a:cubicBezTo>
                                <a:pt x="14" y="5"/>
                                <a:pt x="14" y="5"/>
                                <a:pt x="14" y="5"/>
                              </a:cubicBezTo>
                              <a:cubicBezTo>
                                <a:pt x="15" y="5"/>
                                <a:pt x="15" y="6"/>
                                <a:pt x="14" y="6"/>
                              </a:cubicBezTo>
                              <a:cubicBezTo>
                                <a:pt x="14" y="7"/>
                                <a:pt x="14" y="8"/>
                                <a:pt x="12" y="8"/>
                              </a:cubicBezTo>
                              <a:lnTo>
                                <a:pt x="8" y="8"/>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458" y="25"/>
                          <a:ext cx="30" cy="39"/>
                        </a:xfrm>
                        <a:custGeom>
                          <a:avLst/>
                          <a:gdLst>
                            <a:gd name="T0" fmla="*/ 12 w 21"/>
                            <a:gd name="T1" fmla="*/ 1 h 27"/>
                            <a:gd name="T2" fmla="*/ 8 w 21"/>
                            <a:gd name="T3" fmla="*/ 12 h 27"/>
                            <a:gd name="T4" fmla="*/ 16 w 21"/>
                            <a:gd name="T5" fmla="*/ 8 h 27"/>
                            <a:gd name="T6" fmla="*/ 19 w 21"/>
                            <a:gd name="T7" fmla="*/ 14 h 27"/>
                            <a:gd name="T8" fmla="*/ 16 w 21"/>
                            <a:gd name="T9" fmla="*/ 24 h 27"/>
                            <a:gd name="T10" fmla="*/ 16 w 21"/>
                            <a:gd name="T11" fmla="*/ 25 h 27"/>
                            <a:gd name="T12" fmla="*/ 17 w 21"/>
                            <a:gd name="T13" fmla="*/ 25 h 27"/>
                            <a:gd name="T14" fmla="*/ 17 w 21"/>
                            <a:gd name="T15" fmla="*/ 26 h 27"/>
                            <a:gd name="T16" fmla="*/ 14 w 21"/>
                            <a:gd name="T17" fmla="*/ 27 h 27"/>
                            <a:gd name="T18" fmla="*/ 13 w 21"/>
                            <a:gd name="T19" fmla="*/ 24 h 27"/>
                            <a:gd name="T20" fmla="*/ 16 w 21"/>
                            <a:gd name="T21" fmla="*/ 15 h 27"/>
                            <a:gd name="T22" fmla="*/ 14 w 21"/>
                            <a:gd name="T23" fmla="*/ 11 h 27"/>
                            <a:gd name="T24" fmla="*/ 7 w 21"/>
                            <a:gd name="T25" fmla="*/ 14 h 27"/>
                            <a:gd name="T26" fmla="*/ 3 w 21"/>
                            <a:gd name="T27" fmla="*/ 27 h 27"/>
                            <a:gd name="T28" fmla="*/ 1 w 21"/>
                            <a:gd name="T29" fmla="*/ 27 h 27"/>
                            <a:gd name="T30" fmla="*/ 0 w 21"/>
                            <a:gd name="T31" fmla="*/ 25 h 27"/>
                            <a:gd name="T32" fmla="*/ 9 w 21"/>
                            <a:gd name="T33" fmla="*/ 0 h 27"/>
                            <a:gd name="T34" fmla="*/ 11 w 21"/>
                            <a:gd name="T35" fmla="*/ 0 h 27"/>
                            <a:gd name="T36" fmla="*/ 12 w 21"/>
                            <a:gd name="T37"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 h="27">
                              <a:moveTo>
                                <a:pt x="12" y="1"/>
                              </a:moveTo>
                              <a:cubicBezTo>
                                <a:pt x="8" y="12"/>
                                <a:pt x="8" y="12"/>
                                <a:pt x="8" y="12"/>
                              </a:cubicBezTo>
                              <a:cubicBezTo>
                                <a:pt x="11" y="9"/>
                                <a:pt x="14" y="8"/>
                                <a:pt x="16" y="8"/>
                              </a:cubicBezTo>
                              <a:cubicBezTo>
                                <a:pt x="19" y="8"/>
                                <a:pt x="21" y="10"/>
                                <a:pt x="19" y="14"/>
                              </a:cubicBezTo>
                              <a:cubicBezTo>
                                <a:pt x="16" y="24"/>
                                <a:pt x="16" y="24"/>
                                <a:pt x="16" y="24"/>
                              </a:cubicBezTo>
                              <a:cubicBezTo>
                                <a:pt x="15" y="24"/>
                                <a:pt x="16" y="25"/>
                                <a:pt x="16" y="25"/>
                              </a:cubicBezTo>
                              <a:cubicBezTo>
                                <a:pt x="17" y="25"/>
                                <a:pt x="17" y="25"/>
                                <a:pt x="17" y="25"/>
                              </a:cubicBezTo>
                              <a:cubicBezTo>
                                <a:pt x="17" y="25"/>
                                <a:pt x="17" y="25"/>
                                <a:pt x="17" y="26"/>
                              </a:cubicBezTo>
                              <a:cubicBezTo>
                                <a:pt x="17" y="26"/>
                                <a:pt x="16" y="27"/>
                                <a:pt x="14" y="27"/>
                              </a:cubicBezTo>
                              <a:cubicBezTo>
                                <a:pt x="13" y="27"/>
                                <a:pt x="12" y="26"/>
                                <a:pt x="13" y="24"/>
                              </a:cubicBezTo>
                              <a:cubicBezTo>
                                <a:pt x="16" y="15"/>
                                <a:pt x="16" y="15"/>
                                <a:pt x="16" y="15"/>
                              </a:cubicBezTo>
                              <a:cubicBezTo>
                                <a:pt x="17" y="12"/>
                                <a:pt x="16" y="11"/>
                                <a:pt x="14" y="11"/>
                              </a:cubicBezTo>
                              <a:cubicBezTo>
                                <a:pt x="12" y="11"/>
                                <a:pt x="9" y="12"/>
                                <a:pt x="7" y="14"/>
                              </a:cubicBezTo>
                              <a:cubicBezTo>
                                <a:pt x="3" y="27"/>
                                <a:pt x="3" y="27"/>
                                <a:pt x="3" y="27"/>
                              </a:cubicBezTo>
                              <a:cubicBezTo>
                                <a:pt x="3" y="27"/>
                                <a:pt x="2" y="27"/>
                                <a:pt x="1" y="27"/>
                              </a:cubicBezTo>
                              <a:cubicBezTo>
                                <a:pt x="1" y="27"/>
                                <a:pt x="0" y="27"/>
                                <a:pt x="0" y="25"/>
                              </a:cubicBezTo>
                              <a:cubicBezTo>
                                <a:pt x="9" y="0"/>
                                <a:pt x="9" y="0"/>
                                <a:pt x="9" y="0"/>
                              </a:cubicBezTo>
                              <a:cubicBezTo>
                                <a:pt x="10" y="0"/>
                                <a:pt x="10" y="0"/>
                                <a:pt x="11" y="0"/>
                              </a:cubicBezTo>
                              <a:cubicBezTo>
                                <a:pt x="12" y="0"/>
                                <a:pt x="12" y="0"/>
                                <a:pt x="12" y="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4"/>
                      <wps:cNvSpPr>
                        <a:spLocks noEditPoints="1"/>
                      </wps:cNvSpPr>
                      <wps:spPr bwMode="auto">
                        <a:xfrm>
                          <a:off x="486" y="37"/>
                          <a:ext cx="27" cy="27"/>
                        </a:xfrm>
                        <a:custGeom>
                          <a:avLst/>
                          <a:gdLst>
                            <a:gd name="T0" fmla="*/ 5 w 19"/>
                            <a:gd name="T1" fmla="*/ 10 h 19"/>
                            <a:gd name="T2" fmla="*/ 8 w 19"/>
                            <a:gd name="T3" fmla="*/ 17 h 19"/>
                            <a:gd name="T4" fmla="*/ 14 w 19"/>
                            <a:gd name="T5" fmla="*/ 15 h 19"/>
                            <a:gd name="T6" fmla="*/ 15 w 19"/>
                            <a:gd name="T7" fmla="*/ 16 h 19"/>
                            <a:gd name="T8" fmla="*/ 14 w 19"/>
                            <a:gd name="T9" fmla="*/ 17 h 19"/>
                            <a:gd name="T10" fmla="*/ 7 w 19"/>
                            <a:gd name="T11" fmla="*/ 19 h 19"/>
                            <a:gd name="T12" fmla="*/ 2 w 19"/>
                            <a:gd name="T13" fmla="*/ 10 h 19"/>
                            <a:gd name="T14" fmla="*/ 14 w 19"/>
                            <a:gd name="T15" fmla="*/ 0 h 19"/>
                            <a:gd name="T16" fmla="*/ 18 w 19"/>
                            <a:gd name="T17" fmla="*/ 8 h 19"/>
                            <a:gd name="T18" fmla="*/ 17 w 19"/>
                            <a:gd name="T19" fmla="*/ 10 h 19"/>
                            <a:gd name="T20" fmla="*/ 5 w 19"/>
                            <a:gd name="T21" fmla="*/ 10 h 19"/>
                            <a:gd name="T22" fmla="*/ 6 w 19"/>
                            <a:gd name="T23" fmla="*/ 8 h 19"/>
                            <a:gd name="T24" fmla="*/ 15 w 19"/>
                            <a:gd name="T25" fmla="*/ 8 h 19"/>
                            <a:gd name="T26" fmla="*/ 13 w 19"/>
                            <a:gd name="T27" fmla="*/ 2 h 19"/>
                            <a:gd name="T28" fmla="*/ 6 w 19"/>
                            <a:gd name="T29" fmla="*/ 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 h="19">
                              <a:moveTo>
                                <a:pt x="5" y="10"/>
                              </a:moveTo>
                              <a:cubicBezTo>
                                <a:pt x="3" y="14"/>
                                <a:pt x="5" y="17"/>
                                <a:pt x="8" y="17"/>
                              </a:cubicBezTo>
                              <a:cubicBezTo>
                                <a:pt x="11" y="17"/>
                                <a:pt x="13" y="15"/>
                                <a:pt x="14" y="15"/>
                              </a:cubicBezTo>
                              <a:cubicBezTo>
                                <a:pt x="15" y="15"/>
                                <a:pt x="15" y="15"/>
                                <a:pt x="15" y="16"/>
                              </a:cubicBezTo>
                              <a:cubicBezTo>
                                <a:pt x="14" y="17"/>
                                <a:pt x="14" y="17"/>
                                <a:pt x="14" y="17"/>
                              </a:cubicBezTo>
                              <a:cubicBezTo>
                                <a:pt x="12" y="18"/>
                                <a:pt x="10" y="19"/>
                                <a:pt x="7" y="19"/>
                              </a:cubicBezTo>
                              <a:cubicBezTo>
                                <a:pt x="2" y="19"/>
                                <a:pt x="0" y="15"/>
                                <a:pt x="2" y="10"/>
                              </a:cubicBezTo>
                              <a:cubicBezTo>
                                <a:pt x="4" y="3"/>
                                <a:pt x="10" y="0"/>
                                <a:pt x="14" y="0"/>
                              </a:cubicBezTo>
                              <a:cubicBezTo>
                                <a:pt x="18" y="0"/>
                                <a:pt x="19" y="3"/>
                                <a:pt x="18" y="8"/>
                              </a:cubicBezTo>
                              <a:cubicBezTo>
                                <a:pt x="18" y="9"/>
                                <a:pt x="17" y="9"/>
                                <a:pt x="17" y="10"/>
                              </a:cubicBezTo>
                              <a:lnTo>
                                <a:pt x="5" y="10"/>
                              </a:lnTo>
                              <a:close/>
                              <a:moveTo>
                                <a:pt x="6" y="8"/>
                              </a:moveTo>
                              <a:cubicBezTo>
                                <a:pt x="15" y="8"/>
                                <a:pt x="15" y="8"/>
                                <a:pt x="15" y="8"/>
                              </a:cubicBezTo>
                              <a:cubicBezTo>
                                <a:pt x="16" y="5"/>
                                <a:pt x="16" y="2"/>
                                <a:pt x="13" y="2"/>
                              </a:cubicBezTo>
                              <a:cubicBezTo>
                                <a:pt x="10" y="2"/>
                                <a:pt x="7" y="4"/>
                                <a:pt x="6" y="8"/>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512" y="37"/>
                          <a:ext cx="27" cy="27"/>
                        </a:xfrm>
                        <a:custGeom>
                          <a:avLst/>
                          <a:gdLst>
                            <a:gd name="T0" fmla="*/ 9 w 19"/>
                            <a:gd name="T1" fmla="*/ 3 h 19"/>
                            <a:gd name="T2" fmla="*/ 9 w 19"/>
                            <a:gd name="T3" fmla="*/ 4 h 19"/>
                            <a:gd name="T4" fmla="*/ 16 w 19"/>
                            <a:gd name="T5" fmla="*/ 0 h 19"/>
                            <a:gd name="T6" fmla="*/ 18 w 19"/>
                            <a:gd name="T7" fmla="*/ 3 h 19"/>
                            <a:gd name="T8" fmla="*/ 16 w 19"/>
                            <a:gd name="T9" fmla="*/ 5 h 19"/>
                            <a:gd name="T10" fmla="*/ 15 w 19"/>
                            <a:gd name="T11" fmla="*/ 5 h 19"/>
                            <a:gd name="T12" fmla="*/ 14 w 19"/>
                            <a:gd name="T13" fmla="*/ 3 h 19"/>
                            <a:gd name="T14" fmla="*/ 8 w 19"/>
                            <a:gd name="T15" fmla="*/ 6 h 19"/>
                            <a:gd name="T16" fmla="*/ 3 w 19"/>
                            <a:gd name="T17" fmla="*/ 18 h 19"/>
                            <a:gd name="T18" fmla="*/ 2 w 19"/>
                            <a:gd name="T19" fmla="*/ 19 h 19"/>
                            <a:gd name="T20" fmla="*/ 1 w 19"/>
                            <a:gd name="T21" fmla="*/ 17 h 19"/>
                            <a:gd name="T22" fmla="*/ 5 w 19"/>
                            <a:gd name="T23" fmla="*/ 4 h 19"/>
                            <a:gd name="T24" fmla="*/ 5 w 19"/>
                            <a:gd name="T25" fmla="*/ 3 h 19"/>
                            <a:gd name="T26" fmla="*/ 3 w 19"/>
                            <a:gd name="T27" fmla="*/ 3 h 19"/>
                            <a:gd name="T28" fmla="*/ 4 w 19"/>
                            <a:gd name="T29" fmla="*/ 2 h 19"/>
                            <a:gd name="T30" fmla="*/ 7 w 19"/>
                            <a:gd name="T31" fmla="*/ 0 h 19"/>
                            <a:gd name="T32" fmla="*/ 9 w 19"/>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3"/>
                              </a:moveTo>
                              <a:cubicBezTo>
                                <a:pt x="9" y="4"/>
                                <a:pt x="9" y="4"/>
                                <a:pt x="9" y="4"/>
                              </a:cubicBezTo>
                              <a:cubicBezTo>
                                <a:pt x="11" y="2"/>
                                <a:pt x="14" y="0"/>
                                <a:pt x="16" y="0"/>
                              </a:cubicBezTo>
                              <a:cubicBezTo>
                                <a:pt x="18" y="0"/>
                                <a:pt x="19" y="1"/>
                                <a:pt x="18" y="3"/>
                              </a:cubicBezTo>
                              <a:cubicBezTo>
                                <a:pt x="17" y="5"/>
                                <a:pt x="17" y="5"/>
                                <a:pt x="16" y="5"/>
                              </a:cubicBezTo>
                              <a:cubicBezTo>
                                <a:pt x="15" y="5"/>
                                <a:pt x="15" y="5"/>
                                <a:pt x="15" y="5"/>
                              </a:cubicBezTo>
                              <a:cubicBezTo>
                                <a:pt x="15" y="4"/>
                                <a:pt x="15" y="3"/>
                                <a:pt x="14" y="3"/>
                              </a:cubicBezTo>
                              <a:cubicBezTo>
                                <a:pt x="12" y="3"/>
                                <a:pt x="10" y="4"/>
                                <a:pt x="8" y="6"/>
                              </a:cubicBezTo>
                              <a:cubicBezTo>
                                <a:pt x="3" y="18"/>
                                <a:pt x="3" y="18"/>
                                <a:pt x="3" y="18"/>
                              </a:cubicBezTo>
                              <a:cubicBezTo>
                                <a:pt x="3" y="19"/>
                                <a:pt x="2" y="19"/>
                                <a:pt x="2" y="19"/>
                              </a:cubicBezTo>
                              <a:cubicBezTo>
                                <a:pt x="1" y="19"/>
                                <a:pt x="0" y="19"/>
                                <a:pt x="1" y="17"/>
                              </a:cubicBezTo>
                              <a:cubicBezTo>
                                <a:pt x="5" y="4"/>
                                <a:pt x="5" y="4"/>
                                <a:pt x="5" y="4"/>
                              </a:cubicBezTo>
                              <a:cubicBezTo>
                                <a:pt x="6" y="3"/>
                                <a:pt x="5" y="3"/>
                                <a:pt x="5" y="3"/>
                              </a:cubicBezTo>
                              <a:cubicBezTo>
                                <a:pt x="3" y="3"/>
                                <a:pt x="3" y="3"/>
                                <a:pt x="3" y="3"/>
                              </a:cubicBezTo>
                              <a:cubicBezTo>
                                <a:pt x="3" y="3"/>
                                <a:pt x="3" y="2"/>
                                <a:pt x="4" y="2"/>
                              </a:cubicBezTo>
                              <a:cubicBezTo>
                                <a:pt x="4" y="1"/>
                                <a:pt x="5" y="0"/>
                                <a:pt x="7" y="0"/>
                              </a:cubicBezTo>
                              <a:cubicBezTo>
                                <a:pt x="9" y="0"/>
                                <a:pt x="9"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536" y="37"/>
                          <a:ext cx="29" cy="27"/>
                        </a:xfrm>
                        <a:custGeom>
                          <a:avLst/>
                          <a:gdLst>
                            <a:gd name="T0" fmla="*/ 9 w 21"/>
                            <a:gd name="T1" fmla="*/ 3 h 19"/>
                            <a:gd name="T2" fmla="*/ 8 w 21"/>
                            <a:gd name="T3" fmla="*/ 4 h 19"/>
                            <a:gd name="T4" fmla="*/ 17 w 21"/>
                            <a:gd name="T5" fmla="*/ 0 h 19"/>
                            <a:gd name="T6" fmla="*/ 20 w 21"/>
                            <a:gd name="T7" fmla="*/ 6 h 19"/>
                            <a:gd name="T8" fmla="*/ 16 w 21"/>
                            <a:gd name="T9" fmla="*/ 16 h 19"/>
                            <a:gd name="T10" fmla="*/ 17 w 21"/>
                            <a:gd name="T11" fmla="*/ 17 h 19"/>
                            <a:gd name="T12" fmla="*/ 18 w 21"/>
                            <a:gd name="T13" fmla="*/ 17 h 19"/>
                            <a:gd name="T14" fmla="*/ 18 w 21"/>
                            <a:gd name="T15" fmla="*/ 17 h 19"/>
                            <a:gd name="T16" fmla="*/ 15 w 21"/>
                            <a:gd name="T17" fmla="*/ 19 h 19"/>
                            <a:gd name="T18" fmla="*/ 13 w 21"/>
                            <a:gd name="T19" fmla="*/ 16 h 19"/>
                            <a:gd name="T20" fmla="*/ 16 w 21"/>
                            <a:gd name="T21" fmla="*/ 7 h 19"/>
                            <a:gd name="T22" fmla="*/ 15 w 21"/>
                            <a:gd name="T23" fmla="*/ 3 h 19"/>
                            <a:gd name="T24" fmla="*/ 7 w 21"/>
                            <a:gd name="T25" fmla="*/ 7 h 19"/>
                            <a:gd name="T26" fmla="*/ 3 w 21"/>
                            <a:gd name="T27" fmla="*/ 18 h 19"/>
                            <a:gd name="T28" fmla="*/ 1 w 21"/>
                            <a:gd name="T29" fmla="*/ 19 h 19"/>
                            <a:gd name="T30" fmla="*/ 1 w 21"/>
                            <a:gd name="T31" fmla="*/ 17 h 19"/>
                            <a:gd name="T32" fmla="*/ 5 w 21"/>
                            <a:gd name="T33" fmla="*/ 4 h 19"/>
                            <a:gd name="T34" fmla="*/ 5 w 21"/>
                            <a:gd name="T35" fmla="*/ 3 h 19"/>
                            <a:gd name="T36" fmla="*/ 3 w 21"/>
                            <a:gd name="T37" fmla="*/ 3 h 19"/>
                            <a:gd name="T38" fmla="*/ 4 w 21"/>
                            <a:gd name="T39" fmla="*/ 2 h 19"/>
                            <a:gd name="T40" fmla="*/ 7 w 21"/>
                            <a:gd name="T41" fmla="*/ 0 h 19"/>
                            <a:gd name="T42" fmla="*/ 9 w 21"/>
                            <a:gd name="T4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 h="19">
                              <a:moveTo>
                                <a:pt x="9" y="3"/>
                              </a:moveTo>
                              <a:cubicBezTo>
                                <a:pt x="8" y="4"/>
                                <a:pt x="8" y="4"/>
                                <a:pt x="8" y="4"/>
                              </a:cubicBezTo>
                              <a:cubicBezTo>
                                <a:pt x="11" y="1"/>
                                <a:pt x="14" y="0"/>
                                <a:pt x="17" y="0"/>
                              </a:cubicBezTo>
                              <a:cubicBezTo>
                                <a:pt x="20" y="0"/>
                                <a:pt x="21" y="2"/>
                                <a:pt x="20" y="6"/>
                              </a:cubicBezTo>
                              <a:cubicBezTo>
                                <a:pt x="16" y="16"/>
                                <a:pt x="16" y="16"/>
                                <a:pt x="16" y="16"/>
                              </a:cubicBezTo>
                              <a:cubicBezTo>
                                <a:pt x="16" y="16"/>
                                <a:pt x="16" y="17"/>
                                <a:pt x="17" y="17"/>
                              </a:cubicBezTo>
                              <a:cubicBezTo>
                                <a:pt x="18" y="17"/>
                                <a:pt x="18" y="17"/>
                                <a:pt x="18" y="17"/>
                              </a:cubicBezTo>
                              <a:cubicBezTo>
                                <a:pt x="18" y="17"/>
                                <a:pt x="18" y="17"/>
                                <a:pt x="18" y="17"/>
                              </a:cubicBezTo>
                              <a:cubicBezTo>
                                <a:pt x="18" y="18"/>
                                <a:pt x="17" y="19"/>
                                <a:pt x="15" y="19"/>
                              </a:cubicBezTo>
                              <a:cubicBezTo>
                                <a:pt x="13" y="19"/>
                                <a:pt x="12" y="18"/>
                                <a:pt x="13" y="16"/>
                              </a:cubicBezTo>
                              <a:cubicBezTo>
                                <a:pt x="16" y="7"/>
                                <a:pt x="16" y="7"/>
                                <a:pt x="16" y="7"/>
                              </a:cubicBezTo>
                              <a:cubicBezTo>
                                <a:pt x="17" y="4"/>
                                <a:pt x="17" y="3"/>
                                <a:pt x="15" y="3"/>
                              </a:cubicBezTo>
                              <a:cubicBezTo>
                                <a:pt x="12" y="3"/>
                                <a:pt x="10" y="4"/>
                                <a:pt x="7" y="7"/>
                              </a:cubicBezTo>
                              <a:cubicBezTo>
                                <a:pt x="3" y="18"/>
                                <a:pt x="3" y="18"/>
                                <a:pt x="3" y="18"/>
                              </a:cubicBezTo>
                              <a:cubicBezTo>
                                <a:pt x="3" y="19"/>
                                <a:pt x="2" y="19"/>
                                <a:pt x="1" y="19"/>
                              </a:cubicBezTo>
                              <a:cubicBezTo>
                                <a:pt x="1" y="19"/>
                                <a:pt x="0" y="19"/>
                                <a:pt x="1" y="17"/>
                              </a:cubicBezTo>
                              <a:cubicBezTo>
                                <a:pt x="5" y="4"/>
                                <a:pt x="5" y="4"/>
                                <a:pt x="5" y="4"/>
                              </a:cubicBezTo>
                              <a:cubicBezTo>
                                <a:pt x="6" y="3"/>
                                <a:pt x="5" y="3"/>
                                <a:pt x="5" y="3"/>
                              </a:cubicBezTo>
                              <a:cubicBezTo>
                                <a:pt x="3" y="3"/>
                                <a:pt x="3" y="3"/>
                                <a:pt x="3" y="3"/>
                              </a:cubicBezTo>
                              <a:cubicBezTo>
                                <a:pt x="3" y="3"/>
                                <a:pt x="3" y="2"/>
                                <a:pt x="4" y="2"/>
                              </a:cubicBezTo>
                              <a:cubicBezTo>
                                <a:pt x="4" y="1"/>
                                <a:pt x="5" y="0"/>
                                <a:pt x="7" y="0"/>
                              </a:cubicBezTo>
                              <a:cubicBezTo>
                                <a:pt x="9" y="0"/>
                                <a:pt x="9"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578" y="25"/>
                          <a:ext cx="19" cy="39"/>
                        </a:xfrm>
                        <a:custGeom>
                          <a:avLst/>
                          <a:gdLst>
                            <a:gd name="T0" fmla="*/ 12 w 13"/>
                            <a:gd name="T1" fmla="*/ 1 h 27"/>
                            <a:gd name="T2" fmla="*/ 3 w 13"/>
                            <a:gd name="T3" fmla="*/ 26 h 27"/>
                            <a:gd name="T4" fmla="*/ 2 w 13"/>
                            <a:gd name="T5" fmla="*/ 27 h 27"/>
                            <a:gd name="T6" fmla="*/ 1 w 13"/>
                            <a:gd name="T7" fmla="*/ 25 h 27"/>
                            <a:gd name="T8" fmla="*/ 10 w 13"/>
                            <a:gd name="T9" fmla="*/ 0 h 27"/>
                            <a:gd name="T10" fmla="*/ 11 w 13"/>
                            <a:gd name="T11" fmla="*/ 0 h 27"/>
                            <a:gd name="T12" fmla="*/ 12 w 13"/>
                            <a:gd name="T13" fmla="*/ 1 h 27"/>
                          </a:gdLst>
                          <a:ahLst/>
                          <a:cxnLst>
                            <a:cxn ang="0">
                              <a:pos x="T0" y="T1"/>
                            </a:cxn>
                            <a:cxn ang="0">
                              <a:pos x="T2" y="T3"/>
                            </a:cxn>
                            <a:cxn ang="0">
                              <a:pos x="T4" y="T5"/>
                            </a:cxn>
                            <a:cxn ang="0">
                              <a:pos x="T6" y="T7"/>
                            </a:cxn>
                            <a:cxn ang="0">
                              <a:pos x="T8" y="T9"/>
                            </a:cxn>
                            <a:cxn ang="0">
                              <a:pos x="T10" y="T11"/>
                            </a:cxn>
                            <a:cxn ang="0">
                              <a:pos x="T12" y="T13"/>
                            </a:cxn>
                          </a:cxnLst>
                          <a:rect l="0" t="0" r="r" b="b"/>
                          <a:pathLst>
                            <a:path w="13" h="27">
                              <a:moveTo>
                                <a:pt x="12" y="1"/>
                              </a:moveTo>
                              <a:cubicBezTo>
                                <a:pt x="3" y="26"/>
                                <a:pt x="3" y="26"/>
                                <a:pt x="3" y="26"/>
                              </a:cubicBezTo>
                              <a:cubicBezTo>
                                <a:pt x="3" y="27"/>
                                <a:pt x="2" y="27"/>
                                <a:pt x="2" y="27"/>
                              </a:cubicBezTo>
                              <a:cubicBezTo>
                                <a:pt x="1" y="27"/>
                                <a:pt x="0" y="27"/>
                                <a:pt x="1" y="25"/>
                              </a:cubicBezTo>
                              <a:cubicBezTo>
                                <a:pt x="10" y="0"/>
                                <a:pt x="10" y="0"/>
                                <a:pt x="10" y="0"/>
                              </a:cubicBezTo>
                              <a:cubicBezTo>
                                <a:pt x="10" y="0"/>
                                <a:pt x="11" y="0"/>
                                <a:pt x="11" y="0"/>
                              </a:cubicBezTo>
                              <a:cubicBezTo>
                                <a:pt x="12" y="0"/>
                                <a:pt x="13" y="0"/>
                                <a:pt x="12" y="1"/>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592" y="37"/>
                          <a:ext cx="26" cy="27"/>
                        </a:xfrm>
                        <a:custGeom>
                          <a:avLst/>
                          <a:gdLst>
                            <a:gd name="T0" fmla="*/ 8 w 18"/>
                            <a:gd name="T1" fmla="*/ 3 h 19"/>
                            <a:gd name="T2" fmla="*/ 8 w 18"/>
                            <a:gd name="T3" fmla="*/ 4 h 19"/>
                            <a:gd name="T4" fmla="*/ 15 w 18"/>
                            <a:gd name="T5" fmla="*/ 0 h 19"/>
                            <a:gd name="T6" fmla="*/ 17 w 18"/>
                            <a:gd name="T7" fmla="*/ 3 h 19"/>
                            <a:gd name="T8" fmla="*/ 15 w 18"/>
                            <a:gd name="T9" fmla="*/ 5 h 19"/>
                            <a:gd name="T10" fmla="*/ 14 w 18"/>
                            <a:gd name="T11" fmla="*/ 5 h 19"/>
                            <a:gd name="T12" fmla="*/ 13 w 18"/>
                            <a:gd name="T13" fmla="*/ 3 h 19"/>
                            <a:gd name="T14" fmla="*/ 7 w 18"/>
                            <a:gd name="T15" fmla="*/ 6 h 19"/>
                            <a:gd name="T16" fmla="*/ 3 w 18"/>
                            <a:gd name="T17" fmla="*/ 18 h 19"/>
                            <a:gd name="T18" fmla="*/ 1 w 18"/>
                            <a:gd name="T19" fmla="*/ 19 h 19"/>
                            <a:gd name="T20" fmla="*/ 0 w 18"/>
                            <a:gd name="T21" fmla="*/ 17 h 19"/>
                            <a:gd name="T22" fmla="*/ 5 w 18"/>
                            <a:gd name="T23" fmla="*/ 4 h 19"/>
                            <a:gd name="T24" fmla="*/ 4 w 18"/>
                            <a:gd name="T25" fmla="*/ 3 h 19"/>
                            <a:gd name="T26" fmla="*/ 3 w 18"/>
                            <a:gd name="T27" fmla="*/ 3 h 19"/>
                            <a:gd name="T28" fmla="*/ 3 w 18"/>
                            <a:gd name="T29" fmla="*/ 2 h 19"/>
                            <a:gd name="T30" fmla="*/ 6 w 18"/>
                            <a:gd name="T31" fmla="*/ 0 h 19"/>
                            <a:gd name="T32" fmla="*/ 8 w 18"/>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19">
                              <a:moveTo>
                                <a:pt x="8" y="3"/>
                              </a:moveTo>
                              <a:cubicBezTo>
                                <a:pt x="8" y="4"/>
                                <a:pt x="8" y="4"/>
                                <a:pt x="8" y="4"/>
                              </a:cubicBezTo>
                              <a:cubicBezTo>
                                <a:pt x="10" y="2"/>
                                <a:pt x="13" y="0"/>
                                <a:pt x="15" y="0"/>
                              </a:cubicBezTo>
                              <a:cubicBezTo>
                                <a:pt x="17" y="0"/>
                                <a:pt x="18" y="1"/>
                                <a:pt x="17" y="3"/>
                              </a:cubicBezTo>
                              <a:cubicBezTo>
                                <a:pt x="17" y="5"/>
                                <a:pt x="16" y="5"/>
                                <a:pt x="15" y="5"/>
                              </a:cubicBezTo>
                              <a:cubicBezTo>
                                <a:pt x="15" y="5"/>
                                <a:pt x="14" y="5"/>
                                <a:pt x="14" y="5"/>
                              </a:cubicBezTo>
                              <a:cubicBezTo>
                                <a:pt x="14" y="4"/>
                                <a:pt x="14" y="3"/>
                                <a:pt x="13" y="3"/>
                              </a:cubicBezTo>
                              <a:cubicBezTo>
                                <a:pt x="11" y="3"/>
                                <a:pt x="9" y="4"/>
                                <a:pt x="7" y="6"/>
                              </a:cubicBezTo>
                              <a:cubicBezTo>
                                <a:pt x="3" y="18"/>
                                <a:pt x="3" y="18"/>
                                <a:pt x="3" y="18"/>
                              </a:cubicBezTo>
                              <a:cubicBezTo>
                                <a:pt x="2" y="19"/>
                                <a:pt x="2" y="19"/>
                                <a:pt x="1" y="19"/>
                              </a:cubicBezTo>
                              <a:cubicBezTo>
                                <a:pt x="0" y="19"/>
                                <a:pt x="0" y="19"/>
                                <a:pt x="0" y="17"/>
                              </a:cubicBezTo>
                              <a:cubicBezTo>
                                <a:pt x="5" y="4"/>
                                <a:pt x="5" y="4"/>
                                <a:pt x="5" y="4"/>
                              </a:cubicBezTo>
                              <a:cubicBezTo>
                                <a:pt x="5" y="3"/>
                                <a:pt x="5" y="3"/>
                                <a:pt x="4" y="3"/>
                              </a:cubicBezTo>
                              <a:cubicBezTo>
                                <a:pt x="3" y="3"/>
                                <a:pt x="3" y="3"/>
                                <a:pt x="3" y="3"/>
                              </a:cubicBezTo>
                              <a:cubicBezTo>
                                <a:pt x="3" y="3"/>
                                <a:pt x="3" y="2"/>
                                <a:pt x="3" y="2"/>
                              </a:cubicBezTo>
                              <a:cubicBezTo>
                                <a:pt x="3" y="1"/>
                                <a:pt x="5" y="0"/>
                                <a:pt x="6" y="0"/>
                              </a:cubicBezTo>
                              <a:cubicBezTo>
                                <a:pt x="8" y="0"/>
                                <a:pt x="9" y="1"/>
                                <a:pt x="8"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noEditPoints="1"/>
                      </wps:cNvSpPr>
                      <wps:spPr bwMode="auto">
                        <a:xfrm>
                          <a:off x="614" y="37"/>
                          <a:ext cx="28" cy="27"/>
                        </a:xfrm>
                        <a:custGeom>
                          <a:avLst/>
                          <a:gdLst>
                            <a:gd name="T0" fmla="*/ 5 w 20"/>
                            <a:gd name="T1" fmla="*/ 10 h 19"/>
                            <a:gd name="T2" fmla="*/ 8 w 20"/>
                            <a:gd name="T3" fmla="*/ 17 h 19"/>
                            <a:gd name="T4" fmla="*/ 15 w 20"/>
                            <a:gd name="T5" fmla="*/ 15 h 19"/>
                            <a:gd name="T6" fmla="*/ 15 w 20"/>
                            <a:gd name="T7" fmla="*/ 16 h 19"/>
                            <a:gd name="T8" fmla="*/ 14 w 20"/>
                            <a:gd name="T9" fmla="*/ 17 h 19"/>
                            <a:gd name="T10" fmla="*/ 7 w 20"/>
                            <a:gd name="T11" fmla="*/ 19 h 19"/>
                            <a:gd name="T12" fmla="*/ 2 w 20"/>
                            <a:gd name="T13" fmla="*/ 10 h 19"/>
                            <a:gd name="T14" fmla="*/ 14 w 20"/>
                            <a:gd name="T15" fmla="*/ 0 h 19"/>
                            <a:gd name="T16" fmla="*/ 18 w 20"/>
                            <a:gd name="T17" fmla="*/ 8 h 19"/>
                            <a:gd name="T18" fmla="*/ 17 w 20"/>
                            <a:gd name="T19" fmla="*/ 10 h 19"/>
                            <a:gd name="T20" fmla="*/ 5 w 20"/>
                            <a:gd name="T21" fmla="*/ 10 h 19"/>
                            <a:gd name="T22" fmla="*/ 6 w 20"/>
                            <a:gd name="T23" fmla="*/ 8 h 19"/>
                            <a:gd name="T24" fmla="*/ 16 w 20"/>
                            <a:gd name="T25" fmla="*/ 8 h 19"/>
                            <a:gd name="T26" fmla="*/ 13 w 20"/>
                            <a:gd name="T27" fmla="*/ 2 h 19"/>
                            <a:gd name="T28" fmla="*/ 6 w 20"/>
                            <a:gd name="T29" fmla="*/ 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9">
                              <a:moveTo>
                                <a:pt x="5" y="10"/>
                              </a:moveTo>
                              <a:cubicBezTo>
                                <a:pt x="4" y="14"/>
                                <a:pt x="5" y="17"/>
                                <a:pt x="8" y="17"/>
                              </a:cubicBezTo>
                              <a:cubicBezTo>
                                <a:pt x="11" y="17"/>
                                <a:pt x="14" y="15"/>
                                <a:pt x="15" y="15"/>
                              </a:cubicBezTo>
                              <a:cubicBezTo>
                                <a:pt x="15" y="15"/>
                                <a:pt x="15" y="15"/>
                                <a:pt x="15" y="16"/>
                              </a:cubicBezTo>
                              <a:cubicBezTo>
                                <a:pt x="15" y="17"/>
                                <a:pt x="14" y="17"/>
                                <a:pt x="14" y="17"/>
                              </a:cubicBezTo>
                              <a:cubicBezTo>
                                <a:pt x="13" y="18"/>
                                <a:pt x="10" y="19"/>
                                <a:pt x="7" y="19"/>
                              </a:cubicBezTo>
                              <a:cubicBezTo>
                                <a:pt x="2" y="19"/>
                                <a:pt x="0" y="15"/>
                                <a:pt x="2" y="10"/>
                              </a:cubicBezTo>
                              <a:cubicBezTo>
                                <a:pt x="5" y="3"/>
                                <a:pt x="10" y="0"/>
                                <a:pt x="14" y="0"/>
                              </a:cubicBezTo>
                              <a:cubicBezTo>
                                <a:pt x="19" y="0"/>
                                <a:pt x="20" y="3"/>
                                <a:pt x="18" y="8"/>
                              </a:cubicBezTo>
                              <a:cubicBezTo>
                                <a:pt x="18" y="9"/>
                                <a:pt x="17" y="9"/>
                                <a:pt x="17" y="10"/>
                              </a:cubicBezTo>
                              <a:lnTo>
                                <a:pt x="5" y="10"/>
                              </a:lnTo>
                              <a:close/>
                              <a:moveTo>
                                <a:pt x="6" y="8"/>
                              </a:moveTo>
                              <a:cubicBezTo>
                                <a:pt x="16" y="8"/>
                                <a:pt x="16" y="8"/>
                                <a:pt x="16" y="8"/>
                              </a:cubicBezTo>
                              <a:cubicBezTo>
                                <a:pt x="17" y="5"/>
                                <a:pt x="16" y="2"/>
                                <a:pt x="13" y="2"/>
                              </a:cubicBezTo>
                              <a:cubicBezTo>
                                <a:pt x="11" y="2"/>
                                <a:pt x="8" y="4"/>
                                <a:pt x="6" y="8"/>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639" y="25"/>
                          <a:ext cx="17" cy="39"/>
                        </a:xfrm>
                        <a:custGeom>
                          <a:avLst/>
                          <a:gdLst>
                            <a:gd name="T0" fmla="*/ 4 w 12"/>
                            <a:gd name="T1" fmla="*/ 21 h 27"/>
                            <a:gd name="T2" fmla="*/ 6 w 12"/>
                            <a:gd name="T3" fmla="*/ 24 h 27"/>
                            <a:gd name="T4" fmla="*/ 9 w 12"/>
                            <a:gd name="T5" fmla="*/ 24 h 27"/>
                            <a:gd name="T6" fmla="*/ 8 w 12"/>
                            <a:gd name="T7" fmla="*/ 25 h 27"/>
                            <a:gd name="T8" fmla="*/ 4 w 12"/>
                            <a:gd name="T9" fmla="*/ 27 h 27"/>
                            <a:gd name="T10" fmla="*/ 1 w 12"/>
                            <a:gd name="T11" fmla="*/ 22 h 27"/>
                            <a:gd name="T12" fmla="*/ 9 w 12"/>
                            <a:gd name="T13" fmla="*/ 0 h 27"/>
                            <a:gd name="T14" fmla="*/ 11 w 12"/>
                            <a:gd name="T15" fmla="*/ 0 h 27"/>
                            <a:gd name="T16" fmla="*/ 12 w 12"/>
                            <a:gd name="T17" fmla="*/ 1 h 27"/>
                            <a:gd name="T18" fmla="*/ 4 w 12"/>
                            <a:gd name="T19"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7">
                              <a:moveTo>
                                <a:pt x="4" y="21"/>
                              </a:moveTo>
                              <a:cubicBezTo>
                                <a:pt x="4" y="24"/>
                                <a:pt x="4" y="24"/>
                                <a:pt x="6" y="24"/>
                              </a:cubicBezTo>
                              <a:cubicBezTo>
                                <a:pt x="9" y="24"/>
                                <a:pt x="9" y="24"/>
                                <a:pt x="9" y="24"/>
                              </a:cubicBezTo>
                              <a:cubicBezTo>
                                <a:pt x="9" y="25"/>
                                <a:pt x="8" y="25"/>
                                <a:pt x="8" y="25"/>
                              </a:cubicBezTo>
                              <a:cubicBezTo>
                                <a:pt x="8" y="26"/>
                                <a:pt x="7" y="27"/>
                                <a:pt x="4" y="27"/>
                              </a:cubicBezTo>
                              <a:cubicBezTo>
                                <a:pt x="1" y="27"/>
                                <a:pt x="0" y="25"/>
                                <a:pt x="1" y="22"/>
                              </a:cubicBezTo>
                              <a:cubicBezTo>
                                <a:pt x="9" y="0"/>
                                <a:pt x="9" y="0"/>
                                <a:pt x="9" y="0"/>
                              </a:cubicBezTo>
                              <a:cubicBezTo>
                                <a:pt x="10" y="0"/>
                                <a:pt x="10" y="0"/>
                                <a:pt x="11" y="0"/>
                              </a:cubicBezTo>
                              <a:cubicBezTo>
                                <a:pt x="12" y="0"/>
                                <a:pt x="12" y="0"/>
                                <a:pt x="12" y="1"/>
                              </a:cubicBezTo>
                              <a:lnTo>
                                <a:pt x="4" y="21"/>
                              </a:ln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1"/>
                      <wps:cNvSpPr>
                        <a:spLocks noEditPoints="1"/>
                      </wps:cNvSpPr>
                      <wps:spPr bwMode="auto">
                        <a:xfrm>
                          <a:off x="655" y="37"/>
                          <a:ext cx="27" cy="27"/>
                        </a:xfrm>
                        <a:custGeom>
                          <a:avLst/>
                          <a:gdLst>
                            <a:gd name="T0" fmla="*/ 6 w 19"/>
                            <a:gd name="T1" fmla="*/ 3 h 19"/>
                            <a:gd name="T2" fmla="*/ 13 w 19"/>
                            <a:gd name="T3" fmla="*/ 0 h 19"/>
                            <a:gd name="T4" fmla="*/ 18 w 19"/>
                            <a:gd name="T5" fmla="*/ 5 h 19"/>
                            <a:gd name="T6" fmla="*/ 14 w 19"/>
                            <a:gd name="T7" fmla="*/ 15 h 19"/>
                            <a:gd name="T8" fmla="*/ 15 w 19"/>
                            <a:gd name="T9" fmla="*/ 17 h 19"/>
                            <a:gd name="T10" fmla="*/ 16 w 19"/>
                            <a:gd name="T11" fmla="*/ 17 h 19"/>
                            <a:gd name="T12" fmla="*/ 16 w 19"/>
                            <a:gd name="T13" fmla="*/ 18 h 19"/>
                            <a:gd name="T14" fmla="*/ 13 w 19"/>
                            <a:gd name="T15" fmla="*/ 19 h 19"/>
                            <a:gd name="T16" fmla="*/ 12 w 19"/>
                            <a:gd name="T17" fmla="*/ 16 h 19"/>
                            <a:gd name="T18" fmla="*/ 12 w 19"/>
                            <a:gd name="T19" fmla="*/ 16 h 19"/>
                            <a:gd name="T20" fmla="*/ 4 w 19"/>
                            <a:gd name="T21" fmla="*/ 19 h 19"/>
                            <a:gd name="T22" fmla="*/ 1 w 19"/>
                            <a:gd name="T23" fmla="*/ 13 h 19"/>
                            <a:gd name="T24" fmla="*/ 8 w 19"/>
                            <a:gd name="T25" fmla="*/ 8 h 19"/>
                            <a:gd name="T26" fmla="*/ 14 w 19"/>
                            <a:gd name="T27" fmla="*/ 8 h 19"/>
                            <a:gd name="T28" fmla="*/ 15 w 19"/>
                            <a:gd name="T29" fmla="*/ 6 h 19"/>
                            <a:gd name="T30" fmla="*/ 12 w 19"/>
                            <a:gd name="T31" fmla="*/ 3 h 19"/>
                            <a:gd name="T32" fmla="*/ 6 w 19"/>
                            <a:gd name="T33" fmla="*/ 4 h 19"/>
                            <a:gd name="T34" fmla="*/ 6 w 19"/>
                            <a:gd name="T35" fmla="*/ 3 h 19"/>
                            <a:gd name="T36" fmla="*/ 12 w 19"/>
                            <a:gd name="T37" fmla="*/ 14 h 19"/>
                            <a:gd name="T38" fmla="*/ 14 w 19"/>
                            <a:gd name="T39" fmla="*/ 10 h 19"/>
                            <a:gd name="T40" fmla="*/ 7 w 19"/>
                            <a:gd name="T41" fmla="*/ 11 h 19"/>
                            <a:gd name="T42" fmla="*/ 3 w 19"/>
                            <a:gd name="T43" fmla="*/ 14 h 19"/>
                            <a:gd name="T44" fmla="*/ 5 w 19"/>
                            <a:gd name="T45" fmla="*/ 17 h 19"/>
                            <a:gd name="T46" fmla="*/ 12 w 19"/>
                            <a:gd name="T47" fmla="*/ 14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 h="19">
                              <a:moveTo>
                                <a:pt x="6" y="3"/>
                              </a:moveTo>
                              <a:cubicBezTo>
                                <a:pt x="7" y="1"/>
                                <a:pt x="11" y="0"/>
                                <a:pt x="13" y="0"/>
                              </a:cubicBezTo>
                              <a:cubicBezTo>
                                <a:pt x="17" y="0"/>
                                <a:pt x="19" y="1"/>
                                <a:pt x="18" y="5"/>
                              </a:cubicBezTo>
                              <a:cubicBezTo>
                                <a:pt x="14" y="15"/>
                                <a:pt x="14" y="15"/>
                                <a:pt x="14" y="15"/>
                              </a:cubicBezTo>
                              <a:cubicBezTo>
                                <a:pt x="14" y="16"/>
                                <a:pt x="14" y="17"/>
                                <a:pt x="15" y="17"/>
                              </a:cubicBezTo>
                              <a:cubicBezTo>
                                <a:pt x="16" y="17"/>
                                <a:pt x="16" y="17"/>
                                <a:pt x="16" y="17"/>
                              </a:cubicBezTo>
                              <a:cubicBezTo>
                                <a:pt x="16" y="17"/>
                                <a:pt x="16" y="17"/>
                                <a:pt x="16" y="18"/>
                              </a:cubicBezTo>
                              <a:cubicBezTo>
                                <a:pt x="16" y="18"/>
                                <a:pt x="15" y="19"/>
                                <a:pt x="13" y="19"/>
                              </a:cubicBezTo>
                              <a:cubicBezTo>
                                <a:pt x="11" y="19"/>
                                <a:pt x="11" y="18"/>
                                <a:pt x="12" y="16"/>
                              </a:cubicBezTo>
                              <a:cubicBezTo>
                                <a:pt x="12" y="16"/>
                                <a:pt x="12" y="16"/>
                                <a:pt x="12" y="16"/>
                              </a:cubicBezTo>
                              <a:cubicBezTo>
                                <a:pt x="9" y="18"/>
                                <a:pt x="6" y="19"/>
                                <a:pt x="4" y="19"/>
                              </a:cubicBezTo>
                              <a:cubicBezTo>
                                <a:pt x="0" y="19"/>
                                <a:pt x="0" y="17"/>
                                <a:pt x="1" y="13"/>
                              </a:cubicBezTo>
                              <a:cubicBezTo>
                                <a:pt x="2" y="10"/>
                                <a:pt x="4" y="8"/>
                                <a:pt x="8" y="8"/>
                              </a:cubicBezTo>
                              <a:cubicBezTo>
                                <a:pt x="14" y="8"/>
                                <a:pt x="14" y="8"/>
                                <a:pt x="14" y="8"/>
                              </a:cubicBezTo>
                              <a:cubicBezTo>
                                <a:pt x="15" y="6"/>
                                <a:pt x="15" y="6"/>
                                <a:pt x="15" y="6"/>
                              </a:cubicBezTo>
                              <a:cubicBezTo>
                                <a:pt x="16" y="3"/>
                                <a:pt x="14" y="3"/>
                                <a:pt x="12" y="3"/>
                              </a:cubicBezTo>
                              <a:cubicBezTo>
                                <a:pt x="10" y="3"/>
                                <a:pt x="7" y="3"/>
                                <a:pt x="6" y="4"/>
                              </a:cubicBezTo>
                              <a:cubicBezTo>
                                <a:pt x="6" y="4"/>
                                <a:pt x="6" y="3"/>
                                <a:pt x="6" y="3"/>
                              </a:cubicBezTo>
                              <a:close/>
                              <a:moveTo>
                                <a:pt x="12" y="14"/>
                              </a:moveTo>
                              <a:cubicBezTo>
                                <a:pt x="14" y="10"/>
                                <a:pt x="14" y="10"/>
                                <a:pt x="14" y="10"/>
                              </a:cubicBezTo>
                              <a:cubicBezTo>
                                <a:pt x="7" y="11"/>
                                <a:pt x="7" y="11"/>
                                <a:pt x="7" y="11"/>
                              </a:cubicBezTo>
                              <a:cubicBezTo>
                                <a:pt x="5" y="11"/>
                                <a:pt x="4" y="12"/>
                                <a:pt x="3" y="14"/>
                              </a:cubicBezTo>
                              <a:cubicBezTo>
                                <a:pt x="3" y="15"/>
                                <a:pt x="3" y="17"/>
                                <a:pt x="5" y="17"/>
                              </a:cubicBezTo>
                              <a:cubicBezTo>
                                <a:pt x="7" y="17"/>
                                <a:pt x="10" y="16"/>
                                <a:pt x="12" y="14"/>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682" y="37"/>
                          <a:ext cx="29" cy="27"/>
                        </a:xfrm>
                        <a:custGeom>
                          <a:avLst/>
                          <a:gdLst>
                            <a:gd name="T0" fmla="*/ 9 w 21"/>
                            <a:gd name="T1" fmla="*/ 3 h 19"/>
                            <a:gd name="T2" fmla="*/ 9 w 21"/>
                            <a:gd name="T3" fmla="*/ 4 h 19"/>
                            <a:gd name="T4" fmla="*/ 17 w 21"/>
                            <a:gd name="T5" fmla="*/ 0 h 19"/>
                            <a:gd name="T6" fmla="*/ 20 w 21"/>
                            <a:gd name="T7" fmla="*/ 6 h 19"/>
                            <a:gd name="T8" fmla="*/ 16 w 21"/>
                            <a:gd name="T9" fmla="*/ 16 h 19"/>
                            <a:gd name="T10" fmla="*/ 17 w 21"/>
                            <a:gd name="T11" fmla="*/ 17 h 19"/>
                            <a:gd name="T12" fmla="*/ 18 w 21"/>
                            <a:gd name="T13" fmla="*/ 17 h 19"/>
                            <a:gd name="T14" fmla="*/ 18 w 21"/>
                            <a:gd name="T15" fmla="*/ 17 h 19"/>
                            <a:gd name="T16" fmla="*/ 15 w 21"/>
                            <a:gd name="T17" fmla="*/ 19 h 19"/>
                            <a:gd name="T18" fmla="*/ 13 w 21"/>
                            <a:gd name="T19" fmla="*/ 16 h 19"/>
                            <a:gd name="T20" fmla="*/ 17 w 21"/>
                            <a:gd name="T21" fmla="*/ 7 h 19"/>
                            <a:gd name="T22" fmla="*/ 15 w 21"/>
                            <a:gd name="T23" fmla="*/ 3 h 19"/>
                            <a:gd name="T24" fmla="*/ 8 w 21"/>
                            <a:gd name="T25" fmla="*/ 7 h 19"/>
                            <a:gd name="T26" fmla="*/ 3 w 21"/>
                            <a:gd name="T27" fmla="*/ 18 h 19"/>
                            <a:gd name="T28" fmla="*/ 2 w 21"/>
                            <a:gd name="T29" fmla="*/ 19 h 19"/>
                            <a:gd name="T30" fmla="*/ 1 w 21"/>
                            <a:gd name="T31" fmla="*/ 17 h 19"/>
                            <a:gd name="T32" fmla="*/ 6 w 21"/>
                            <a:gd name="T33" fmla="*/ 4 h 19"/>
                            <a:gd name="T34" fmla="*/ 5 w 21"/>
                            <a:gd name="T35" fmla="*/ 3 h 19"/>
                            <a:gd name="T36" fmla="*/ 4 w 21"/>
                            <a:gd name="T37" fmla="*/ 3 h 19"/>
                            <a:gd name="T38" fmla="*/ 4 w 21"/>
                            <a:gd name="T39" fmla="*/ 2 h 19"/>
                            <a:gd name="T40" fmla="*/ 7 w 21"/>
                            <a:gd name="T41" fmla="*/ 0 h 19"/>
                            <a:gd name="T42" fmla="*/ 9 w 21"/>
                            <a:gd name="T4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 h="19">
                              <a:moveTo>
                                <a:pt x="9" y="3"/>
                              </a:moveTo>
                              <a:cubicBezTo>
                                <a:pt x="9" y="4"/>
                                <a:pt x="9" y="4"/>
                                <a:pt x="9" y="4"/>
                              </a:cubicBezTo>
                              <a:cubicBezTo>
                                <a:pt x="11" y="1"/>
                                <a:pt x="14" y="0"/>
                                <a:pt x="17" y="0"/>
                              </a:cubicBezTo>
                              <a:cubicBezTo>
                                <a:pt x="20" y="0"/>
                                <a:pt x="21" y="2"/>
                                <a:pt x="20" y="6"/>
                              </a:cubicBezTo>
                              <a:cubicBezTo>
                                <a:pt x="16" y="16"/>
                                <a:pt x="16" y="16"/>
                                <a:pt x="16" y="16"/>
                              </a:cubicBezTo>
                              <a:cubicBezTo>
                                <a:pt x="16" y="16"/>
                                <a:pt x="16" y="17"/>
                                <a:pt x="17" y="17"/>
                              </a:cubicBezTo>
                              <a:cubicBezTo>
                                <a:pt x="18" y="17"/>
                                <a:pt x="18" y="17"/>
                                <a:pt x="18" y="17"/>
                              </a:cubicBezTo>
                              <a:cubicBezTo>
                                <a:pt x="18" y="17"/>
                                <a:pt x="18" y="17"/>
                                <a:pt x="18" y="17"/>
                              </a:cubicBezTo>
                              <a:cubicBezTo>
                                <a:pt x="18" y="18"/>
                                <a:pt x="17" y="19"/>
                                <a:pt x="15" y="19"/>
                              </a:cubicBezTo>
                              <a:cubicBezTo>
                                <a:pt x="13" y="19"/>
                                <a:pt x="13" y="18"/>
                                <a:pt x="13" y="16"/>
                              </a:cubicBezTo>
                              <a:cubicBezTo>
                                <a:pt x="17" y="7"/>
                                <a:pt x="17" y="7"/>
                                <a:pt x="17" y="7"/>
                              </a:cubicBezTo>
                              <a:cubicBezTo>
                                <a:pt x="18" y="4"/>
                                <a:pt x="17" y="3"/>
                                <a:pt x="15" y="3"/>
                              </a:cubicBezTo>
                              <a:cubicBezTo>
                                <a:pt x="12" y="3"/>
                                <a:pt x="10" y="4"/>
                                <a:pt x="8" y="7"/>
                              </a:cubicBezTo>
                              <a:cubicBezTo>
                                <a:pt x="3" y="18"/>
                                <a:pt x="3" y="18"/>
                                <a:pt x="3" y="18"/>
                              </a:cubicBezTo>
                              <a:cubicBezTo>
                                <a:pt x="3" y="19"/>
                                <a:pt x="2" y="19"/>
                                <a:pt x="2" y="19"/>
                              </a:cubicBezTo>
                              <a:cubicBezTo>
                                <a:pt x="1" y="19"/>
                                <a:pt x="0" y="19"/>
                                <a:pt x="1" y="17"/>
                              </a:cubicBezTo>
                              <a:cubicBezTo>
                                <a:pt x="6" y="4"/>
                                <a:pt x="6" y="4"/>
                                <a:pt x="6" y="4"/>
                              </a:cubicBezTo>
                              <a:cubicBezTo>
                                <a:pt x="6" y="3"/>
                                <a:pt x="6" y="3"/>
                                <a:pt x="5" y="3"/>
                              </a:cubicBezTo>
                              <a:cubicBezTo>
                                <a:pt x="4" y="3"/>
                                <a:pt x="4" y="3"/>
                                <a:pt x="4" y="3"/>
                              </a:cubicBezTo>
                              <a:cubicBezTo>
                                <a:pt x="4" y="3"/>
                                <a:pt x="4" y="2"/>
                                <a:pt x="4" y="2"/>
                              </a:cubicBezTo>
                              <a:cubicBezTo>
                                <a:pt x="4" y="1"/>
                                <a:pt x="5" y="0"/>
                                <a:pt x="7" y="0"/>
                              </a:cubicBezTo>
                              <a:cubicBezTo>
                                <a:pt x="9" y="0"/>
                                <a:pt x="10" y="1"/>
                                <a:pt x="9" y="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711" y="25"/>
                          <a:ext cx="34" cy="39"/>
                        </a:xfrm>
                        <a:custGeom>
                          <a:avLst/>
                          <a:gdLst>
                            <a:gd name="T0" fmla="*/ 13 w 24"/>
                            <a:gd name="T1" fmla="*/ 25 h 27"/>
                            <a:gd name="T2" fmla="*/ 6 w 24"/>
                            <a:gd name="T3" fmla="*/ 27 h 27"/>
                            <a:gd name="T4" fmla="*/ 3 w 24"/>
                            <a:gd name="T5" fmla="*/ 18 h 27"/>
                            <a:gd name="T6" fmla="*/ 14 w 24"/>
                            <a:gd name="T7" fmla="*/ 8 h 27"/>
                            <a:gd name="T8" fmla="*/ 18 w 24"/>
                            <a:gd name="T9" fmla="*/ 10 h 27"/>
                            <a:gd name="T10" fmla="*/ 21 w 24"/>
                            <a:gd name="T11" fmla="*/ 1 h 27"/>
                            <a:gd name="T12" fmla="*/ 23 w 24"/>
                            <a:gd name="T13" fmla="*/ 0 h 27"/>
                            <a:gd name="T14" fmla="*/ 24 w 24"/>
                            <a:gd name="T15" fmla="*/ 0 h 27"/>
                            <a:gd name="T16" fmla="*/ 16 w 24"/>
                            <a:gd name="T17" fmla="*/ 23 h 27"/>
                            <a:gd name="T18" fmla="*/ 17 w 24"/>
                            <a:gd name="T19" fmla="*/ 25 h 27"/>
                            <a:gd name="T20" fmla="*/ 18 w 24"/>
                            <a:gd name="T21" fmla="*/ 25 h 27"/>
                            <a:gd name="T22" fmla="*/ 18 w 24"/>
                            <a:gd name="T23" fmla="*/ 26 h 27"/>
                            <a:gd name="T24" fmla="*/ 15 w 24"/>
                            <a:gd name="T25" fmla="*/ 27 h 27"/>
                            <a:gd name="T26" fmla="*/ 13 w 24"/>
                            <a:gd name="T27" fmla="*/ 25 h 27"/>
                            <a:gd name="T28" fmla="*/ 13 w 24"/>
                            <a:gd name="T29" fmla="*/ 23 h 27"/>
                            <a:gd name="T30" fmla="*/ 17 w 24"/>
                            <a:gd name="T31" fmla="*/ 13 h 27"/>
                            <a:gd name="T32" fmla="*/ 13 w 24"/>
                            <a:gd name="T33" fmla="*/ 11 h 27"/>
                            <a:gd name="T34" fmla="*/ 5 w 24"/>
                            <a:gd name="T35" fmla="*/ 17 h 27"/>
                            <a:gd name="T36" fmla="*/ 8 w 24"/>
                            <a:gd name="T37" fmla="*/ 25 h 27"/>
                            <a:gd name="T38" fmla="*/ 13 w 24"/>
                            <a:gd name="T39"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27">
                              <a:moveTo>
                                <a:pt x="13" y="25"/>
                              </a:moveTo>
                              <a:cubicBezTo>
                                <a:pt x="11" y="26"/>
                                <a:pt x="9" y="27"/>
                                <a:pt x="6" y="27"/>
                              </a:cubicBezTo>
                              <a:cubicBezTo>
                                <a:pt x="3" y="27"/>
                                <a:pt x="0" y="25"/>
                                <a:pt x="3" y="18"/>
                              </a:cubicBezTo>
                              <a:cubicBezTo>
                                <a:pt x="5" y="11"/>
                                <a:pt x="10" y="8"/>
                                <a:pt x="14" y="8"/>
                              </a:cubicBezTo>
                              <a:cubicBezTo>
                                <a:pt x="16" y="8"/>
                                <a:pt x="17" y="9"/>
                                <a:pt x="18" y="10"/>
                              </a:cubicBezTo>
                              <a:cubicBezTo>
                                <a:pt x="21" y="1"/>
                                <a:pt x="21" y="1"/>
                                <a:pt x="21" y="1"/>
                              </a:cubicBezTo>
                              <a:cubicBezTo>
                                <a:pt x="21" y="0"/>
                                <a:pt x="22" y="0"/>
                                <a:pt x="23" y="0"/>
                              </a:cubicBezTo>
                              <a:cubicBezTo>
                                <a:pt x="23" y="0"/>
                                <a:pt x="24" y="0"/>
                                <a:pt x="24" y="0"/>
                              </a:cubicBezTo>
                              <a:cubicBezTo>
                                <a:pt x="16" y="23"/>
                                <a:pt x="16" y="23"/>
                                <a:pt x="16" y="23"/>
                              </a:cubicBezTo>
                              <a:cubicBezTo>
                                <a:pt x="16" y="24"/>
                                <a:pt x="16" y="25"/>
                                <a:pt x="17" y="25"/>
                              </a:cubicBezTo>
                              <a:cubicBezTo>
                                <a:pt x="18" y="25"/>
                                <a:pt x="18" y="25"/>
                                <a:pt x="18" y="25"/>
                              </a:cubicBezTo>
                              <a:cubicBezTo>
                                <a:pt x="18" y="25"/>
                                <a:pt x="18" y="25"/>
                                <a:pt x="18" y="26"/>
                              </a:cubicBezTo>
                              <a:cubicBezTo>
                                <a:pt x="17" y="26"/>
                                <a:pt x="17" y="27"/>
                                <a:pt x="15" y="27"/>
                              </a:cubicBezTo>
                              <a:cubicBezTo>
                                <a:pt x="14" y="27"/>
                                <a:pt x="13" y="26"/>
                                <a:pt x="13" y="25"/>
                              </a:cubicBezTo>
                              <a:close/>
                              <a:moveTo>
                                <a:pt x="13" y="23"/>
                              </a:moveTo>
                              <a:cubicBezTo>
                                <a:pt x="17" y="13"/>
                                <a:pt x="17" y="13"/>
                                <a:pt x="17" y="13"/>
                              </a:cubicBezTo>
                              <a:cubicBezTo>
                                <a:pt x="16" y="11"/>
                                <a:pt x="15" y="11"/>
                                <a:pt x="13" y="11"/>
                              </a:cubicBezTo>
                              <a:cubicBezTo>
                                <a:pt x="11" y="11"/>
                                <a:pt x="7" y="13"/>
                                <a:pt x="5" y="17"/>
                              </a:cubicBezTo>
                              <a:cubicBezTo>
                                <a:pt x="4" y="22"/>
                                <a:pt x="5" y="25"/>
                                <a:pt x="8" y="25"/>
                              </a:cubicBezTo>
                              <a:cubicBezTo>
                                <a:pt x="10" y="25"/>
                                <a:pt x="12" y="24"/>
                                <a:pt x="13" y="23"/>
                              </a:cubicBezTo>
                              <a:close/>
                            </a:path>
                          </a:pathLst>
                        </a:custGeom>
                        <a:solidFill>
                          <a:srgbClr val="0065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0" y="0"/>
                          <a:ext cx="333" cy="243"/>
                        </a:xfrm>
                        <a:custGeom>
                          <a:avLst/>
                          <a:gdLst>
                            <a:gd name="T0" fmla="*/ 141 w 235"/>
                            <a:gd name="T1" fmla="*/ 0 h 170"/>
                            <a:gd name="T2" fmla="*/ 165 w 235"/>
                            <a:gd name="T3" fmla="*/ 0 h 170"/>
                            <a:gd name="T4" fmla="*/ 109 w 235"/>
                            <a:gd name="T5" fmla="*/ 153 h 170"/>
                            <a:gd name="T6" fmla="*/ 85 w 235"/>
                            <a:gd name="T7" fmla="*/ 170 h 170"/>
                            <a:gd name="T8" fmla="*/ 61 w 235"/>
                            <a:gd name="T9" fmla="*/ 170 h 170"/>
                            <a:gd name="T10" fmla="*/ 119 w 235"/>
                            <a:gd name="T11" fmla="*/ 13 h 170"/>
                            <a:gd name="T12" fmla="*/ 141 w 235"/>
                            <a:gd name="T13" fmla="*/ 0 h 170"/>
                            <a:gd name="T14" fmla="*/ 98 w 235"/>
                            <a:gd name="T15" fmla="*/ 0 h 170"/>
                            <a:gd name="T16" fmla="*/ 114 w 235"/>
                            <a:gd name="T17" fmla="*/ 0 h 170"/>
                            <a:gd name="T18" fmla="*/ 56 w 235"/>
                            <a:gd name="T19" fmla="*/ 158 h 170"/>
                            <a:gd name="T20" fmla="*/ 39 w 235"/>
                            <a:gd name="T21" fmla="*/ 170 h 170"/>
                            <a:gd name="T22" fmla="*/ 23 w 235"/>
                            <a:gd name="T23" fmla="*/ 170 h 170"/>
                            <a:gd name="T24" fmla="*/ 81 w 235"/>
                            <a:gd name="T25" fmla="*/ 10 h 170"/>
                            <a:gd name="T26" fmla="*/ 98 w 235"/>
                            <a:gd name="T27" fmla="*/ 0 h 170"/>
                            <a:gd name="T28" fmla="*/ 224 w 235"/>
                            <a:gd name="T29" fmla="*/ 33 h 170"/>
                            <a:gd name="T30" fmla="*/ 201 w 235"/>
                            <a:gd name="T31" fmla="*/ 45 h 170"/>
                            <a:gd name="T32" fmla="*/ 177 w 235"/>
                            <a:gd name="T33" fmla="*/ 45 h 170"/>
                            <a:gd name="T34" fmla="*/ 158 w 235"/>
                            <a:gd name="T35" fmla="*/ 45 h 170"/>
                            <a:gd name="T36" fmla="*/ 170 w 235"/>
                            <a:gd name="T37" fmla="*/ 13 h 170"/>
                            <a:gd name="T38" fmla="*/ 193 w 235"/>
                            <a:gd name="T39" fmla="*/ 0 h 170"/>
                            <a:gd name="T40" fmla="*/ 235 w 235"/>
                            <a:gd name="T41" fmla="*/ 0 h 170"/>
                            <a:gd name="T42" fmla="*/ 224 w 235"/>
                            <a:gd name="T43" fmla="*/ 33 h 170"/>
                            <a:gd name="T44" fmla="*/ 201 w 235"/>
                            <a:gd name="T45" fmla="*/ 95 h 170"/>
                            <a:gd name="T46" fmla="*/ 178 w 235"/>
                            <a:gd name="T47" fmla="*/ 107 h 170"/>
                            <a:gd name="T48" fmla="*/ 154 w 235"/>
                            <a:gd name="T49" fmla="*/ 107 h 170"/>
                            <a:gd name="T50" fmla="*/ 135 w 235"/>
                            <a:gd name="T51" fmla="*/ 107 h 170"/>
                            <a:gd name="T52" fmla="*/ 147 w 235"/>
                            <a:gd name="T53" fmla="*/ 75 h 170"/>
                            <a:gd name="T54" fmla="*/ 170 w 235"/>
                            <a:gd name="T55" fmla="*/ 63 h 170"/>
                            <a:gd name="T56" fmla="*/ 213 w 235"/>
                            <a:gd name="T57" fmla="*/ 63 h 170"/>
                            <a:gd name="T58" fmla="*/ 201 w 235"/>
                            <a:gd name="T59" fmla="*/ 95 h 170"/>
                            <a:gd name="T60" fmla="*/ 178 w 235"/>
                            <a:gd name="T61" fmla="*/ 158 h 170"/>
                            <a:gd name="T62" fmla="*/ 156 w 235"/>
                            <a:gd name="T63" fmla="*/ 170 h 170"/>
                            <a:gd name="T64" fmla="*/ 132 w 235"/>
                            <a:gd name="T65" fmla="*/ 170 h 170"/>
                            <a:gd name="T66" fmla="*/ 113 w 235"/>
                            <a:gd name="T67" fmla="*/ 170 h 170"/>
                            <a:gd name="T68" fmla="*/ 124 w 235"/>
                            <a:gd name="T69" fmla="*/ 138 h 170"/>
                            <a:gd name="T70" fmla="*/ 147 w 235"/>
                            <a:gd name="T71" fmla="*/ 125 h 170"/>
                            <a:gd name="T72" fmla="*/ 190 w 235"/>
                            <a:gd name="T73" fmla="*/ 125 h 170"/>
                            <a:gd name="T74" fmla="*/ 178 w 235"/>
                            <a:gd name="T75" fmla="*/ 158 h 170"/>
                            <a:gd name="T76" fmla="*/ 74 w 235"/>
                            <a:gd name="T77" fmla="*/ 0 h 170"/>
                            <a:gd name="T78" fmla="*/ 76 w 235"/>
                            <a:gd name="T79" fmla="*/ 0 h 170"/>
                            <a:gd name="T80" fmla="*/ 18 w 235"/>
                            <a:gd name="T81" fmla="*/ 158 h 170"/>
                            <a:gd name="T82" fmla="*/ 1 w 235"/>
                            <a:gd name="T83" fmla="*/ 170 h 170"/>
                            <a:gd name="T84" fmla="*/ 0 w 235"/>
                            <a:gd name="T85" fmla="*/ 170 h 170"/>
                            <a:gd name="T86" fmla="*/ 58 w 235"/>
                            <a:gd name="T87" fmla="*/ 10 h 170"/>
                            <a:gd name="T88" fmla="*/ 74 w 235"/>
                            <a:gd name="T8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35" h="170">
                              <a:moveTo>
                                <a:pt x="141" y="0"/>
                              </a:moveTo>
                              <a:cubicBezTo>
                                <a:pt x="165" y="0"/>
                                <a:pt x="165" y="0"/>
                                <a:pt x="165" y="0"/>
                              </a:cubicBezTo>
                              <a:cubicBezTo>
                                <a:pt x="109" y="153"/>
                                <a:pt x="109" y="153"/>
                                <a:pt x="109" y="153"/>
                              </a:cubicBezTo>
                              <a:cubicBezTo>
                                <a:pt x="105" y="166"/>
                                <a:pt x="96" y="170"/>
                                <a:pt x="85" y="170"/>
                              </a:cubicBezTo>
                              <a:cubicBezTo>
                                <a:pt x="61" y="170"/>
                                <a:pt x="61" y="170"/>
                                <a:pt x="61" y="170"/>
                              </a:cubicBezTo>
                              <a:cubicBezTo>
                                <a:pt x="119" y="13"/>
                                <a:pt x="119" y="13"/>
                                <a:pt x="119" y="13"/>
                              </a:cubicBezTo>
                              <a:cubicBezTo>
                                <a:pt x="122" y="3"/>
                                <a:pt x="131" y="0"/>
                                <a:pt x="141" y="0"/>
                              </a:cubicBezTo>
                              <a:close/>
                              <a:moveTo>
                                <a:pt x="98" y="0"/>
                              </a:moveTo>
                              <a:cubicBezTo>
                                <a:pt x="114" y="0"/>
                                <a:pt x="114" y="0"/>
                                <a:pt x="114" y="0"/>
                              </a:cubicBezTo>
                              <a:cubicBezTo>
                                <a:pt x="56" y="158"/>
                                <a:pt x="56" y="158"/>
                                <a:pt x="56" y="158"/>
                              </a:cubicBezTo>
                              <a:cubicBezTo>
                                <a:pt x="53" y="167"/>
                                <a:pt x="46" y="170"/>
                                <a:pt x="39" y="170"/>
                              </a:cubicBezTo>
                              <a:cubicBezTo>
                                <a:pt x="23" y="170"/>
                                <a:pt x="23" y="170"/>
                                <a:pt x="23" y="170"/>
                              </a:cubicBezTo>
                              <a:cubicBezTo>
                                <a:pt x="81" y="10"/>
                                <a:pt x="81" y="10"/>
                                <a:pt x="81" y="10"/>
                              </a:cubicBezTo>
                              <a:cubicBezTo>
                                <a:pt x="84" y="3"/>
                                <a:pt x="90" y="0"/>
                                <a:pt x="98" y="0"/>
                              </a:cubicBezTo>
                              <a:close/>
                              <a:moveTo>
                                <a:pt x="224" y="33"/>
                              </a:moveTo>
                              <a:cubicBezTo>
                                <a:pt x="220" y="42"/>
                                <a:pt x="211" y="45"/>
                                <a:pt x="201" y="45"/>
                              </a:cubicBezTo>
                              <a:cubicBezTo>
                                <a:pt x="177" y="45"/>
                                <a:pt x="177" y="45"/>
                                <a:pt x="177" y="45"/>
                              </a:cubicBezTo>
                              <a:cubicBezTo>
                                <a:pt x="158" y="45"/>
                                <a:pt x="158" y="45"/>
                                <a:pt x="158" y="45"/>
                              </a:cubicBezTo>
                              <a:cubicBezTo>
                                <a:pt x="170" y="13"/>
                                <a:pt x="170" y="13"/>
                                <a:pt x="170" y="13"/>
                              </a:cubicBezTo>
                              <a:cubicBezTo>
                                <a:pt x="173" y="3"/>
                                <a:pt x="183" y="0"/>
                                <a:pt x="193" y="0"/>
                              </a:cubicBezTo>
                              <a:cubicBezTo>
                                <a:pt x="235" y="0"/>
                                <a:pt x="235" y="0"/>
                                <a:pt x="235" y="0"/>
                              </a:cubicBezTo>
                              <a:lnTo>
                                <a:pt x="224" y="33"/>
                              </a:lnTo>
                              <a:close/>
                              <a:moveTo>
                                <a:pt x="201" y="95"/>
                              </a:moveTo>
                              <a:cubicBezTo>
                                <a:pt x="197" y="105"/>
                                <a:pt x="188" y="107"/>
                                <a:pt x="178" y="107"/>
                              </a:cubicBezTo>
                              <a:cubicBezTo>
                                <a:pt x="154" y="107"/>
                                <a:pt x="154" y="107"/>
                                <a:pt x="154" y="107"/>
                              </a:cubicBezTo>
                              <a:cubicBezTo>
                                <a:pt x="135" y="107"/>
                                <a:pt x="135" y="107"/>
                                <a:pt x="135" y="107"/>
                              </a:cubicBezTo>
                              <a:cubicBezTo>
                                <a:pt x="147" y="75"/>
                                <a:pt x="147" y="75"/>
                                <a:pt x="147" y="75"/>
                              </a:cubicBezTo>
                              <a:cubicBezTo>
                                <a:pt x="151" y="66"/>
                                <a:pt x="160" y="63"/>
                                <a:pt x="170" y="63"/>
                              </a:cubicBezTo>
                              <a:cubicBezTo>
                                <a:pt x="213" y="63"/>
                                <a:pt x="213" y="63"/>
                                <a:pt x="213" y="63"/>
                              </a:cubicBezTo>
                              <a:lnTo>
                                <a:pt x="201" y="95"/>
                              </a:lnTo>
                              <a:close/>
                              <a:moveTo>
                                <a:pt x="178" y="158"/>
                              </a:moveTo>
                              <a:cubicBezTo>
                                <a:pt x="175" y="167"/>
                                <a:pt x="165" y="170"/>
                                <a:pt x="156" y="170"/>
                              </a:cubicBezTo>
                              <a:cubicBezTo>
                                <a:pt x="132" y="170"/>
                                <a:pt x="132" y="170"/>
                                <a:pt x="132" y="170"/>
                              </a:cubicBezTo>
                              <a:cubicBezTo>
                                <a:pt x="113" y="170"/>
                                <a:pt x="113" y="170"/>
                                <a:pt x="113" y="170"/>
                              </a:cubicBezTo>
                              <a:cubicBezTo>
                                <a:pt x="124" y="138"/>
                                <a:pt x="124" y="138"/>
                                <a:pt x="124" y="138"/>
                              </a:cubicBezTo>
                              <a:cubicBezTo>
                                <a:pt x="128" y="128"/>
                                <a:pt x="137" y="125"/>
                                <a:pt x="147" y="125"/>
                              </a:cubicBezTo>
                              <a:cubicBezTo>
                                <a:pt x="190" y="125"/>
                                <a:pt x="190" y="125"/>
                                <a:pt x="190" y="125"/>
                              </a:cubicBezTo>
                              <a:lnTo>
                                <a:pt x="178" y="158"/>
                              </a:lnTo>
                              <a:close/>
                              <a:moveTo>
                                <a:pt x="74" y="0"/>
                              </a:moveTo>
                              <a:cubicBezTo>
                                <a:pt x="76" y="0"/>
                                <a:pt x="76" y="0"/>
                                <a:pt x="76" y="0"/>
                              </a:cubicBezTo>
                              <a:cubicBezTo>
                                <a:pt x="18" y="158"/>
                                <a:pt x="18" y="158"/>
                                <a:pt x="18" y="158"/>
                              </a:cubicBezTo>
                              <a:cubicBezTo>
                                <a:pt x="15" y="167"/>
                                <a:pt x="8" y="170"/>
                                <a:pt x="1" y="170"/>
                              </a:cubicBezTo>
                              <a:cubicBezTo>
                                <a:pt x="0" y="170"/>
                                <a:pt x="0" y="170"/>
                                <a:pt x="0" y="170"/>
                              </a:cubicBezTo>
                              <a:cubicBezTo>
                                <a:pt x="58" y="10"/>
                                <a:pt x="58" y="10"/>
                                <a:pt x="58" y="10"/>
                              </a:cubicBezTo>
                              <a:cubicBezTo>
                                <a:pt x="60" y="3"/>
                                <a:pt x="67" y="0"/>
                                <a:pt x="74" y="0"/>
                              </a:cubicBezTo>
                              <a:close/>
                            </a:path>
                          </a:pathLst>
                        </a:custGeom>
                        <a:gradFill>
                          <a:gsLst>
                            <a:gs pos="0">
                              <a:schemeClr val="accent5"/>
                            </a:gs>
                            <a:gs pos="20000">
                              <a:schemeClr val="tx2"/>
                            </a:gs>
                            <a:gs pos="60000">
                              <a:schemeClr val="tx1"/>
                            </a:gs>
                            <a:gs pos="100000">
                              <a:schemeClr val="accent6"/>
                            </a:gs>
                          </a:gsLst>
                          <a:lin ang="18600000" scaled="0"/>
                        </a:gra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EEE3712" id="Group 4" o:spid="_x0000_s1026" style="position:absolute;margin-left:0;margin-top:51.5pt;width:161pt;height:52.45pt;z-index:251667456;mso-position-vertical-relative:page;mso-width-relative:margin;mso-height-relative:margin" coordsize="7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">
              <v:shape id="Freeform 10" o:spid="_x0000_s1027" style="position:absolute;left:320;top:90;width:63;height:64;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" path="m15,27v-3,9,-3,9,-3,9c31,36,31,36,31,36v,,,2,,4c30,42,28,45,26,45,3,45,3,45,3,45,1,45,,44,1,40,15,1,15,1,15,1,16,1,17,,19,,44,,44,,44,v,1,,2,-1,4c42,7,40,9,39,9,21,9,21,9,21,9v-3,9,-3,9,-3,9c34,18,34,18,34,18v1,1,1,2,,4c33,25,31,27,30,27r-15,xe" fillcolor="#0065c0" stroked="f">
                <v:path arrowok="t" o:connecttype="custom" o:connectlocs="21,38;17,51;44,51;44,57;37,64;4,64;1,57;21,1;27,0;63,0;62,6;56,13;30,13;26,26;49,26;49,31;43,38;21,38" o:connectangles="0,0,0,0,0,0,0,0,0,0,0,0,0,0,0,0,0,0"/>
              </v:shape>
              <v:shape id="Freeform 11" o:spid="_x0000_s1028" style="position:absolute;left:370;top:90;width:33;height:64;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" path="m11,34v-1,2,,3,2,3c17,37,17,37,17,37v,1,,2,-1,3c15,42,13,45,6,45,1,45,,41,2,36,14,2,14,2,14,2,15,1,17,,19,v3,,4,2,3,4l11,34xe" fillcolor="#0065c0" stroked="f">
                <v:path arrowok="t" o:connecttype="custom" o:connectlocs="16,48;19,53;24,53;23,57;9,64;3,51;20,3;27,0;32,6;16,48" o:connectangles="0,0,0,0,0,0,0,0,0,0"/>
              </v:shape>
              <v:shape id="Freeform 12" o:spid="_x0000_s1029" style="position:absolute;left:397;top:107;width:48;height:47;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" path="m11,19v,4,1,6,4,6c19,25,23,24,26,23v,,1,2,,3c25,28,24,30,23,30v-3,2,-6,3,-11,3c3,33,,26,4,16,7,6,16,,24,v7,,10,6,6,15c30,16,29,18,28,19r-17,xm13,14v10,,10,,10,c24,10,24,8,21,8v-2,,-5,2,-8,6xe" fillcolor="#0065c0" stroked="f">
                <v:path arrowok="t" o:connecttype="custom" o:connectlocs="16,27;21,36;37,33;37,37;32,43;17,47;6,23;34,0;42,21;40,27;16,27;18,20;32,20;30,11;18,20" o:connectangles="0,0,0,0,0,0,0,0,0,0,0,0,0,0,0"/>
                <o:lock v:ext="edit" verticies="t"/>
              </v:shape>
              <v:shape id="Freeform 13" o:spid="_x0000_s1030" style="position:absolute;left:439;top:107;width:46;height:47;visibility:visible;mso-wrap-style:square;v-text-anchor:top" coordsize="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" path="m27,11c25,10,24,9,21,9v-3,,-7,2,-9,8c10,22,12,25,16,25v3,,6,-1,8,-2c25,24,25,25,24,27v-1,2,-2,3,-4,4c19,32,16,33,12,33,3,33,,27,4,17,8,5,17,,24,v4,,5,1,7,3c31,3,32,4,31,6v,1,-2,3,-4,5xe" fillcolor="#0065c0" stroked="f">
                <v:path arrowok="t" o:connecttype="custom" o:connectlocs="39,16;30,13;17,24;23,36;35,33;35,38;29,44;17,47;6,24;35,0;45,4;45,9;39,16" o:connectangles="0,0,0,0,0,0,0,0,0,0,0,0,0"/>
              </v:shape>
              <v:shape id="Freeform 14" o:spid="_x0000_s1031" style="position:absolute;left:482;top:97;width:37;height:57;visibility:visible;mso-wrap-style:square;v-text-anchor:top"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" path="m16,15c11,29,11,29,11,29v-1,2,,3,1,3c18,32,18,32,18,32v,1,,1,-1,3c16,37,14,40,7,40,2,40,,37,2,30,8,15,8,15,8,15v-4,,-4,,-4,c4,15,4,14,4,12,5,10,6,8,9,8v1,,1,,1,c13,1,13,1,13,1,14,1,16,,17,v3,,4,1,3,4c18,8,18,8,18,8v7,,7,,7,c26,9,26,10,25,11v,2,-2,4,-5,4l16,15xe" fillcolor="#0065c0" stroked="f">
                <v:path arrowok="t" o:connecttype="custom" o:connectlocs="23,21;16,41;17,46;26,46;24,50;10,57;3,43;11,21;6,21;6,17;13,11;14,11;19,1;24,0;28,6;26,11;36,11;36,16;28,21;23,21" o:connectangles="0,0,0,0,0,0,0,0,0,0,0,0,0,0,0,0,0,0,0,0"/>
              </v:shape>
              <v:shape id="Freeform 15" o:spid="_x0000_s1032" style="position:absolute;left:513;top:107;width:47;height:47;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" path="m18,5c21,2,25,,28,v4,,5,3,3,7c29,13,26,15,23,15v-1,,-2,-1,-3,-1c21,12,21,11,19,11v-1,,-2,,-3,1c9,32,9,32,9,32v-1,,-3,1,-5,1c2,33,,32,1,28,7,11,7,11,7,11,8,9,8,9,7,9,5,9,5,9,5,9,5,8,5,7,5,5,6,3,9,1,13,1v3,,5,1,5,4xe" fillcolor="#0065c0" stroked="f">
                <v:path arrowok="t" o:connecttype="custom" o:connectlocs="26,7;40,0;44,10;33,21;28,20;27,16;23,17;13,46;6,47;1,40;10,16;10,13;7,13;7,7;19,1;26,7" o:connectangles="0,0,0,0,0,0,0,0,0,0,0,0,0,0,0,0"/>
              </v:shape>
              <v:shape id="Freeform 16" o:spid="_x0000_s1033" style="position:absolute;left:554;top:90;width:33;height:64;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" path="m17,20c11,36,11,36,11,36v,1,,2,1,2c14,38,14,38,14,38v,1,,1,,3c13,43,10,45,6,45,2,45,,43,2,38,7,23,7,23,7,23v1,-2,,-2,,-2c5,21,5,21,5,21v,-1,,-2,,-3c7,14,9,13,13,13v3,,6,1,4,7xm19,v3,,4,2,3,5c21,8,19,10,15,10,12,10,11,8,12,5,14,2,16,,19,xe" fillcolor="#0065c0" stroked="f">
                <v:path arrowok="t" o:connecttype="custom" o:connectlocs="24,28;16,51;17,54;20,54;20,58;9,64;3,54;10,33;10,30;7,30;7,26;19,18;24,28;27,0;32,7;22,14;17,7;27,0" o:connectangles="0,0,0,0,0,0,0,0,0,0,0,0,0,0,0,0,0,0"/>
                <o:lock v:ext="edit" verticies="t"/>
              </v:shape>
              <v:shape id="Freeform 17" o:spid="_x0000_s1034" style="position:absolute;left:578;top:107;width:44;height:47;visibility:visible;mso-wrap-style:square;v-text-anchor:top" coordsize="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" path="m27,11c24,10,23,9,20,9v-3,,-6,2,-9,8c10,22,11,25,15,25v3,,6,-1,9,-2c24,24,24,25,23,27v,2,-2,3,-4,4c18,32,15,33,11,33,3,33,,27,3,17,8,5,17,,23,v4,,6,1,7,3c31,3,31,4,30,6v,1,-1,3,-3,5xe" fillcolor="#0065c0" stroked="f">
                <v:path arrowok="t" o:connecttype="custom" o:connectlocs="38,16;28,13;16,24;21,36;34,33;33,38;27,44;16,47;4,24;33,0;43,4;43,9;38,16" o:connectangles="0,0,0,0,0,0,0,0,0,0,0,0,0"/>
              </v:shape>
              <v:shape id="Freeform 18" o:spid="_x0000_s1035" style="position:absolute;left:619;top:90;width:34;height:64;visibility:visible;mso-wrap-style:square;v-text-anchor:top" coordsize="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" path="m17,20c12,36,12,36,12,36v-1,1,-1,2,,2c14,38,14,38,14,38v,1,,1,,3c13,43,11,45,6,45,2,45,,43,2,38,8,23,8,23,8,23v,-2,,-2,-1,-2c5,21,5,21,5,21v,-1,,-2,1,-3c7,14,10,13,13,13v4,,6,1,4,7xm19,v3,,5,2,3,5c21,8,19,10,16,10,12,10,11,8,13,5,14,2,16,,19,xe" fillcolor="#0065c0" stroked="f">
                <v:path arrowok="t" o:connecttype="custom" o:connectlocs="24,28;17,51;17,54;20,54;20,58;9,64;3,54;11,33;10,30;7,30;9,26;18,18;24,28;27,0;31,7;23,14;18,7;27,0" o:connectangles="0,0,0,0,0,0,0,0,0,0,0,0,0,0,0,0,0,0"/>
                <o:lock v:ext="edit" verticies="t"/>
              </v:shape>
              <v:shape id="Freeform 19" o:spid="_x0000_s1036" style="position:absolute;left:645;top:97;width:37;height:57;visibility:visible;mso-wrap-style:square;v-text-anchor:top"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" path="m16,15c12,29,12,29,12,29v-1,2,-1,3,1,3c18,32,18,32,18,32v,1,,1,,3c17,37,15,40,7,40,3,40,,37,3,30,8,15,8,15,8,15v-4,,-4,,-4,c4,15,4,14,5,12,6,10,7,8,9,8v2,,2,,2,c13,1,13,1,13,1,14,1,16,,18,v2,,3,1,2,4c19,8,19,8,19,8v7,,7,,7,c26,9,26,10,26,11v-1,2,-2,4,-5,4l16,15xe" fillcolor="#0065c0" stroked="f">
                <v:path arrowok="t" o:connecttype="custom" o:connectlocs="23,21;17,41;19,46;26,46;26,50;10,57;4,43;11,21;6,21;7,17;13,11;16,11;19,1;26,0;28,6;27,11;37,11;37,16;30,21;23,21" o:connectangles="0,0,0,0,0,0,0,0,0,0,0,0,0,0,0,0,0,0,0,0"/>
              </v:shape>
              <v:shape id="Freeform 20" o:spid="_x0000_s1037" style="position:absolute;left:669;top:109;width:62;height:60;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" path="m23,20v,1,,2,1,2c28,17,32,12,33,9v,-1,,-2,-1,-2c30,7,30,7,30,7v,-1,,-2,1,-3c32,2,35,,38,v5,,6,3,4,6c40,12,31,24,24,32,17,40,11,42,5,42,1,42,,41,1,38v,-1,1,-2,2,-3c8,35,8,35,8,35v3,,6,-1,9,-5c15,29,15,28,15,25,15,9,15,9,15,9,15,8,14,7,14,7v-2,,-2,,-2,c11,6,12,5,12,4,13,2,16,,20,v3,,4,2,4,5l23,20xe" fillcolor="#0065c0" stroked="f">
                <v:path arrowok="t" o:connecttype="custom" o:connectlocs="32,29;34,31;47,13;45,10;42,10;44,6;54,0;59,9;34,46;7,60;1,54;4,50;11,50;24,43;21,36;21,13;20,10;17,10;17,6;28,0;34,7;32,29" o:connectangles="0,0,0,0,0,0,0,0,0,0,0,0,0,0,0,0,0,0,0,0,0,0"/>
              </v:shape>
              <v:shape id="Freeform 21" o:spid="_x0000_s1038" style="position:absolute;left:288;top:180;width:69;height:63;visibility:visible;mso-wrap-style:square;v-text-anchor:top" coordsize="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" path="m18,17c9,43,9,43,9,43v-1,,-3,1,-5,1c2,44,,43,1,39,15,,15,,15,v2,,4,,5,c22,,23,1,24,2v7,25,7,25,7,25c40,1,40,1,40,1,41,,43,,45,v2,,4,,3,3c34,43,34,43,34,43v-1,,-2,1,-5,1c27,44,26,43,26,41l18,17xe" fillcolor="#0065c0" stroked="f">
                <v:path arrowok="t" o:connecttype="custom" o:connectlocs="25,24;13,62;6,63;1,56;21,0;28,0;34,3;44,39;56,1;63,0;68,4;48,62;41,63;37,59;25,24" o:connectangles="0,0,0,0,0,0,0,0,0,0,0,0,0,0,0"/>
              </v:shape>
              <v:shape id="Freeform 22" o:spid="_x0000_s1039" style="position:absolute;left:347;top:198;width:47;height:45;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" path="m11,19v-1,4,1,5,4,5c19,24,23,23,26,22v,1,,2,,4c25,28,24,29,22,30v-3,1,-5,2,-11,2c3,32,,25,4,16,7,5,16,,24,v7,,9,5,6,14c30,16,29,17,28,19r-17,xm13,13v10,,10,,10,c24,9,23,8,21,8v-2,,-6,1,-8,5xe" fillcolor="#0065c0" stroked="f">
                <v:path arrowok="t" o:connecttype="custom" o:connectlocs="16,27;21,34;37,31;37,37;31,42;16,45;6,23;34,0;43,20;40,27;16,27;19,18;33,18;30,11;19,18" o:connectangles="0,0,0,0,0,0,0,0,0,0,0,0,0,0,0"/>
                <o:lock v:ext="edit" verticies="t"/>
              </v:shape>
              <v:shape id="Freeform 23" o:spid="_x0000_s1040" style="position:absolute;left:393;top:187;width:36;height:5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" path="m16,15c11,28,11,28,11,28v-1,2,,3,2,3c18,31,18,31,18,31v,1,,1,,3c17,36,14,39,7,39,3,39,,37,2,30,8,15,8,15,8,15v-4,,-4,,-4,c4,14,4,13,5,11,5,9,7,7,9,7v1,,1,,1,c13,1,13,1,13,1,14,,16,,18,v2,,3,1,2,3c19,7,19,7,19,7v7,,7,,7,c26,8,26,9,26,10v-1,2,-3,5,-5,5l16,15xe" fillcolor="#0065c0" stroked="f">
                <v:path arrowok="t" o:connecttype="custom" o:connectlocs="22,22;15,40;18,45;25,45;25,49;10,56;3,43;11,22;6,22;7,16;12,10;14,10;18,1;25,0;28,4;26,10;36,10;36,14;29,22;22,22" o:connectangles="0,0,0,0,0,0,0,0,0,0,0,0,0,0,0,0,0,0,0,0"/>
              </v:shape>
              <v:shape id="Freeform 24" o:spid="_x0000_s1041" style="position:absolute;left:432;top:198;width:67;height:45;visibility:visible;mso-wrap-style:square;v-text-anchor:top" coordsize="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" path="m21,18v-2,3,-5,6,-7,9c10,30,9,32,6,32,4,32,4,31,3,31,3,8,3,8,3,8,3,8,3,7,2,7,,7,,7,,7,,6,,5,1,4,1,2,4,,9,v3,,4,2,4,4c12,19,12,19,12,19v4,-4,7,-8,8,-10c20,8,20,7,19,7v-1,,-1,,-1,c18,7,18,6,18,4,19,2,22,,26,v2,,3,1,3,3c29,19,29,19,29,19v3,-3,6,-7,7,-10c36,8,36,7,35,7v-2,,-2,,-2,c33,7,34,6,34,4,35,2,38,,42,v4,,5,3,3,7c43,12,36,22,31,27v-3,3,-5,5,-8,5c22,32,21,31,21,31r,-13xe" fillcolor="#0065c0" stroked="f">
                <v:path arrowok="t" o:connecttype="custom" o:connectlocs="30,25;20,38;9,45;4,44;4,11;3,10;0,10;1,6;13,0;19,6;17,27;29,13;27,10;26,10;26,6;37,0;41,4;41,27;51,13;50,10;47,10;48,6;60,0;64,10;44,38;33,45;30,44;30,25" o:connectangles="0,0,0,0,0,0,0,0,0,0,0,0,0,0,0,0,0,0,0,0,0,0,0,0,0,0,0,0"/>
              </v:shape>
              <v:shape id="Freeform 25" o:spid="_x0000_s1042" style="position:absolute;left:492;top:198;width:52;height:45;visibility:visible;mso-wrap-style:square;v-text-anchor:top" coordsize="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" path="m24,v9,,13,4,9,16c29,28,21,32,13,32,4,32,,28,4,16,8,4,16,,24,xm15,24v4,,6,-2,9,-8c26,10,24,8,21,8v-3,,-6,2,-8,8c11,22,13,24,15,24xe" fillcolor="#0065c0" stroked="f">
                <v:path arrowok="t" o:connecttype="custom" o:connectlocs="34,0;46,23;18,45;6,23;34,0;21,34;34,23;30,11;18,23;21,34" o:connectangles="0,0,0,0,0,0,0,0,0,0"/>
                <o:lock v:ext="edit" verticies="t"/>
              </v:shape>
              <v:shape id="Freeform 26" o:spid="_x0000_s1043" style="position:absolute;left:540;top:198;width:47;height:45;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" path="m18,4c21,1,25,,28,v4,,5,2,3,7c29,12,26,14,23,14v-1,,-2,-1,-3,-1c21,11,21,10,19,10v-1,,-2,,-3,1c9,31,9,31,9,31v-1,,-3,1,-5,1c2,32,,31,1,27,8,10,8,10,8,10,8,9,8,8,7,8,5,8,5,8,5,8,5,7,5,6,5,4,6,2,9,,13,v3,,5,1,5,4xe" fillcolor="#0065c0" stroked="f">
                <v:path arrowok="t" o:connecttype="custom" o:connectlocs="26,6;40,0;44,10;33,20;28,18;27,14;23,15;13,44;6,45;1,38;11,14;10,11;7,11;7,6;19,0;26,6" o:connectangles="0,0,0,0,0,0,0,0,0,0,0,0,0,0,0,0"/>
              </v:shape>
              <v:shape id="Freeform 27" o:spid="_x0000_s1044" style="position:absolute;left:578;top:180;width:48;height:63;visibility:visible;mso-wrap-style:square;v-text-anchor:top" coordsize="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" path="m23,3c15,24,15,24,15,24v6,-3,9,-7,10,-11c26,13,28,12,29,12v3,,5,1,3,4c31,19,26,24,21,26v2,2,2,9,6,9c30,35,30,35,30,35v,1,,2,-1,3c28,41,25,44,22,44,15,44,16,34,13,30,9,43,9,43,9,43v-1,,-4,1,-6,1c1,44,,43,1,39,15,1,15,1,15,1,16,,17,,19,v2,,5,,4,3xe" fillcolor="#0065c0" stroked="f">
                <v:path arrowok="t" o:connecttype="custom" o:connectlocs="32,4;21,34;35,19;41,17;45,23;30,37;38,50;42,50;41,54;31,63;18,43;13,62;4,63;1,56;21,1;27,0;32,4" o:connectangles="0,0,0,0,0,0,0,0,0,0,0,0,0,0,0,0,0"/>
              </v:shape>
              <v:shape id="Freeform 28" o:spid="_x0000_s1045" style="position:absolute;left:621;top:198;width:45;height:45;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" path="m31,5v,2,-1,4,-3,5c27,9,23,9,20,9v-3,,-4,,-5,1c15,11,16,12,19,12v7,1,10,4,7,10c24,28,19,32,11,32,3,32,,30,1,26,2,24,3,23,4,22v2,1,6,2,10,2c17,24,18,23,18,22v1,-1,,-1,-4,-2c7,19,6,16,8,10,10,4,16,,23,v8,,9,3,8,5xe" fillcolor="#0065c0" stroked="f">
                <v:path arrowok="t" o:connecttype="custom" o:connectlocs="44,7;39,14;28,13;21,14;27,17;37,31;15,45;1,37;6,31;20,34;25,31;20,28;11,14;32,0;44,7" o:connectangles="0,0,0,0,0,0,0,0,0,0,0,0,0,0,0"/>
              </v:shape>
              <v:shape id="Freeform 29" o:spid="_x0000_s1046" style="position:absolute;left:351;top:25;width:43;height:39;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" path="m11,6c3,26,3,26,3,26v,1,-1,1,-2,1c1,27,,27,1,25,10,,10,,10,v,,1,,1,c12,,12,,12,1v7,20,7,20,7,20c27,,27,,27,v,,1,,1,c29,,30,,29,1,20,27,20,27,20,27v,,,,-1,c18,27,18,27,18,26l11,6xe" fillcolor="#0065c0" stroked="f">
                <v:path arrowok="t" o:connecttype="custom" o:connectlocs="16,9;4,38;1,39;1,36;14,0;16,0;17,1;27,30;39,0;40,0;42,1;29,39;27,39;26,38;16,9" o:connectangles="0,0,0,0,0,0,0,0,0,0,0,0,0,0,0"/>
              </v:shape>
              <v:shape id="Freeform 30" o:spid="_x0000_s1047" style="position:absolute;left:388;top:37;width:30;height:27;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" path="m14,v5,,7,3,5,10c16,17,12,19,7,19,2,19,,16,2,10,5,3,9,,14,xm8,17v3,,6,-2,8,-7c18,5,16,3,13,3,10,3,7,5,5,10v-2,5,,7,3,7xe" fillcolor="#0065c0" stroked="f">
                <v:path arrowok="t" o:connecttype="custom" o:connectlocs="20,0;27,14;10,27;3,14;20,0;11,24;23,14;19,4;7,14;11,24" o:connectangles="0,0,0,0,0,0,0,0,0,0"/>
                <o:lock v:ext="edit" verticies="t"/>
              </v:shape>
              <v:shape id="Freeform 31" o:spid="_x0000_s1048" style="position:absolute;left:417;top:37;width:27;height:27;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" path="m9,3v,1,,1,,1c11,2,14,,16,v2,,3,1,2,3c18,5,17,5,16,5v-1,,-1,,-1,c15,4,15,3,14,3,12,3,10,4,8,6,3,18,3,18,3,18v,1,-1,1,-1,1c1,19,,19,1,17,6,4,6,4,6,4,6,3,6,3,5,3,4,3,4,3,4,3v,,,-1,,-1c4,1,5,,7,v2,,3,1,2,3xe" fillcolor="#0065c0" stroked="f">
                <v:path arrowok="t" o:connecttype="custom" o:connectlocs="13,4;13,6;23,0;26,4;23,7;21,7;20,4;11,9;4,26;3,27;1,24;9,6;7,4;6,4;6,3;10,0;13,4" o:connectangles="0,0,0,0,0,0,0,0,0,0,0,0,0,0,0,0,0"/>
              </v:shape>
              <v:shape id="Freeform 32" o:spid="_x0000_s1049" style="position:absolute;left:442;top:30;width:21;height:34;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" path="m8,8c4,18,4,18,4,18v-1,3,,3,1,3c9,21,9,21,9,21v,1,,1,,1c8,23,7,24,4,24,1,24,,23,1,19,5,8,5,8,5,8,3,8,3,8,3,8,3,7,3,7,3,7,3,6,4,5,5,5v1,,1,,1,c8,,8,,8,v,,1,,1,c10,,10,,10,1,9,5,9,5,9,5v5,,5,,5,c15,5,15,6,14,6v,1,,2,-2,2l8,8xe" fillcolor="#0065c0" stroked="f">
                <v:path arrowok="t" o:connecttype="custom" o:connectlocs="11,11;6,26;7,30;13,30;13,31;6,34;1,27;7,11;4,11;4,10;7,7;8,7;11,0;13,0;14,1;13,7;20,7;20,9;17,11;11,11" o:connectangles="0,0,0,0,0,0,0,0,0,0,0,0,0,0,0,0,0,0,0,0"/>
              </v:shape>
              <v:shape id="Freeform 33" o:spid="_x0000_s1050" style="position:absolute;left:458;top:25;width:30;height:39;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" path="m12,1c8,12,8,12,8,12,11,9,14,8,16,8v3,,5,2,3,6c16,24,16,24,16,24v-1,,,1,,1c17,25,17,25,17,25v,,,,,1c17,26,16,27,14,27v-1,,-2,-1,-1,-3c16,15,16,15,16,15v1,-3,,-4,-2,-4c12,11,9,12,7,14,3,27,3,27,3,27v,,-1,,-2,c1,27,,27,,25,9,,9,,9,v1,,1,,2,c12,,12,,12,1xe" fillcolor="#0065c0" stroked="f">
                <v:path arrowok="t" o:connecttype="custom" o:connectlocs="17,1;11,17;23,12;27,20;23,35;23,36;24,36;24,38;20,39;19,35;23,22;20,16;10,20;4,39;1,39;0,36;13,0;16,0;17,1" o:connectangles="0,0,0,0,0,0,0,0,0,0,0,0,0,0,0,0,0,0,0"/>
              </v:shape>
              <v:shape id="Freeform 34" o:spid="_x0000_s1051" style="position:absolute;left:486;top:37;width:27;height:27;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" path="m5,10v-2,4,,7,3,7c11,17,13,15,14,15v1,,1,,1,1c14,17,14,17,14,17v-2,1,-4,2,-7,2c2,19,,15,2,10,4,3,10,,14,v4,,5,3,4,8c18,9,17,9,17,10l5,10xm6,8v9,,9,,9,c16,5,16,2,13,2,10,2,7,4,6,8xe" fillcolor="#0065c0" stroked="f">
                <v:path arrowok="t" o:connecttype="custom" o:connectlocs="7,14;11,24;20,21;21,23;20,24;10,27;3,14;20,0;26,11;24,14;7,14;9,11;21,11;18,3;9,11" o:connectangles="0,0,0,0,0,0,0,0,0,0,0,0,0,0,0"/>
                <o:lock v:ext="edit" verticies="t"/>
              </v:shape>
              <v:shape id="Freeform 35" o:spid="_x0000_s1052" style="position:absolute;left:512;top:37;width:27;height:27;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" path="m9,3v,1,,1,,1c11,2,14,,16,v2,,3,1,2,3c17,5,17,5,16,5v-1,,-1,,-1,c15,4,15,3,14,3,12,3,10,4,8,6,3,18,3,18,3,18v,1,-1,1,-1,1c1,19,,19,1,17,5,4,5,4,5,4,6,3,5,3,5,3,3,3,3,3,3,3v,,,-1,1,-1c4,1,5,,7,,9,,9,1,9,3xe" fillcolor="#0065c0" stroked="f">
                <v:path arrowok="t" o:connecttype="custom" o:connectlocs="13,4;13,6;23,0;26,4;23,7;21,7;20,4;11,9;4,26;3,27;1,24;7,6;7,4;4,4;6,3;10,0;13,4" o:connectangles="0,0,0,0,0,0,0,0,0,0,0,0,0,0,0,0,0"/>
              </v:shape>
              <v:shape id="Freeform 36" o:spid="_x0000_s1053" style="position:absolute;left:536;top:37;width:29;height:27;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" path="m9,3c8,4,8,4,8,4,11,1,14,,17,v3,,4,2,3,6c16,16,16,16,16,16v,,,1,1,1c18,17,18,17,18,17v,,,,,c18,18,17,19,15,19v-2,,-3,-1,-2,-3c16,7,16,7,16,7,17,4,17,3,15,3,12,3,10,4,7,7,3,18,3,18,3,18v,1,-1,1,-2,1c1,19,,19,1,17,5,4,5,4,5,4,6,3,5,3,5,3,3,3,3,3,3,3v,,,-1,1,-1c4,1,5,,7,,9,,9,1,9,3xe" fillcolor="#0065c0" stroked="f">
                <v:path arrowok="t" o:connecttype="custom" o:connectlocs="12,4;11,6;23,0;28,9;22,23;23,24;25,24;25,24;21,27;18,23;22,10;21,4;10,10;4,26;1,27;1,24;7,6;7,4;4,4;6,3;10,0;12,4" o:connectangles="0,0,0,0,0,0,0,0,0,0,0,0,0,0,0,0,0,0,0,0,0,0"/>
              </v:shape>
              <v:shape id="Freeform 37" o:spid="_x0000_s1054" style="position:absolute;left:578;top:25;width:19;height:39;visibility:visible;mso-wrap-style:square;v-text-anchor:top" coordsize="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" path="m12,1c3,26,3,26,3,26v,1,-1,1,-1,1c1,27,,27,1,25,10,,10,,10,v,,1,,1,c12,,13,,12,1xe" fillcolor="#0065c0" stroked="f">
                <v:path arrowok="t" o:connecttype="custom" o:connectlocs="18,1;4,38;3,39;1,36;15,0;16,0;18,1" o:connectangles="0,0,0,0,0,0,0"/>
              </v:shape>
              <v:shape id="Freeform 38" o:spid="_x0000_s1055" style="position:absolute;left:592;top:37;width:26;height:27;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" path="m8,3v,1,,1,,1c10,2,13,,15,v2,,3,1,2,3c17,5,16,5,15,5v,,-1,,-1,c14,4,14,3,13,3,11,3,9,4,7,6,3,18,3,18,3,18,2,19,2,19,1,19,,19,,19,,17,5,4,5,4,5,4,5,3,5,3,4,3,3,3,3,3,3,3v,,,-1,,-1c3,1,5,,6,,8,,9,1,8,3xe" fillcolor="#0065c0" stroked="f">
                <v:path arrowok="t" o:connecttype="custom" o:connectlocs="12,4;12,6;22,0;25,4;22,7;20,7;19,4;10,9;4,26;1,27;0,24;7,6;6,4;4,4;4,3;9,0;12,4" o:connectangles="0,0,0,0,0,0,0,0,0,0,0,0,0,0,0,0,0"/>
              </v:shape>
              <v:shape id="Freeform 39" o:spid="_x0000_s1056" style="position:absolute;left:614;top:37;width:28;height:27;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" path="m5,10v-1,4,,7,3,7c11,17,14,15,15,15v,,,,,1c15,17,14,17,14,17v-1,1,-4,2,-7,2c2,19,,15,2,10,5,3,10,,14,v5,,6,3,4,8c18,9,17,9,17,10l5,10xm6,8v10,,10,,10,c17,5,16,2,13,2,11,2,8,4,6,8xe" fillcolor="#0065c0" stroked="f">
                <v:path arrowok="t" o:connecttype="custom" o:connectlocs="7,14;11,24;21,21;21,23;20,24;10,27;3,14;20,0;25,11;24,14;7,14;8,11;22,11;18,3;8,11" o:connectangles="0,0,0,0,0,0,0,0,0,0,0,0,0,0,0"/>
                <o:lock v:ext="edit" verticies="t"/>
              </v:shape>
              <v:shape id="Freeform 40" o:spid="_x0000_s1057" style="position:absolute;left:639;top:25;width:17;height:39;visibility:visible;mso-wrap-style:square;v-text-anchor:top" coordsize="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" path="m4,21v,3,,3,2,3c9,24,9,24,9,24v,1,-1,1,-1,1c8,26,7,27,4,27,1,27,,25,1,22,9,,9,,9,v1,,1,,2,c12,,12,,12,1l4,21xe" fillcolor="#0065c0" stroked="f">
                <v:path arrowok="t" o:connecttype="custom" o:connectlocs="6,30;9,35;13,35;11,36;6,39;1,32;13,0;16,0;17,1;6,30" o:connectangles="0,0,0,0,0,0,0,0,0,0"/>
              </v:shape>
              <v:shape id="Freeform 41" o:spid="_x0000_s1058" style="position:absolute;left:655;top:37;width:27;height:27;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" path="m6,3c7,1,11,,13,v4,,6,1,5,5c14,15,14,15,14,15v,1,,2,1,2c16,17,16,17,16,17v,,,,,1c16,18,15,19,13,19v-2,,-2,-1,-1,-3c12,16,12,16,12,16,9,18,6,19,4,19,,19,,17,1,13,2,10,4,8,8,8v6,,6,,6,c15,6,15,6,15,6,16,3,14,3,12,3,10,3,7,3,6,4v,,,-1,,-1xm12,14v2,-4,2,-4,2,-4c7,11,7,11,7,11v-2,,-3,1,-4,3c3,15,3,17,5,17v2,,5,-1,7,-3xe" fillcolor="#0065c0" stroked="f">
                <v:path arrowok="t" o:connecttype="custom" o:connectlocs="9,4;18,0;26,7;20,21;21,24;23,24;23,26;18,27;17,23;17,23;6,27;1,18;11,11;20,11;21,9;17,4;9,6;9,4;17,20;20,14;10,16;4,20;7,24;17,20" o:connectangles="0,0,0,0,0,0,0,0,0,0,0,0,0,0,0,0,0,0,0,0,0,0,0,0"/>
                <o:lock v:ext="edit" verticies="t"/>
              </v:shape>
              <v:shape id="Freeform 42" o:spid="_x0000_s1059" style="position:absolute;left:682;top:37;width:29;height:27;visibility:visible;mso-wrap-style:square;v-text-anchor:top" coordsize="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" path="m9,3v,1,,1,,1c11,1,14,,17,v3,,4,2,3,6c16,16,16,16,16,16v,,,1,1,1c18,17,18,17,18,17v,,,,,c18,18,17,19,15,19v-2,,-2,-1,-2,-3c17,7,17,7,17,7,18,4,17,3,15,3,12,3,10,4,8,7,3,18,3,18,3,18v,1,-1,1,-1,1c1,19,,19,1,17,6,4,6,4,6,4,6,3,6,3,5,3,4,3,4,3,4,3v,,,-1,,-1c4,1,5,,7,v2,,3,1,2,3xe" fillcolor="#0065c0" stroked="f">
                <v:path arrowok="t" o:connecttype="custom" o:connectlocs="12,4;12,6;23,0;28,9;22,23;23,24;25,24;25,24;21,27;18,23;23,10;21,4;11,10;4,26;3,27;1,24;8,6;7,4;6,4;6,3;10,0;12,4" o:connectangles="0,0,0,0,0,0,0,0,0,0,0,0,0,0,0,0,0,0,0,0,0,0"/>
              </v:shape>
              <v:shape id="Freeform 43" o:spid="_x0000_s1060" style="position:absolute;left:711;top:25;width:34;height:39;visibility:visible;mso-wrap-style:square;v-text-anchor:top" coordsize="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" path="m13,25v-2,1,-4,2,-7,2c3,27,,25,3,18,5,11,10,8,14,8v2,,3,1,4,2c21,1,21,1,21,1,21,,22,,23,v,,1,,1,c16,23,16,23,16,23v,1,,2,1,2c18,25,18,25,18,25v,,,,,1c17,26,17,27,15,27v-1,,-2,-1,-2,-2xm13,23c17,13,17,13,17,13,16,11,15,11,13,11v-2,,-6,2,-8,6c4,22,5,25,8,25v2,,4,-1,5,-2xe" fillcolor="#0065c0" stroked="f">
                <v:path arrowok="t" o:connecttype="custom" o:connectlocs="18,36;9,39;4,26;20,12;26,14;30,1;33,0;34,0;23,33;24,36;26,36;26,38;21,39;18,36;18,33;24,19;18,16;7,25;11,36;18,33" o:connectangles="0,0,0,0,0,0,0,0,0,0,0,0,0,0,0,0,0,0,0,0"/>
                <o:lock v:ext="edit" verticies="t"/>
              </v:shape>
              <v:shape id="Freeform 44" o:spid="_x0000_s1061" style="position:absolute;width:333;height:243;visibility:visible;mso-wrap-style:square;v-text-anchor:top" coordsize="23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" path="m141,v24,,24,,24,c109,153,109,153,109,153v-4,13,-13,17,-24,17c61,170,61,170,61,170,119,13,119,13,119,13,122,3,131,,141,xm98,v16,,16,,16,c56,158,56,158,56,158v-3,9,-10,12,-17,12c23,170,23,170,23,170,81,10,81,10,81,10,84,3,90,,98,xm224,33v-4,9,-13,12,-23,12c177,45,177,45,177,45v-19,,-19,,-19,c170,13,170,13,170,13,173,3,183,,193,v42,,42,,42,l224,33xm201,95v-4,10,-13,12,-23,12c154,107,154,107,154,107v-19,,-19,,-19,c147,75,147,75,147,75v4,-9,13,-12,23,-12c213,63,213,63,213,63l201,95xm178,158v-3,9,-13,12,-22,12c132,170,132,170,132,170v-19,,-19,,-19,c124,138,124,138,124,138v4,-10,13,-13,23,-13c190,125,190,125,190,125r-12,33xm74,v2,,2,,2,c18,158,18,158,18,158,15,167,8,170,1,170v-1,,-1,,-1,c58,10,58,10,58,10,60,3,67,,74,xe" fillcolor="#0d134f [3208]" stroked="f">
                <v:fill color2="#009fdf [3209]" angle="140" colors="0 #0d134f;13107f #003c71;39322f #0065bd;1 #009fdf" focus="100%" type="gradient">
                  <o:fill v:ext="view" type="gradientUnscaled"/>
                </v:fill>
                <v:path arrowok="t" o:connecttype="custom" o:connectlocs="200,0;234,0;154,219;120,243;86,243;169,19;200,0;139,0;162,0;79,226;55,243;33,243;115,14;139,0;317,47;285,64;251,64;224,64;241,19;273,0;333,0;317,47;285,136;252,153;218,153;191,153;208,107;241,90;302,90;285,136;252,226;221,243;187,243;160,243;176,197;208,179;269,179;252,226;105,0;108,0;26,226;1,243;0,243;82,14;105,0" o:connectangles="0,0,0,0,0,0,0,0,0,0,0,0,0,0,0,0,0,0,0,0,0,0,0,0,0,0,0,0,0,0,0,0,0,0,0,0,0,0,0,0,0,0,0,0,0"/>
                <o:lock v:ext="edit" verticies="t"/>
              </v:shape>
              <w10:wrap type="topAndBottom"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344B1"/>
    <w:multiLevelType w:val="hybridMultilevel"/>
    <w:tmpl w:val="F9F281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48314102"/>
    <w:multiLevelType w:val="hybridMultilevel"/>
    <w:tmpl w:val="5EEAD07A"/>
    <w:lvl w:ilvl="0" w:tplc="02D867FE">
      <w:start w:val="1"/>
      <w:numFmt w:val="bullet"/>
      <w:pStyle w:val="StyleBefore6p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9A03A27"/>
    <w:multiLevelType w:val="hybridMultilevel"/>
    <w:tmpl w:val="77AEF3D4"/>
    <w:lvl w:ilvl="0" w:tplc="3D9268B6">
      <w:start w:val="1"/>
      <w:numFmt w:val="bullet"/>
      <w:pStyle w:val="Bullets"/>
      <w:lvlText w:val=""/>
      <w:lvlJc w:val="left"/>
      <w:pPr>
        <w:tabs>
          <w:tab w:val="num" w:pos="1224"/>
        </w:tabs>
        <w:ind w:left="1224" w:hanging="360"/>
      </w:pPr>
      <w:rPr>
        <w:rFonts w:ascii="Symbol" w:hAnsi="Symbol" w:hint="default"/>
      </w:rPr>
    </w:lvl>
    <w:lvl w:ilvl="1" w:tplc="8E18C35A" w:tentative="1">
      <w:start w:val="1"/>
      <w:numFmt w:val="bullet"/>
      <w:lvlText w:val="o"/>
      <w:lvlJc w:val="left"/>
      <w:pPr>
        <w:tabs>
          <w:tab w:val="num" w:pos="2304"/>
        </w:tabs>
        <w:ind w:left="2304" w:hanging="360"/>
      </w:pPr>
      <w:rPr>
        <w:rFonts w:ascii="Courier New" w:hAnsi="Courier New" w:cs="CommonBullets" w:hint="default"/>
      </w:rPr>
    </w:lvl>
    <w:lvl w:ilvl="2" w:tplc="D48EF5BC" w:tentative="1">
      <w:start w:val="1"/>
      <w:numFmt w:val="bullet"/>
      <w:lvlText w:val=""/>
      <w:lvlJc w:val="left"/>
      <w:pPr>
        <w:tabs>
          <w:tab w:val="num" w:pos="3024"/>
        </w:tabs>
        <w:ind w:left="3024" w:hanging="360"/>
      </w:pPr>
      <w:rPr>
        <w:rFonts w:ascii="Wingdings" w:hAnsi="Wingdings" w:hint="default"/>
      </w:rPr>
    </w:lvl>
    <w:lvl w:ilvl="3" w:tplc="BFB06A5E" w:tentative="1">
      <w:start w:val="1"/>
      <w:numFmt w:val="bullet"/>
      <w:lvlText w:val=""/>
      <w:lvlJc w:val="left"/>
      <w:pPr>
        <w:tabs>
          <w:tab w:val="num" w:pos="3744"/>
        </w:tabs>
        <w:ind w:left="3744" w:hanging="360"/>
      </w:pPr>
      <w:rPr>
        <w:rFonts w:ascii="Symbol" w:hAnsi="Symbol" w:hint="default"/>
      </w:rPr>
    </w:lvl>
    <w:lvl w:ilvl="4" w:tplc="11D8D8E8" w:tentative="1">
      <w:start w:val="1"/>
      <w:numFmt w:val="bullet"/>
      <w:lvlText w:val="o"/>
      <w:lvlJc w:val="left"/>
      <w:pPr>
        <w:tabs>
          <w:tab w:val="num" w:pos="4464"/>
        </w:tabs>
        <w:ind w:left="4464" w:hanging="360"/>
      </w:pPr>
      <w:rPr>
        <w:rFonts w:ascii="Courier New" w:hAnsi="Courier New" w:cs="CommonBullets" w:hint="default"/>
      </w:rPr>
    </w:lvl>
    <w:lvl w:ilvl="5" w:tplc="B7884CC2" w:tentative="1">
      <w:start w:val="1"/>
      <w:numFmt w:val="bullet"/>
      <w:lvlText w:val=""/>
      <w:lvlJc w:val="left"/>
      <w:pPr>
        <w:tabs>
          <w:tab w:val="num" w:pos="5184"/>
        </w:tabs>
        <w:ind w:left="5184" w:hanging="360"/>
      </w:pPr>
      <w:rPr>
        <w:rFonts w:ascii="Wingdings" w:hAnsi="Wingdings" w:hint="default"/>
      </w:rPr>
    </w:lvl>
    <w:lvl w:ilvl="6" w:tplc="02B8C908" w:tentative="1">
      <w:start w:val="1"/>
      <w:numFmt w:val="bullet"/>
      <w:lvlText w:val=""/>
      <w:lvlJc w:val="left"/>
      <w:pPr>
        <w:tabs>
          <w:tab w:val="num" w:pos="5904"/>
        </w:tabs>
        <w:ind w:left="5904" w:hanging="360"/>
      </w:pPr>
      <w:rPr>
        <w:rFonts w:ascii="Symbol" w:hAnsi="Symbol" w:hint="default"/>
      </w:rPr>
    </w:lvl>
    <w:lvl w:ilvl="7" w:tplc="F5E280C6" w:tentative="1">
      <w:start w:val="1"/>
      <w:numFmt w:val="bullet"/>
      <w:lvlText w:val="o"/>
      <w:lvlJc w:val="left"/>
      <w:pPr>
        <w:tabs>
          <w:tab w:val="num" w:pos="6624"/>
        </w:tabs>
        <w:ind w:left="6624" w:hanging="360"/>
      </w:pPr>
      <w:rPr>
        <w:rFonts w:ascii="Courier New" w:hAnsi="Courier New" w:cs="CommonBullets" w:hint="default"/>
      </w:rPr>
    </w:lvl>
    <w:lvl w:ilvl="8" w:tplc="B6961048" w:tentative="1">
      <w:start w:val="1"/>
      <w:numFmt w:val="bullet"/>
      <w:lvlText w:val=""/>
      <w:lvlJc w:val="left"/>
      <w:pPr>
        <w:tabs>
          <w:tab w:val="num" w:pos="7344"/>
        </w:tabs>
        <w:ind w:left="7344" w:hanging="360"/>
      </w:pPr>
      <w:rPr>
        <w:rFonts w:ascii="Wingdings" w:hAnsi="Wingdings" w:hint="default"/>
      </w:rPr>
    </w:lvl>
  </w:abstractNum>
  <w:abstractNum w:abstractNumId="3" w15:restartNumberingAfterBreak="0">
    <w:nsid w:val="54602046"/>
    <w:multiLevelType w:val="hybridMultilevel"/>
    <w:tmpl w:val="B6B60C72"/>
    <w:lvl w:ilvl="0" w:tplc="DB86538C">
      <w:start w:val="1"/>
      <w:numFmt w:val="decimal"/>
      <w:pStyle w:val="ESBDocumentHeading1"/>
      <w:lvlText w:val="%1."/>
      <w:lvlJc w:val="left"/>
      <w:pPr>
        <w:ind w:left="720" w:hanging="360"/>
      </w:pPr>
      <w:rPr>
        <w:rFonts w:hint="default"/>
      </w:rPr>
    </w:lvl>
    <w:lvl w:ilvl="1" w:tplc="B28EA16C" w:tentative="1">
      <w:start w:val="1"/>
      <w:numFmt w:val="lowerLetter"/>
      <w:lvlText w:val="%2."/>
      <w:lvlJc w:val="left"/>
      <w:pPr>
        <w:ind w:left="1440" w:hanging="360"/>
      </w:pPr>
    </w:lvl>
    <w:lvl w:ilvl="2" w:tplc="1A8AA40E" w:tentative="1">
      <w:start w:val="1"/>
      <w:numFmt w:val="lowerRoman"/>
      <w:lvlText w:val="%3."/>
      <w:lvlJc w:val="right"/>
      <w:pPr>
        <w:ind w:left="2160" w:hanging="180"/>
      </w:pPr>
    </w:lvl>
    <w:lvl w:ilvl="3" w:tplc="47109512" w:tentative="1">
      <w:start w:val="1"/>
      <w:numFmt w:val="decimal"/>
      <w:lvlText w:val="%4."/>
      <w:lvlJc w:val="left"/>
      <w:pPr>
        <w:ind w:left="2880" w:hanging="360"/>
      </w:pPr>
    </w:lvl>
    <w:lvl w:ilvl="4" w:tplc="78E8BCEC" w:tentative="1">
      <w:start w:val="1"/>
      <w:numFmt w:val="lowerLetter"/>
      <w:lvlText w:val="%5."/>
      <w:lvlJc w:val="left"/>
      <w:pPr>
        <w:ind w:left="3600" w:hanging="360"/>
      </w:pPr>
    </w:lvl>
    <w:lvl w:ilvl="5" w:tplc="1BB8C5AE" w:tentative="1">
      <w:start w:val="1"/>
      <w:numFmt w:val="lowerRoman"/>
      <w:lvlText w:val="%6."/>
      <w:lvlJc w:val="right"/>
      <w:pPr>
        <w:ind w:left="4320" w:hanging="180"/>
      </w:pPr>
    </w:lvl>
    <w:lvl w:ilvl="6" w:tplc="40567D1A" w:tentative="1">
      <w:start w:val="1"/>
      <w:numFmt w:val="decimal"/>
      <w:lvlText w:val="%7."/>
      <w:lvlJc w:val="left"/>
      <w:pPr>
        <w:ind w:left="5040" w:hanging="360"/>
      </w:pPr>
    </w:lvl>
    <w:lvl w:ilvl="7" w:tplc="E72AD6E6" w:tentative="1">
      <w:start w:val="1"/>
      <w:numFmt w:val="lowerLetter"/>
      <w:lvlText w:val="%8."/>
      <w:lvlJc w:val="left"/>
      <w:pPr>
        <w:ind w:left="5760" w:hanging="360"/>
      </w:pPr>
    </w:lvl>
    <w:lvl w:ilvl="8" w:tplc="B6A0A6BC" w:tentative="1">
      <w:start w:val="1"/>
      <w:numFmt w:val="lowerRoman"/>
      <w:lvlText w:val="%9."/>
      <w:lvlJc w:val="right"/>
      <w:pPr>
        <w:ind w:left="6480" w:hanging="180"/>
      </w:pPr>
    </w:lvl>
  </w:abstractNum>
  <w:abstractNum w:abstractNumId="4" w15:restartNumberingAfterBreak="0">
    <w:nsid w:val="58B551B5"/>
    <w:multiLevelType w:val="multilevel"/>
    <w:tmpl w:val="46EC1D1E"/>
    <w:lvl w:ilvl="0">
      <w:start w:val="1"/>
      <w:numFmt w:val="decimal"/>
      <w:pStyle w:val="NIEDocumentHeading1"/>
      <w:lvlText w:val="%1."/>
      <w:lvlJc w:val="left"/>
      <w:pPr>
        <w:ind w:left="720" w:hanging="360"/>
      </w:pPr>
    </w:lvl>
    <w:lvl w:ilvl="1">
      <w:start w:val="1"/>
      <w:numFmt w:val="decimal"/>
      <w:pStyle w:val="NIEDocumentHeading2"/>
      <w:isLgl/>
      <w:lvlText w:val="%1.%2"/>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EDocumentHeading3"/>
      <w:isLgl/>
      <w:lvlText w:val="%1.%2.%3"/>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71035A0F"/>
    <w:multiLevelType w:val="singleLevel"/>
    <w:tmpl w:val="08090001"/>
    <w:lvl w:ilvl="0">
      <w:start w:val="1"/>
      <w:numFmt w:val="bullet"/>
      <w:pStyle w:val="ahead3"/>
      <w:lvlText w:val=""/>
      <w:lvlJc w:val="left"/>
      <w:pPr>
        <w:tabs>
          <w:tab w:val="num" w:pos="360"/>
        </w:tabs>
        <w:ind w:left="360" w:hanging="360"/>
      </w:pPr>
      <w:rPr>
        <w:rFonts w:ascii="Symbol" w:hAnsi="Symbol" w:hint="default"/>
      </w:rPr>
    </w:lvl>
  </w:abstractNum>
  <w:abstractNum w:abstractNumId="6" w15:restartNumberingAfterBreak="0">
    <w:nsid w:val="748600DC"/>
    <w:multiLevelType w:val="hybridMultilevel"/>
    <w:tmpl w:val="2A4E7B8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3A3C8E4E">
      <w:numFmt w:val="bullet"/>
      <w:lvlText w:val="-"/>
      <w:lvlJc w:val="left"/>
      <w:pPr>
        <w:ind w:left="3011" w:hanging="360"/>
      </w:pPr>
      <w:rPr>
        <w:rFonts w:ascii="Arial" w:eastAsia="Times New Roman" w:hAnsi="Arial" w:cs="Arial"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3A"/>
    <w:rsid w:val="00012848"/>
    <w:rsid w:val="00025C93"/>
    <w:rsid w:val="00026D85"/>
    <w:rsid w:val="00030045"/>
    <w:rsid w:val="00033438"/>
    <w:rsid w:val="00051BB8"/>
    <w:rsid w:val="0007194E"/>
    <w:rsid w:val="00072F64"/>
    <w:rsid w:val="00080E0A"/>
    <w:rsid w:val="0009323A"/>
    <w:rsid w:val="000A78C2"/>
    <w:rsid w:val="000B31F5"/>
    <w:rsid w:val="000C218E"/>
    <w:rsid w:val="000C6F5D"/>
    <w:rsid w:val="000D65FF"/>
    <w:rsid w:val="00103922"/>
    <w:rsid w:val="00127E90"/>
    <w:rsid w:val="00133D40"/>
    <w:rsid w:val="00143461"/>
    <w:rsid w:val="00143FF1"/>
    <w:rsid w:val="00152585"/>
    <w:rsid w:val="00154355"/>
    <w:rsid w:val="00174C0D"/>
    <w:rsid w:val="00192575"/>
    <w:rsid w:val="001A4232"/>
    <w:rsid w:val="001B316C"/>
    <w:rsid w:val="001B3D92"/>
    <w:rsid w:val="001B5D47"/>
    <w:rsid w:val="001C2555"/>
    <w:rsid w:val="00224AC9"/>
    <w:rsid w:val="002B0F6B"/>
    <w:rsid w:val="002C5181"/>
    <w:rsid w:val="002D18C7"/>
    <w:rsid w:val="003379EF"/>
    <w:rsid w:val="003409F9"/>
    <w:rsid w:val="00375239"/>
    <w:rsid w:val="00387DCA"/>
    <w:rsid w:val="003E20AE"/>
    <w:rsid w:val="0043388F"/>
    <w:rsid w:val="004456E9"/>
    <w:rsid w:val="00454D38"/>
    <w:rsid w:val="004620FF"/>
    <w:rsid w:val="004628CD"/>
    <w:rsid w:val="00474DCC"/>
    <w:rsid w:val="00481F12"/>
    <w:rsid w:val="004C071E"/>
    <w:rsid w:val="004C4CDC"/>
    <w:rsid w:val="004E5376"/>
    <w:rsid w:val="004E6312"/>
    <w:rsid w:val="004F54FC"/>
    <w:rsid w:val="00531547"/>
    <w:rsid w:val="00531ACA"/>
    <w:rsid w:val="00546CC8"/>
    <w:rsid w:val="00555686"/>
    <w:rsid w:val="00557941"/>
    <w:rsid w:val="005809E9"/>
    <w:rsid w:val="00594FB0"/>
    <w:rsid w:val="005D24F5"/>
    <w:rsid w:val="005D56CF"/>
    <w:rsid w:val="005D7A8F"/>
    <w:rsid w:val="005F20F4"/>
    <w:rsid w:val="0060544F"/>
    <w:rsid w:val="006308F8"/>
    <w:rsid w:val="00642770"/>
    <w:rsid w:val="0064536E"/>
    <w:rsid w:val="006539F5"/>
    <w:rsid w:val="00657BD6"/>
    <w:rsid w:val="0067657C"/>
    <w:rsid w:val="006B4FDB"/>
    <w:rsid w:val="006B79F0"/>
    <w:rsid w:val="006D4A47"/>
    <w:rsid w:val="00727C6B"/>
    <w:rsid w:val="007459D6"/>
    <w:rsid w:val="007553C5"/>
    <w:rsid w:val="00757D24"/>
    <w:rsid w:val="007641E3"/>
    <w:rsid w:val="007A11A5"/>
    <w:rsid w:val="007C561F"/>
    <w:rsid w:val="007D13B8"/>
    <w:rsid w:val="007E664C"/>
    <w:rsid w:val="007F2E8D"/>
    <w:rsid w:val="007F36FC"/>
    <w:rsid w:val="0082154B"/>
    <w:rsid w:val="00825AB5"/>
    <w:rsid w:val="0084222C"/>
    <w:rsid w:val="008577AE"/>
    <w:rsid w:val="008833FE"/>
    <w:rsid w:val="008A5523"/>
    <w:rsid w:val="008B1ED0"/>
    <w:rsid w:val="008C0CDD"/>
    <w:rsid w:val="008C4036"/>
    <w:rsid w:val="008D0B1A"/>
    <w:rsid w:val="00904721"/>
    <w:rsid w:val="00916B9A"/>
    <w:rsid w:val="00936F9A"/>
    <w:rsid w:val="00951986"/>
    <w:rsid w:val="00986A18"/>
    <w:rsid w:val="00991207"/>
    <w:rsid w:val="009916C2"/>
    <w:rsid w:val="009A1568"/>
    <w:rsid w:val="009A6119"/>
    <w:rsid w:val="009A6286"/>
    <w:rsid w:val="009C5429"/>
    <w:rsid w:val="009C6BF5"/>
    <w:rsid w:val="009D2C89"/>
    <w:rsid w:val="009D4FC7"/>
    <w:rsid w:val="00A3027D"/>
    <w:rsid w:val="00A374C6"/>
    <w:rsid w:val="00A44FFE"/>
    <w:rsid w:val="00A5053A"/>
    <w:rsid w:val="00A64441"/>
    <w:rsid w:val="00A80C6B"/>
    <w:rsid w:val="00AB1F6D"/>
    <w:rsid w:val="00AB3882"/>
    <w:rsid w:val="00AB6C66"/>
    <w:rsid w:val="00AC238A"/>
    <w:rsid w:val="00AC68DB"/>
    <w:rsid w:val="00AD35C6"/>
    <w:rsid w:val="00AD6D73"/>
    <w:rsid w:val="00AF7D1E"/>
    <w:rsid w:val="00B05E51"/>
    <w:rsid w:val="00B106C3"/>
    <w:rsid w:val="00B12502"/>
    <w:rsid w:val="00B2070C"/>
    <w:rsid w:val="00B22D07"/>
    <w:rsid w:val="00B5481A"/>
    <w:rsid w:val="00BA3E59"/>
    <w:rsid w:val="00BA61C2"/>
    <w:rsid w:val="00BC2318"/>
    <w:rsid w:val="00BC2642"/>
    <w:rsid w:val="00BD5C8A"/>
    <w:rsid w:val="00C732FD"/>
    <w:rsid w:val="00C82C9C"/>
    <w:rsid w:val="00C851F2"/>
    <w:rsid w:val="00C86811"/>
    <w:rsid w:val="00C92C50"/>
    <w:rsid w:val="00CC4EE3"/>
    <w:rsid w:val="00CE36F3"/>
    <w:rsid w:val="00D37B66"/>
    <w:rsid w:val="00D46010"/>
    <w:rsid w:val="00D53472"/>
    <w:rsid w:val="00D81A32"/>
    <w:rsid w:val="00D85936"/>
    <w:rsid w:val="00D85C81"/>
    <w:rsid w:val="00D942E8"/>
    <w:rsid w:val="00DE62BF"/>
    <w:rsid w:val="00E0298B"/>
    <w:rsid w:val="00E1287E"/>
    <w:rsid w:val="00E159BF"/>
    <w:rsid w:val="00E21F9F"/>
    <w:rsid w:val="00E274A8"/>
    <w:rsid w:val="00E44AAD"/>
    <w:rsid w:val="00E51A6E"/>
    <w:rsid w:val="00E546D2"/>
    <w:rsid w:val="00EB1C92"/>
    <w:rsid w:val="00EB63DD"/>
    <w:rsid w:val="00EE67A5"/>
    <w:rsid w:val="00F216B6"/>
    <w:rsid w:val="00F34C47"/>
    <w:rsid w:val="00F41AB1"/>
    <w:rsid w:val="00F9533D"/>
    <w:rsid w:val="00FC0A6B"/>
    <w:rsid w:val="00FE418E"/>
    <w:rsid w:val="00FF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45051"/>
  <w15:docId w15:val="{D200412E-1DFD-4CD1-B6DF-089BD1AB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CA"/>
    <w:pPr>
      <w:spacing w:after="240" w:line="259" w:lineRule="auto"/>
    </w:pPr>
    <w:rPr>
      <w:rFonts w:asciiTheme="minorHAnsi" w:hAnsiTheme="minorHAnsi"/>
      <w:sz w:val="22"/>
      <w:szCs w:val="22"/>
      <w:lang w:val="en-IE" w:eastAsia="en-US"/>
    </w:rPr>
  </w:style>
  <w:style w:type="paragraph" w:styleId="Heading1">
    <w:name w:val="heading 1"/>
    <w:aliases w:val="Section,Section1,Section2,Section11,Section3,Section12,Section21,Section111"/>
    <w:basedOn w:val="Normal"/>
    <w:next w:val="Normal"/>
    <w:link w:val="Heading1Char"/>
    <w:qFormat/>
    <w:rsid w:val="00387DCA"/>
    <w:pPr>
      <w:keepNext/>
      <w:keepLines/>
      <w:spacing w:before="400" w:line="240" w:lineRule="auto"/>
      <w:outlineLvl w:val="0"/>
    </w:pPr>
    <w:rPr>
      <w:rFonts w:asciiTheme="majorHAnsi" w:hAnsiTheme="majorHAnsi"/>
      <w:color w:val="0D134F" w:themeColor="accent5"/>
      <w:sz w:val="36"/>
      <w:szCs w:val="36"/>
    </w:rPr>
  </w:style>
  <w:style w:type="paragraph" w:styleId="Heading2">
    <w:name w:val="heading 2"/>
    <w:basedOn w:val="Normal"/>
    <w:next w:val="Normal"/>
    <w:link w:val="Heading2Char"/>
    <w:uiPriority w:val="9"/>
    <w:unhideWhenUsed/>
    <w:qFormat/>
    <w:rsid w:val="00387DCA"/>
    <w:pPr>
      <w:keepNext/>
      <w:keepLines/>
      <w:spacing w:before="40" w:after="0" w:line="240" w:lineRule="auto"/>
      <w:outlineLvl w:val="1"/>
    </w:pPr>
    <w:rPr>
      <w:color w:val="0065BD" w:themeColor="text1"/>
      <w:sz w:val="32"/>
      <w:szCs w:val="32"/>
    </w:rPr>
  </w:style>
  <w:style w:type="paragraph" w:styleId="Heading3">
    <w:name w:val="heading 3"/>
    <w:aliases w:val="Minor,h3,3,h31,31,h32,32,h33,33,h34,34,h35,35,sub-sub,sub-sub1,sub-sub2,sub-sub3,sub-sub4,sub section header,311,sub-sub11,H3,subsect"/>
    <w:basedOn w:val="Normal"/>
    <w:next w:val="Normal"/>
    <w:link w:val="Heading3Char"/>
    <w:unhideWhenUsed/>
    <w:qFormat/>
    <w:rsid w:val="00387DCA"/>
    <w:pPr>
      <w:keepNext/>
      <w:keepLines/>
      <w:spacing w:before="40" w:after="0" w:line="240" w:lineRule="auto"/>
      <w:outlineLvl w:val="2"/>
    </w:pPr>
    <w:rPr>
      <w:rFonts w:asciiTheme="majorHAnsi" w:hAnsiTheme="majorHAnsi"/>
      <w:color w:val="0065BD" w:themeColor="text1"/>
      <w:sz w:val="28"/>
      <w:szCs w:val="28"/>
    </w:rPr>
  </w:style>
  <w:style w:type="paragraph" w:styleId="Heading4">
    <w:name w:val="heading 4"/>
    <w:aliases w:val="Sub-Minor,Appendices,Schedules"/>
    <w:basedOn w:val="Normal"/>
    <w:next w:val="Normal"/>
    <w:link w:val="Heading4Char"/>
    <w:unhideWhenUsed/>
    <w:qFormat/>
    <w:rsid w:val="00387DCA"/>
    <w:pPr>
      <w:keepNext/>
      <w:keepLines/>
      <w:spacing w:before="40" w:after="0"/>
      <w:outlineLvl w:val="3"/>
    </w:pPr>
    <w:rPr>
      <w:rFonts w:asciiTheme="majorHAnsi" w:hAnsiTheme="majorHAnsi"/>
      <w:color w:val="0065BD" w:themeColor="text1"/>
      <w:sz w:val="24"/>
      <w:szCs w:val="24"/>
    </w:rPr>
  </w:style>
  <w:style w:type="paragraph" w:styleId="Heading5">
    <w:name w:val="heading 5"/>
    <w:aliases w:val="Appendix A to X,Appendix A to X1"/>
    <w:basedOn w:val="Normal"/>
    <w:next w:val="Normal"/>
    <w:link w:val="Heading5Char"/>
    <w:unhideWhenUsed/>
    <w:qFormat/>
    <w:rsid w:val="00387DCA"/>
    <w:pPr>
      <w:keepNext/>
      <w:keepLines/>
      <w:spacing w:before="40" w:after="0"/>
      <w:outlineLvl w:val="4"/>
    </w:pPr>
    <w:rPr>
      <w:rFonts w:asciiTheme="majorHAnsi" w:hAnsiTheme="majorHAnsi"/>
      <w:caps/>
      <w:color w:val="0065BD" w:themeColor="text1"/>
    </w:rPr>
  </w:style>
  <w:style w:type="paragraph" w:styleId="Heading6">
    <w:name w:val="heading 6"/>
    <w:basedOn w:val="Normal"/>
    <w:next w:val="Normal"/>
    <w:link w:val="Heading6Char"/>
    <w:unhideWhenUsed/>
    <w:qFormat/>
    <w:rsid w:val="00387DCA"/>
    <w:pPr>
      <w:keepNext/>
      <w:keepLines/>
      <w:spacing w:before="40" w:after="0"/>
      <w:outlineLvl w:val="5"/>
    </w:pPr>
    <w:rPr>
      <w:i/>
      <w:iCs/>
      <w:caps/>
      <w:color w:val="0D134F" w:themeColor="accent5"/>
    </w:rPr>
  </w:style>
  <w:style w:type="paragraph" w:styleId="Heading7">
    <w:name w:val="heading 7"/>
    <w:basedOn w:val="Normal"/>
    <w:next w:val="Normal"/>
    <w:link w:val="Heading7Char"/>
    <w:unhideWhenUsed/>
    <w:qFormat/>
    <w:rsid w:val="00387DCA"/>
    <w:pPr>
      <w:keepNext/>
      <w:keepLines/>
      <w:spacing w:before="40" w:after="0"/>
      <w:outlineLvl w:val="6"/>
    </w:pPr>
    <w:rPr>
      <w:b/>
      <w:bCs/>
      <w:color w:val="0D134F" w:themeColor="accent5"/>
    </w:rPr>
  </w:style>
  <w:style w:type="paragraph" w:styleId="Heading8">
    <w:name w:val="heading 8"/>
    <w:basedOn w:val="Normal"/>
    <w:next w:val="Normal"/>
    <w:link w:val="Heading8Char"/>
    <w:unhideWhenUsed/>
    <w:qFormat/>
    <w:rsid w:val="00387DCA"/>
    <w:pPr>
      <w:keepNext/>
      <w:keepLines/>
      <w:spacing w:before="40" w:after="0"/>
      <w:outlineLvl w:val="7"/>
    </w:pPr>
    <w:rPr>
      <w:b/>
      <w:bCs/>
      <w:i/>
      <w:iCs/>
      <w:color w:val="0D134F" w:themeColor="accent5"/>
    </w:rPr>
  </w:style>
  <w:style w:type="paragraph" w:styleId="Heading9">
    <w:name w:val="heading 9"/>
    <w:basedOn w:val="Normal"/>
    <w:next w:val="Normal"/>
    <w:link w:val="Heading9Char"/>
    <w:unhideWhenUsed/>
    <w:qFormat/>
    <w:rsid w:val="00387DCA"/>
    <w:pPr>
      <w:keepNext/>
      <w:keepLines/>
      <w:spacing w:before="40" w:after="0"/>
      <w:outlineLvl w:val="8"/>
    </w:pPr>
    <w:rPr>
      <w:i/>
      <w:iCs/>
      <w:color w:val="0D134F"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96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E"/>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aliases w:val="Section Char,Section1 Char,Section2 Char,Section11 Char,Section3 Char,Section12 Char,Section21 Char,Section111 Char"/>
    <w:link w:val="Heading1"/>
    <w:rsid w:val="00387DCA"/>
    <w:rPr>
      <w:rFonts w:asciiTheme="majorHAnsi" w:hAnsiTheme="majorHAnsi"/>
      <w:color w:val="0D134F" w:themeColor="accent5"/>
      <w:sz w:val="36"/>
      <w:szCs w:val="36"/>
      <w:lang w:val="en-IE" w:eastAsia="en-US"/>
    </w:rPr>
  </w:style>
  <w:style w:type="character" w:customStyle="1" w:styleId="Heading2Char">
    <w:name w:val="Heading 2 Char"/>
    <w:link w:val="Heading2"/>
    <w:uiPriority w:val="9"/>
    <w:rsid w:val="00387DCA"/>
    <w:rPr>
      <w:rFonts w:asciiTheme="minorHAnsi" w:hAnsiTheme="minorHAnsi"/>
      <w:color w:val="0065BD" w:themeColor="text1"/>
      <w:sz w:val="32"/>
      <w:szCs w:val="32"/>
      <w:lang w:val="en-IE" w:eastAsia="en-US"/>
    </w:rPr>
  </w:style>
  <w:style w:type="character" w:customStyle="1" w:styleId="Heading3Char">
    <w:name w:val="Heading 3 Char"/>
    <w:aliases w:val="Minor Char,h3 Char,3 Char,h31 Char,31 Char,h32 Char,32 Char,h33 Char,33 Char,h34 Char,34 Char,h35 Char,35 Char,sub-sub Char,sub-sub1 Char,sub-sub2 Char,sub-sub3 Char,sub-sub4 Char,sub section header Char,311 Char,sub-sub11 Char,H3 Char"/>
    <w:link w:val="Heading3"/>
    <w:rsid w:val="00387DCA"/>
    <w:rPr>
      <w:rFonts w:asciiTheme="majorHAnsi" w:hAnsiTheme="majorHAnsi"/>
      <w:color w:val="0065BD" w:themeColor="text1"/>
      <w:sz w:val="28"/>
      <w:szCs w:val="28"/>
      <w:lang w:val="en-IE" w:eastAsia="en-US"/>
    </w:rPr>
  </w:style>
  <w:style w:type="character" w:customStyle="1" w:styleId="Heading4Char">
    <w:name w:val="Heading 4 Char"/>
    <w:aliases w:val="Sub-Minor Char,Appendices Char,Schedules Char"/>
    <w:link w:val="Heading4"/>
    <w:rsid w:val="00387DCA"/>
    <w:rPr>
      <w:rFonts w:asciiTheme="majorHAnsi" w:hAnsiTheme="majorHAnsi"/>
      <w:color w:val="0065BD" w:themeColor="text1"/>
      <w:sz w:val="24"/>
      <w:szCs w:val="24"/>
      <w:lang w:val="en-IE" w:eastAsia="en-US"/>
    </w:rPr>
  </w:style>
  <w:style w:type="character" w:customStyle="1" w:styleId="Heading5Char">
    <w:name w:val="Heading 5 Char"/>
    <w:aliases w:val="Appendix A to X Char,Appendix A to X1 Char"/>
    <w:link w:val="Heading5"/>
    <w:rsid w:val="00387DCA"/>
    <w:rPr>
      <w:rFonts w:asciiTheme="majorHAnsi" w:hAnsiTheme="majorHAnsi"/>
      <w:caps/>
      <w:color w:val="0065BD" w:themeColor="text1"/>
      <w:sz w:val="22"/>
      <w:szCs w:val="22"/>
      <w:lang w:val="en-IE" w:eastAsia="en-US"/>
    </w:rPr>
  </w:style>
  <w:style w:type="character" w:customStyle="1" w:styleId="Heading6Char">
    <w:name w:val="Heading 6 Char"/>
    <w:link w:val="Heading6"/>
    <w:rsid w:val="00387DCA"/>
    <w:rPr>
      <w:rFonts w:asciiTheme="minorHAnsi" w:hAnsiTheme="minorHAnsi"/>
      <w:i/>
      <w:iCs/>
      <w:caps/>
      <w:color w:val="0D134F" w:themeColor="accent5"/>
      <w:sz w:val="22"/>
      <w:szCs w:val="22"/>
      <w:lang w:val="en-IE" w:eastAsia="en-US"/>
    </w:rPr>
  </w:style>
  <w:style w:type="character" w:customStyle="1" w:styleId="Heading7Char">
    <w:name w:val="Heading 7 Char"/>
    <w:link w:val="Heading7"/>
    <w:rsid w:val="00387DCA"/>
    <w:rPr>
      <w:rFonts w:asciiTheme="minorHAnsi" w:hAnsiTheme="minorHAnsi"/>
      <w:b/>
      <w:bCs/>
      <w:color w:val="0D134F" w:themeColor="accent5"/>
      <w:sz w:val="22"/>
      <w:szCs w:val="22"/>
      <w:lang w:val="en-IE" w:eastAsia="en-US"/>
    </w:rPr>
  </w:style>
  <w:style w:type="character" w:customStyle="1" w:styleId="Heading8Char">
    <w:name w:val="Heading 8 Char"/>
    <w:link w:val="Heading8"/>
    <w:rsid w:val="00387DCA"/>
    <w:rPr>
      <w:rFonts w:asciiTheme="minorHAnsi" w:hAnsiTheme="minorHAnsi"/>
      <w:b/>
      <w:bCs/>
      <w:i/>
      <w:iCs/>
      <w:color w:val="0D134F" w:themeColor="accent5"/>
      <w:sz w:val="22"/>
      <w:szCs w:val="22"/>
      <w:lang w:val="en-IE" w:eastAsia="en-US"/>
    </w:rPr>
  </w:style>
  <w:style w:type="character" w:customStyle="1" w:styleId="Heading9Char">
    <w:name w:val="Heading 9 Char"/>
    <w:link w:val="Heading9"/>
    <w:rsid w:val="00387DCA"/>
    <w:rPr>
      <w:rFonts w:asciiTheme="minorHAnsi" w:hAnsiTheme="minorHAnsi"/>
      <w:i/>
      <w:iCs/>
      <w:color w:val="0D134F" w:themeColor="accent5"/>
      <w:sz w:val="22"/>
      <w:szCs w:val="22"/>
      <w:lang w:val="en-IE" w:eastAsia="en-US"/>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387DCA"/>
    <w:pPr>
      <w:spacing w:after="0" w:line="204" w:lineRule="auto"/>
      <w:contextualSpacing/>
    </w:pPr>
    <w:rPr>
      <w:b/>
      <w:caps/>
      <w:color w:val="0D134F" w:themeColor="accent5"/>
      <w:spacing w:val="-15"/>
      <w:sz w:val="56"/>
      <w:szCs w:val="72"/>
    </w:rPr>
  </w:style>
  <w:style w:type="character" w:customStyle="1" w:styleId="TitleChar">
    <w:name w:val="Title Char"/>
    <w:link w:val="Title"/>
    <w:uiPriority w:val="10"/>
    <w:rsid w:val="00387DCA"/>
    <w:rPr>
      <w:rFonts w:asciiTheme="minorHAnsi" w:hAnsiTheme="minorHAnsi"/>
      <w:b/>
      <w:caps/>
      <w:color w:val="0D134F" w:themeColor="accent5"/>
      <w:spacing w:val="-15"/>
      <w:sz w:val="56"/>
      <w:szCs w:val="72"/>
      <w:lang w:val="en-IE" w:eastAsia="en-US"/>
    </w:rPr>
  </w:style>
  <w:style w:type="paragraph" w:styleId="Subtitle">
    <w:name w:val="Subtitle"/>
    <w:basedOn w:val="Normal"/>
    <w:next w:val="Normal"/>
    <w:link w:val="SubtitleChar"/>
    <w:uiPriority w:val="11"/>
    <w:qFormat/>
    <w:rsid w:val="00387DCA"/>
    <w:pPr>
      <w:numPr>
        <w:ilvl w:val="1"/>
      </w:numPr>
      <w:spacing w:line="240" w:lineRule="auto"/>
    </w:pPr>
    <w:rPr>
      <w:color w:val="0065BD" w:themeColor="text1"/>
      <w:sz w:val="28"/>
      <w:szCs w:val="28"/>
    </w:rPr>
  </w:style>
  <w:style w:type="character" w:customStyle="1" w:styleId="SubtitleChar">
    <w:name w:val="Subtitle Char"/>
    <w:link w:val="Subtitle"/>
    <w:uiPriority w:val="11"/>
    <w:rsid w:val="00387DCA"/>
    <w:rPr>
      <w:rFonts w:asciiTheme="minorHAnsi" w:hAnsiTheme="minorHAnsi"/>
      <w:color w:val="0065BD" w:themeColor="text1"/>
      <w:sz w:val="28"/>
      <w:szCs w:val="28"/>
      <w:lang w:val="en-IE"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val="en-IE"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387DCA"/>
    <w:pPr>
      <w:outlineLvl w:val="9"/>
    </w:pPr>
    <w:rPr>
      <w:b/>
    </w:r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EStationeryStyle">
    <w:name w:val="NIE Stationery Style"/>
    <w:basedOn w:val="Normal"/>
    <w:link w:val="NIEStationeryStyleChar"/>
    <w:qFormat/>
    <w:rsid w:val="0063144A"/>
    <w:pPr>
      <w:spacing w:line="240" w:lineRule="auto"/>
    </w:pPr>
    <w:rPr>
      <w:color w:val="000000"/>
      <w:sz w:val="20"/>
    </w:rPr>
  </w:style>
  <w:style w:type="character" w:customStyle="1" w:styleId="NIEStationeryStyleChar">
    <w:name w:val="NIE Stationery Style Char"/>
    <w:link w:val="NIEStationeryStyle"/>
    <w:rsid w:val="0063144A"/>
    <w:rPr>
      <w:color w:val="000000"/>
      <w:sz w:val="20"/>
    </w:rPr>
  </w:style>
  <w:style w:type="paragraph" w:styleId="TOC1">
    <w:name w:val="toc 1"/>
    <w:basedOn w:val="Normal"/>
    <w:next w:val="Normal"/>
    <w:autoRedefine/>
    <w:uiPriority w:val="39"/>
    <w:unhideWhenUsed/>
    <w:rsid w:val="00C732FD"/>
    <w:pPr>
      <w:tabs>
        <w:tab w:val="left" w:pos="440"/>
        <w:tab w:val="right" w:pos="9856"/>
      </w:tabs>
      <w:spacing w:after="100"/>
    </w:pPr>
    <w:rPr>
      <w:b/>
      <w:noProof/>
      <w:color w:val="0D134F" w:themeColor="accent5"/>
    </w:rPr>
  </w:style>
  <w:style w:type="paragraph" w:styleId="TOC2">
    <w:name w:val="toc 2"/>
    <w:basedOn w:val="Normal"/>
    <w:next w:val="Normal"/>
    <w:autoRedefine/>
    <w:uiPriority w:val="39"/>
    <w:unhideWhenUsed/>
    <w:rsid w:val="00C732FD"/>
    <w:pPr>
      <w:tabs>
        <w:tab w:val="left" w:pos="1134"/>
        <w:tab w:val="right" w:pos="9856"/>
      </w:tabs>
      <w:spacing w:after="100"/>
      <w:ind w:left="567"/>
    </w:pPr>
    <w:rPr>
      <w:noProof/>
    </w:rPr>
  </w:style>
  <w:style w:type="paragraph" w:styleId="TOC3">
    <w:name w:val="toc 3"/>
    <w:basedOn w:val="Normal"/>
    <w:next w:val="Normal"/>
    <w:autoRedefine/>
    <w:uiPriority w:val="39"/>
    <w:unhideWhenUsed/>
    <w:rsid w:val="00C732FD"/>
    <w:pPr>
      <w:tabs>
        <w:tab w:val="left" w:pos="1985"/>
      </w:tabs>
      <w:spacing w:after="100"/>
      <w:ind w:left="1276"/>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uiPriority w:val="99"/>
    <w:unhideWhenUsed/>
    <w:rsid w:val="00387DCA"/>
    <w:rPr>
      <w:color w:val="0065BD" w:themeColor="text1"/>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2"/>
      </w:numPr>
      <w:spacing w:before="100" w:after="0" w:line="288" w:lineRule="auto"/>
      <w:jc w:val="both"/>
    </w:pPr>
    <w:rPr>
      <w:rFonts w:eastAsia="SimSun"/>
      <w:sz w:val="20"/>
      <w:szCs w:val="24"/>
      <w:lang w:val="en-GB" w:eastAsia="zh-CN"/>
    </w:rPr>
  </w:style>
  <w:style w:type="character" w:styleId="PlaceholderText">
    <w:name w:val="Placeholder Text"/>
    <w:uiPriority w:val="99"/>
    <w:semiHidden/>
    <w:rsid w:val="00C5782A"/>
    <w:rPr>
      <w:color w:val="808080"/>
    </w:rPr>
  </w:style>
  <w:style w:type="paragraph" w:customStyle="1" w:styleId="NIEStationeryBulletList">
    <w:name w:val="NIE Stationery Bullet List"/>
    <w:basedOn w:val="Bullets"/>
    <w:link w:val="NIEStationeryBulletListChar"/>
    <w:qFormat/>
    <w:rsid w:val="00B40A59"/>
    <w:pPr>
      <w:jc w:val="left"/>
    </w:pPr>
    <w:rPr>
      <w:sz w:val="22"/>
      <w:szCs w:val="22"/>
    </w:rPr>
  </w:style>
  <w:style w:type="character" w:customStyle="1" w:styleId="BulletsChar">
    <w:name w:val="Bullets Char"/>
    <w:link w:val="Bullets"/>
    <w:rsid w:val="00B40A59"/>
    <w:rPr>
      <w:rFonts w:eastAsia="SimSun"/>
      <w:szCs w:val="24"/>
      <w:lang w:eastAsia="zh-CN"/>
    </w:rPr>
  </w:style>
  <w:style w:type="character" w:customStyle="1" w:styleId="NIEStationeryBulletListChar">
    <w:name w:val="NIE Stationery Bullet List Char"/>
    <w:link w:val="NIEStationeryBulletList"/>
    <w:rsid w:val="00B40A59"/>
    <w:rPr>
      <w:rFonts w:eastAsia="SimSun"/>
      <w:sz w:val="22"/>
      <w:szCs w:val="22"/>
      <w:lang w:eastAsia="zh-CN"/>
    </w:rPr>
  </w:style>
  <w:style w:type="paragraph" w:customStyle="1" w:styleId="NIEDocumentTitle1">
    <w:name w:val="NIE Document Title 1"/>
    <w:link w:val="NIEDocumentTitle1Char"/>
    <w:qFormat/>
    <w:rsid w:val="00D46010"/>
    <w:pPr>
      <w:spacing w:before="240" w:after="240"/>
    </w:pPr>
    <w:rPr>
      <w:rFonts w:ascii="Arial Bold" w:hAnsi="Arial Bold"/>
      <w:b/>
      <w:caps/>
      <w:color w:val="0D134F" w:themeColor="accent5"/>
      <w:sz w:val="80"/>
      <w:szCs w:val="56"/>
      <w:lang w:val="en-IE" w:eastAsia="en-US"/>
    </w:rPr>
  </w:style>
  <w:style w:type="paragraph" w:customStyle="1" w:styleId="NIEDocumentTitle2">
    <w:name w:val="NIE Document Title 2"/>
    <w:link w:val="NIEDocumentTitle2Char"/>
    <w:qFormat/>
    <w:rsid w:val="00387DCA"/>
    <w:pPr>
      <w:spacing w:before="120" w:after="120"/>
      <w:contextualSpacing/>
    </w:pPr>
    <w:rPr>
      <w:rFonts w:asciiTheme="minorHAnsi" w:hAnsiTheme="minorHAnsi"/>
      <w:color w:val="0065BD" w:themeColor="text1"/>
      <w:sz w:val="22"/>
      <w:szCs w:val="36"/>
      <w:lang w:val="en-IE" w:eastAsia="en-US"/>
    </w:rPr>
  </w:style>
  <w:style w:type="character" w:customStyle="1" w:styleId="NIEDocumentTitle1Char">
    <w:name w:val="NIE Document Title 1 Char"/>
    <w:link w:val="NIEDocumentTitle1"/>
    <w:rsid w:val="00D46010"/>
    <w:rPr>
      <w:rFonts w:ascii="Arial Bold" w:hAnsi="Arial Bold"/>
      <w:b/>
      <w:caps/>
      <w:color w:val="0D134F" w:themeColor="accent5"/>
      <w:sz w:val="80"/>
      <w:szCs w:val="56"/>
      <w:lang w:val="en-IE" w:eastAsia="en-US"/>
    </w:rPr>
  </w:style>
  <w:style w:type="character" w:customStyle="1" w:styleId="NIEDocumentTitle2Char">
    <w:name w:val="NIE Document Title 2 Char"/>
    <w:link w:val="NIEDocumentTitle2"/>
    <w:rsid w:val="00387DCA"/>
    <w:rPr>
      <w:rFonts w:asciiTheme="minorHAnsi" w:hAnsiTheme="minorHAnsi"/>
      <w:color w:val="0065BD" w:themeColor="text1"/>
      <w:sz w:val="22"/>
      <w:szCs w:val="36"/>
      <w:lang w:val="en-IE" w:eastAsia="en-US"/>
    </w:rPr>
  </w:style>
  <w:style w:type="paragraph" w:customStyle="1" w:styleId="ESBReportsTableHeader">
    <w:name w:val="ESB Reports Table Header"/>
    <w:basedOn w:val="NIEStationeryStyle"/>
    <w:link w:val="ESBReportsTableHeaderChar"/>
    <w:autoRedefine/>
    <w:rsid w:val="0096609E"/>
    <w:pPr>
      <w:shd w:val="clear" w:color="auto" w:fill="467BBD"/>
      <w:spacing w:before="120" w:after="0"/>
    </w:pPr>
    <w:rPr>
      <w:b/>
      <w:color w:val="FFFFFF"/>
    </w:rPr>
  </w:style>
  <w:style w:type="paragraph" w:customStyle="1" w:styleId="ESBReportsTable2">
    <w:name w:val="ESB Reports Table 2"/>
    <w:basedOn w:val="NIEStationeryStyle"/>
    <w:link w:val="ESBReportsTable2Char"/>
    <w:autoRedefine/>
    <w:rsid w:val="0096609E"/>
    <w:pPr>
      <w:shd w:val="clear" w:color="auto" w:fill="C7DBF2"/>
      <w:spacing w:before="120" w:after="0"/>
    </w:pPr>
  </w:style>
  <w:style w:type="character" w:customStyle="1" w:styleId="ESBReportsTableHeaderChar">
    <w:name w:val="ESB Reports Table Header Char"/>
    <w:link w:val="ESBReportsTableHeader"/>
    <w:rsid w:val="0096609E"/>
    <w:rPr>
      <w:b/>
      <w:color w:val="FFFFFF"/>
      <w:sz w:val="20"/>
      <w:szCs w:val="22"/>
      <w:shd w:val="clear" w:color="auto" w:fill="467BBD"/>
      <w:lang w:eastAsia="en-US"/>
    </w:rPr>
  </w:style>
  <w:style w:type="table" w:customStyle="1" w:styleId="ESBReportsTable1">
    <w:name w:val="ESB Reports Table 1"/>
    <w:basedOn w:val="TableNormal"/>
    <w:uiPriority w:val="99"/>
    <w:rsid w:val="0096609E"/>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vAlign w:val="center"/>
    </w:tcPr>
    <w:tblStylePr w:type="firstRow">
      <w:pPr>
        <w:jc w:val="left"/>
      </w:pPr>
      <w:rPr>
        <w:b/>
        <w:color w:val="FFFFFF"/>
      </w:rPr>
      <w:tblPr/>
      <w:tcPr>
        <w:shd w:val="clear" w:color="auto" w:fill="467BBD"/>
        <w:vAlign w:val="center"/>
      </w:tc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link w:val="ESBReportsTable2"/>
    <w:rsid w:val="0096609E"/>
    <w:rPr>
      <w:color w:val="000000"/>
      <w:sz w:val="20"/>
      <w:szCs w:val="22"/>
      <w:shd w:val="clear" w:color="auto" w:fill="C7DBF2"/>
      <w:lang w:eastAsia="en-US"/>
    </w:rPr>
  </w:style>
  <w:style w:type="table" w:customStyle="1" w:styleId="ESBReportTable2">
    <w:name w:val="ESB Report Table 2"/>
    <w:basedOn w:val="ESBReportsTable1"/>
    <w:uiPriority w:val="99"/>
    <w:rsid w:val="00953FFF"/>
    <w:tblPr/>
    <w:tblStylePr w:type="firstRow">
      <w:pPr>
        <w:jc w:val="left"/>
      </w:pPr>
      <w:rPr>
        <w:b/>
        <w:color w:val="FFFFFF"/>
      </w:rPr>
      <w:tblPr/>
      <w:tcPr>
        <w:shd w:val="clear" w:color="auto" w:fill="467BBD"/>
        <w:vAlign w:val="center"/>
      </w:tcPr>
    </w:tblStylePr>
    <w:tblStylePr w:type="firstCol">
      <w:rPr>
        <w:color w:val="FFFFFF"/>
      </w:rPr>
      <w:tblPr/>
      <w:tcPr>
        <w:shd w:val="clear" w:color="auto" w:fill="467BBD"/>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NIEDocumentHeading1">
    <w:name w:val="NIE Document Heading 1"/>
    <w:basedOn w:val="Heading1"/>
    <w:link w:val="NIEDocumentHeading1Char"/>
    <w:qFormat/>
    <w:rsid w:val="00387DCA"/>
    <w:pPr>
      <w:numPr>
        <w:numId w:val="3"/>
      </w:numPr>
      <w:spacing w:after="120"/>
    </w:pPr>
    <w:rPr>
      <w:b/>
      <w:caps/>
      <w:sz w:val="32"/>
    </w:rPr>
  </w:style>
  <w:style w:type="paragraph" w:customStyle="1" w:styleId="NIEDocumentBody">
    <w:name w:val="NIE Document Body"/>
    <w:basedOn w:val="Normal"/>
    <w:link w:val="NIEDocumentBodyChar"/>
    <w:qFormat/>
    <w:rsid w:val="00B05E51"/>
    <w:pPr>
      <w:spacing w:before="120" w:after="120"/>
    </w:pPr>
    <w:rPr>
      <w:sz w:val="20"/>
      <w:lang w:eastAsia="en-AU"/>
    </w:rPr>
  </w:style>
  <w:style w:type="character" w:customStyle="1" w:styleId="NIEDocumentHeading1Char">
    <w:name w:val="NIE Document Heading 1 Char"/>
    <w:link w:val="NIEDocumentHeading1"/>
    <w:rsid w:val="00387DCA"/>
    <w:rPr>
      <w:rFonts w:asciiTheme="majorHAnsi" w:hAnsiTheme="majorHAnsi"/>
      <w:b/>
      <w:caps/>
      <w:color w:val="0D134F" w:themeColor="accent5"/>
      <w:sz w:val="32"/>
      <w:szCs w:val="36"/>
      <w:lang w:val="en-IE" w:eastAsia="en-US"/>
    </w:rPr>
  </w:style>
  <w:style w:type="paragraph" w:customStyle="1" w:styleId="NIEDocumentHeading2">
    <w:name w:val="NIE Document Heading 2"/>
    <w:basedOn w:val="Heading2"/>
    <w:link w:val="NIEDocumentHeading2Char"/>
    <w:qFormat/>
    <w:rsid w:val="00387DCA"/>
    <w:pPr>
      <w:numPr>
        <w:ilvl w:val="1"/>
        <w:numId w:val="3"/>
      </w:numPr>
      <w:spacing w:before="120" w:after="120"/>
    </w:pPr>
    <w:rPr>
      <w:b/>
      <w:sz w:val="28"/>
    </w:rPr>
  </w:style>
  <w:style w:type="character" w:customStyle="1" w:styleId="NIEDocumentBodyChar">
    <w:name w:val="NIE Document Body Char"/>
    <w:link w:val="NIEDocumentBody"/>
    <w:rsid w:val="00B05E51"/>
    <w:rPr>
      <w:szCs w:val="22"/>
      <w:lang w:val="en-IE" w:eastAsia="en-AU"/>
    </w:rPr>
  </w:style>
  <w:style w:type="paragraph" w:customStyle="1" w:styleId="NIEDocumentHeading3">
    <w:name w:val="NIE Document Heading 3"/>
    <w:basedOn w:val="Heading3"/>
    <w:link w:val="NIEDocumentHeading3Char"/>
    <w:qFormat/>
    <w:rsid w:val="00387DCA"/>
    <w:pPr>
      <w:numPr>
        <w:ilvl w:val="2"/>
        <w:numId w:val="3"/>
      </w:numPr>
      <w:spacing w:before="120" w:after="120"/>
      <w:ind w:left="851" w:hanging="851"/>
    </w:pPr>
    <w:rPr>
      <w:sz w:val="24"/>
      <w:szCs w:val="24"/>
    </w:rPr>
  </w:style>
  <w:style w:type="character" w:customStyle="1" w:styleId="NIEDocumentHeading2Char">
    <w:name w:val="NIE Document Heading 2 Char"/>
    <w:link w:val="NIEDocumentHeading2"/>
    <w:rsid w:val="00387DCA"/>
    <w:rPr>
      <w:rFonts w:asciiTheme="minorHAnsi" w:hAnsiTheme="minorHAnsi"/>
      <w:b/>
      <w:color w:val="0065BD" w:themeColor="text1"/>
      <w:sz w:val="28"/>
      <w:szCs w:val="32"/>
      <w:lang w:val="en-IE" w:eastAsia="en-US"/>
    </w:rPr>
  </w:style>
  <w:style w:type="paragraph" w:customStyle="1" w:styleId="NIEDocumentBodyLevel2">
    <w:name w:val="NIE Document Body Level 2"/>
    <w:basedOn w:val="NIEDocumentBody"/>
    <w:link w:val="NIEDocumentBodyLevel2Char"/>
    <w:qFormat/>
    <w:rsid w:val="00FC0A6B"/>
    <w:pPr>
      <w:ind w:left="851"/>
    </w:pPr>
    <w:rPr>
      <w:lang w:val="en-GB"/>
    </w:rPr>
  </w:style>
  <w:style w:type="character" w:customStyle="1" w:styleId="NIEDocumentHeading3Char">
    <w:name w:val="NIE Document Heading 3 Char"/>
    <w:link w:val="NIEDocumentHeading3"/>
    <w:rsid w:val="00387DCA"/>
    <w:rPr>
      <w:rFonts w:asciiTheme="majorHAnsi" w:hAnsiTheme="majorHAnsi"/>
      <w:color w:val="0065BD" w:themeColor="text1"/>
      <w:sz w:val="24"/>
      <w:szCs w:val="24"/>
      <w:lang w:val="en-IE" w:eastAsia="en-US"/>
    </w:rPr>
  </w:style>
  <w:style w:type="paragraph" w:customStyle="1" w:styleId="NIEDocumentBodyLevel3">
    <w:name w:val="NIE Document Body Level 3"/>
    <w:basedOn w:val="NIEDocumentBody"/>
    <w:link w:val="NIEDocumentBodyLevel3Char"/>
    <w:qFormat/>
    <w:rsid w:val="004A78A8"/>
    <w:pPr>
      <w:ind w:left="1722"/>
    </w:pPr>
  </w:style>
  <w:style w:type="character" w:customStyle="1" w:styleId="NIEDocumentBodyLevel2Char">
    <w:name w:val="NIE Document Body Level 2 Char"/>
    <w:link w:val="NIEDocumentBodyLevel2"/>
    <w:rsid w:val="00FC0A6B"/>
    <w:rPr>
      <w:szCs w:val="22"/>
      <w:lang w:eastAsia="en-AU"/>
    </w:rPr>
  </w:style>
  <w:style w:type="character" w:customStyle="1" w:styleId="NIEDocumentBodyLevel3Char">
    <w:name w:val="NIE Document Body Level 3 Char"/>
    <w:link w:val="NIEDocumentBodyLevel3"/>
    <w:rsid w:val="004A78A8"/>
    <w:rPr>
      <w:color w:val="000000"/>
      <w:sz w:val="20"/>
      <w:szCs w:val="22"/>
      <w:lang w:eastAsia="en-US"/>
    </w:rPr>
  </w:style>
  <w:style w:type="paragraph" w:customStyle="1" w:styleId="CovTableText">
    <w:name w:val="Cov_Table Text"/>
    <w:basedOn w:val="Header"/>
    <w:rsid w:val="006574FE"/>
    <w:pPr>
      <w:tabs>
        <w:tab w:val="clear" w:pos="4513"/>
        <w:tab w:val="clear" w:pos="9026"/>
      </w:tabs>
      <w:spacing w:before="60" w:after="60"/>
      <w:jc w:val="center"/>
    </w:pPr>
    <w:rPr>
      <w:sz w:val="20"/>
      <w:szCs w:val="20"/>
      <w:lang w:val="en-GB" w:eastAsia="en-AU"/>
    </w:rPr>
  </w:style>
  <w:style w:type="paragraph" w:styleId="BodyText2">
    <w:name w:val="Body Text 2"/>
    <w:basedOn w:val="Normal"/>
    <w:link w:val="BodyText2Char"/>
    <w:rsid w:val="006574FE"/>
    <w:pPr>
      <w:spacing w:before="60" w:after="60" w:line="240" w:lineRule="auto"/>
      <w:ind w:left="360"/>
    </w:pPr>
    <w:rPr>
      <w:szCs w:val="20"/>
      <w:lang w:val="en-GB" w:eastAsia="en-AU"/>
    </w:rPr>
  </w:style>
  <w:style w:type="character" w:customStyle="1" w:styleId="BodyText2Char">
    <w:name w:val="Body Text 2 Char"/>
    <w:link w:val="BodyText2"/>
    <w:rsid w:val="006574FE"/>
    <w:rPr>
      <w:sz w:val="22"/>
      <w:lang w:val="en-GB" w:eastAsia="en-AU"/>
    </w:rPr>
  </w:style>
  <w:style w:type="paragraph" w:customStyle="1" w:styleId="ABodyText">
    <w:name w:val="A_Body Text"/>
    <w:basedOn w:val="Normal"/>
    <w:rsid w:val="006574FE"/>
    <w:pPr>
      <w:spacing w:before="60" w:after="60" w:line="240" w:lineRule="auto"/>
      <w:ind w:right="-180"/>
      <w:jc w:val="both"/>
    </w:pPr>
    <w:rPr>
      <w:color w:val="000000"/>
      <w:szCs w:val="20"/>
      <w:lang w:val="en-GB" w:eastAsia="en-AU"/>
    </w:rPr>
  </w:style>
  <w:style w:type="paragraph" w:styleId="ListBullet2">
    <w:name w:val="List Bullet 2"/>
    <w:basedOn w:val="List"/>
    <w:rsid w:val="000E6B22"/>
    <w:pPr>
      <w:tabs>
        <w:tab w:val="num" w:pos="360"/>
      </w:tabs>
      <w:spacing w:after="60" w:line="240" w:lineRule="auto"/>
      <w:contextualSpacing w:val="0"/>
    </w:pPr>
    <w:rPr>
      <w:sz w:val="20"/>
      <w:szCs w:val="20"/>
      <w:lang w:val="en-GB" w:eastAsia="en-AU"/>
    </w:rPr>
  </w:style>
  <w:style w:type="paragraph" w:customStyle="1" w:styleId="ahead2">
    <w:name w:val="ahead2"/>
    <w:basedOn w:val="Heading2"/>
    <w:rsid w:val="000E6B22"/>
    <w:pPr>
      <w:keepNext w:val="0"/>
      <w:keepLines w:val="0"/>
      <w:numPr>
        <w:ilvl w:val="1"/>
      </w:numPr>
      <w:tabs>
        <w:tab w:val="num" w:pos="0"/>
      </w:tabs>
      <w:spacing w:before="0"/>
      <w:ind w:left="540" w:hanging="540"/>
    </w:pPr>
    <w:rPr>
      <w:rFonts w:ascii="Century Gothic" w:hAnsi="Century Gothic"/>
      <w:b/>
      <w:bCs/>
      <w:snapToGrid w:val="0"/>
      <w:color w:val="auto"/>
      <w:sz w:val="22"/>
      <w:szCs w:val="22"/>
      <w:lang w:eastAsia="en-GB"/>
    </w:rPr>
  </w:style>
  <w:style w:type="paragraph" w:styleId="List">
    <w:name w:val="List"/>
    <w:basedOn w:val="Normal"/>
    <w:uiPriority w:val="99"/>
    <w:semiHidden/>
    <w:unhideWhenUsed/>
    <w:rsid w:val="000E6B22"/>
    <w:pPr>
      <w:ind w:left="283" w:hanging="283"/>
      <w:contextualSpacing/>
    </w:pPr>
  </w:style>
  <w:style w:type="paragraph" w:customStyle="1" w:styleId="ahead3">
    <w:name w:val="ahead3"/>
    <w:basedOn w:val="Heading3"/>
    <w:rsid w:val="000555F7"/>
    <w:pPr>
      <w:keepLines w:val="0"/>
      <w:numPr>
        <w:ilvl w:val="2"/>
        <w:numId w:val="4"/>
      </w:numPr>
      <w:spacing w:before="240" w:after="60"/>
    </w:pPr>
    <w:rPr>
      <w:rFonts w:ascii="Century Gothic" w:hAnsi="Century Gothic" w:cs="Arial"/>
      <w:b/>
      <w:bCs/>
      <w:color w:val="auto"/>
      <w:sz w:val="22"/>
      <w:szCs w:val="22"/>
      <w:lang w:eastAsia="en-GB"/>
    </w:rPr>
  </w:style>
  <w:style w:type="paragraph" w:customStyle="1" w:styleId="Header2-RACP">
    <w:name w:val="Header 2 - RACP"/>
    <w:basedOn w:val="Normal"/>
    <w:rsid w:val="007E0A5E"/>
    <w:pPr>
      <w:spacing w:after="0" w:line="240" w:lineRule="auto"/>
    </w:pPr>
    <w:rPr>
      <w:rFonts w:ascii="Times New Roman" w:hAnsi="Times New Roman"/>
      <w:sz w:val="20"/>
      <w:szCs w:val="20"/>
      <w:lang w:eastAsia="en-GB"/>
    </w:rPr>
  </w:style>
  <w:style w:type="paragraph" w:styleId="ListParagraph">
    <w:name w:val="List Paragraph"/>
    <w:basedOn w:val="Normal"/>
    <w:uiPriority w:val="34"/>
    <w:qFormat/>
    <w:rsid w:val="007E0A5E"/>
    <w:pPr>
      <w:spacing w:after="120" w:line="240" w:lineRule="auto"/>
      <w:ind w:left="720"/>
      <w:contextualSpacing/>
    </w:pPr>
    <w:rPr>
      <w:rFonts w:ascii="Times New Roman" w:hAnsi="Times New Roman"/>
      <w:szCs w:val="20"/>
      <w:lang w:val="en-GB" w:eastAsia="en-AU"/>
    </w:rPr>
  </w:style>
  <w:style w:type="character" w:styleId="FollowedHyperlink">
    <w:name w:val="FollowedHyperlink"/>
    <w:uiPriority w:val="99"/>
    <w:semiHidden/>
    <w:unhideWhenUsed/>
    <w:rsid w:val="00922574"/>
    <w:rPr>
      <w:color w:val="800080"/>
      <w:u w:val="single"/>
    </w:rPr>
  </w:style>
  <w:style w:type="paragraph" w:customStyle="1" w:styleId="ESBDocumentHeading1">
    <w:name w:val="ESB Document Heading 1"/>
    <w:basedOn w:val="Heading1"/>
    <w:link w:val="ESBDocumentHeading1Char"/>
    <w:qFormat/>
    <w:rsid w:val="007553C5"/>
    <w:pPr>
      <w:numPr>
        <w:numId w:val="1"/>
      </w:numPr>
      <w:spacing w:after="120"/>
    </w:pPr>
    <w:rPr>
      <w:caps/>
      <w:sz w:val="32"/>
    </w:rPr>
  </w:style>
  <w:style w:type="character" w:customStyle="1" w:styleId="ESBDocumentHeading1Char">
    <w:name w:val="ESB Document Heading 1 Char"/>
    <w:basedOn w:val="Heading1Char"/>
    <w:link w:val="ESBDocumentHeading1"/>
    <w:rsid w:val="007553C5"/>
    <w:rPr>
      <w:rFonts w:asciiTheme="majorHAnsi" w:hAnsiTheme="majorHAnsi"/>
      <w:caps/>
      <w:color w:val="1F4E79"/>
      <w:sz w:val="32"/>
      <w:szCs w:val="36"/>
      <w:lang w:val="en-IE" w:eastAsia="en-US"/>
    </w:rPr>
  </w:style>
  <w:style w:type="character" w:styleId="CommentReference">
    <w:name w:val="annotation reference"/>
    <w:basedOn w:val="DefaultParagraphFont"/>
    <w:semiHidden/>
    <w:unhideWhenUsed/>
    <w:rsid w:val="007553C5"/>
    <w:rPr>
      <w:sz w:val="16"/>
      <w:szCs w:val="16"/>
    </w:rPr>
  </w:style>
  <w:style w:type="paragraph" w:styleId="CommentText">
    <w:name w:val="annotation text"/>
    <w:basedOn w:val="Normal"/>
    <w:link w:val="CommentTextChar"/>
    <w:semiHidden/>
    <w:unhideWhenUsed/>
    <w:rsid w:val="007553C5"/>
    <w:pPr>
      <w:spacing w:line="240" w:lineRule="auto"/>
    </w:pPr>
    <w:rPr>
      <w:sz w:val="20"/>
      <w:szCs w:val="20"/>
    </w:rPr>
  </w:style>
  <w:style w:type="character" w:customStyle="1" w:styleId="CommentTextChar">
    <w:name w:val="Comment Text Char"/>
    <w:basedOn w:val="DefaultParagraphFont"/>
    <w:link w:val="CommentText"/>
    <w:uiPriority w:val="99"/>
    <w:semiHidden/>
    <w:rsid w:val="007553C5"/>
    <w:rPr>
      <w:lang w:val="en-IE" w:eastAsia="en-US"/>
    </w:rPr>
  </w:style>
  <w:style w:type="paragraph" w:styleId="BodyTextIndent">
    <w:name w:val="Body Text Indent"/>
    <w:basedOn w:val="Normal"/>
    <w:link w:val="BodyTextIndentChar"/>
    <w:uiPriority w:val="99"/>
    <w:semiHidden/>
    <w:unhideWhenUsed/>
    <w:rsid w:val="007553C5"/>
    <w:pPr>
      <w:spacing w:after="120"/>
      <w:ind w:left="283"/>
    </w:pPr>
  </w:style>
  <w:style w:type="character" w:customStyle="1" w:styleId="BodyTextIndentChar">
    <w:name w:val="Body Text Indent Char"/>
    <w:basedOn w:val="DefaultParagraphFont"/>
    <w:link w:val="BodyTextIndent"/>
    <w:uiPriority w:val="99"/>
    <w:semiHidden/>
    <w:rsid w:val="007553C5"/>
    <w:rPr>
      <w:sz w:val="22"/>
      <w:szCs w:val="22"/>
      <w:lang w:val="en-IE" w:eastAsia="en-US"/>
    </w:rPr>
  </w:style>
  <w:style w:type="paragraph" w:customStyle="1" w:styleId="ESBDocumentHeading2">
    <w:name w:val="ESB Document Heading 2"/>
    <w:basedOn w:val="Heading2"/>
    <w:link w:val="ESBDocumentHeading2Char"/>
    <w:qFormat/>
    <w:rsid w:val="007553C5"/>
    <w:pPr>
      <w:spacing w:before="120" w:after="120"/>
      <w:ind w:left="720" w:hanging="720"/>
    </w:pPr>
    <w:rPr>
      <w:color w:val="003C71" w:themeColor="text2"/>
      <w:sz w:val="28"/>
    </w:rPr>
  </w:style>
  <w:style w:type="paragraph" w:customStyle="1" w:styleId="ESBDocumentHeading3">
    <w:name w:val="ESB Document Heading 3"/>
    <w:basedOn w:val="Heading3"/>
    <w:qFormat/>
    <w:rsid w:val="007553C5"/>
    <w:p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7553C5"/>
    <w:rPr>
      <w:rFonts w:asciiTheme="minorHAnsi" w:hAnsiTheme="minorHAnsi"/>
      <w:color w:val="003C71" w:themeColor="text2"/>
      <w:sz w:val="28"/>
      <w:szCs w:val="32"/>
      <w:lang w:val="en-IE" w:eastAsia="en-US"/>
    </w:rPr>
  </w:style>
  <w:style w:type="paragraph" w:customStyle="1" w:styleId="StyleArialJustifiedLeft127cm">
    <w:name w:val="Style Arial Justified Left:  1.27 cm"/>
    <w:basedOn w:val="Normal"/>
    <w:rsid w:val="007553C5"/>
    <w:pPr>
      <w:spacing w:after="0" w:line="240" w:lineRule="auto"/>
      <w:ind w:left="680"/>
      <w:jc w:val="both"/>
    </w:pPr>
    <w:rPr>
      <w:sz w:val="24"/>
      <w:szCs w:val="20"/>
      <w:lang w:val="en-GB"/>
    </w:rPr>
  </w:style>
  <w:style w:type="paragraph" w:styleId="BodyTextIndent3">
    <w:name w:val="Body Text Indent 3"/>
    <w:basedOn w:val="Normal"/>
    <w:link w:val="BodyTextIndent3Char"/>
    <w:uiPriority w:val="99"/>
    <w:semiHidden/>
    <w:unhideWhenUsed/>
    <w:rsid w:val="007553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53C5"/>
    <w:rPr>
      <w:sz w:val="16"/>
      <w:szCs w:val="16"/>
      <w:lang w:val="en-IE" w:eastAsia="en-US"/>
    </w:rPr>
  </w:style>
  <w:style w:type="paragraph" w:customStyle="1" w:styleId="StyleBefore6pt">
    <w:name w:val="Style Before:  6 pt"/>
    <w:basedOn w:val="Normal"/>
    <w:rsid w:val="007553C5"/>
    <w:pPr>
      <w:numPr>
        <w:numId w:val="5"/>
      </w:numPr>
      <w:spacing w:after="0" w:line="240" w:lineRule="auto"/>
    </w:pPr>
    <w:rPr>
      <w:rFonts w:ascii="Times New Roman" w:hAnsi="Times New Roman"/>
      <w:sz w:val="24"/>
      <w:szCs w:val="24"/>
      <w:lang w:val="en-GB"/>
    </w:rPr>
  </w:style>
  <w:style w:type="table" w:customStyle="1" w:styleId="NIEReportsTable11">
    <w:name w:val="NIE Reports Table 11"/>
    <w:basedOn w:val="TableNormal"/>
    <w:uiPriority w:val="99"/>
    <w:rsid w:val="00AD35C6"/>
    <w:pPr>
      <w:spacing w:before="100" w:beforeAutospacing="1" w:after="100" w:afterAutospacing="1"/>
    </w:pPr>
    <w:rPr>
      <w:lang w:val="en-IE" w:eastAsia="en-IE"/>
    </w:r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wordWrap/>
        <w:spacing w:beforeLines="0" w:before="100" w:beforeAutospacing="1" w:afterLines="0" w:after="100" w:afterAutospacing="1"/>
        <w:jc w:val="left"/>
      </w:pPr>
      <w:rPr>
        <w:b/>
        <w:color w:val="FFFFFF"/>
      </w:rPr>
      <w:tblPr/>
      <w:tcPr>
        <w:tcBorders>
          <w:insideH w:val="single" w:sz="4" w:space="0" w:color="FFFFFF" w:themeColor="background1"/>
          <w:insideV w:val="single" w:sz="4" w:space="0" w:color="FFFFFF" w:themeColor="background1"/>
        </w:tcBorders>
        <w:shd w:val="clear" w:color="auto" w:fill="0065BD" w:themeFill="text1"/>
      </w:tcPr>
    </w:tblStylePr>
    <w:tblStylePr w:type="band1Horz">
      <w:tblPr/>
      <w:tcPr>
        <w:shd w:val="clear" w:color="auto" w:fill="E5F3FF"/>
      </w:tcPr>
    </w:tblStylePr>
    <w:tblStylePr w:type="band2Horz">
      <w:rPr>
        <w:color w:val="auto"/>
      </w:rPr>
      <w:tblPr/>
      <w:tcPr>
        <w:shd w:val="clear" w:color="auto" w:fill="D1E9FF"/>
      </w:tcPr>
    </w:tblStylePr>
  </w:style>
  <w:style w:type="paragraph" w:styleId="FootnoteText">
    <w:name w:val="footnote text"/>
    <w:basedOn w:val="Normal"/>
    <w:link w:val="FootnoteTextChar"/>
    <w:uiPriority w:val="99"/>
    <w:semiHidden/>
    <w:unhideWhenUsed/>
    <w:rsid w:val="00EB1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C92"/>
    <w:rPr>
      <w:lang w:val="en-IE" w:eastAsia="en-US"/>
    </w:rPr>
  </w:style>
  <w:style w:type="character" w:styleId="FootnoteReference">
    <w:name w:val="footnote reference"/>
    <w:basedOn w:val="DefaultParagraphFont"/>
    <w:uiPriority w:val="99"/>
    <w:semiHidden/>
    <w:unhideWhenUsed/>
    <w:rsid w:val="00EB1C92"/>
    <w:rPr>
      <w:vertAlign w:val="superscript"/>
    </w:rPr>
  </w:style>
  <w:style w:type="paragraph" w:customStyle="1" w:styleId="NIEDividerHeading">
    <w:name w:val="NIE Divider Heading"/>
    <w:basedOn w:val="NIEDocumentHeading1"/>
    <w:link w:val="NIEDividerHeadingChar"/>
    <w:qFormat/>
    <w:rsid w:val="00387DCA"/>
    <w:pPr>
      <w:numPr>
        <w:numId w:val="0"/>
      </w:numPr>
      <w:ind w:left="68"/>
      <w:outlineLvl w:val="9"/>
    </w:pPr>
    <w:rPr>
      <w:rFonts w:cs="Arial"/>
      <w:sz w:val="56"/>
      <w:szCs w:val="56"/>
    </w:rPr>
  </w:style>
  <w:style w:type="character" w:customStyle="1" w:styleId="NIEDividerHeadingChar">
    <w:name w:val="NIE Divider Heading Char"/>
    <w:basedOn w:val="NIEDocumentHeading1Char"/>
    <w:link w:val="NIEDividerHeading"/>
    <w:rsid w:val="00387DCA"/>
    <w:rPr>
      <w:rFonts w:asciiTheme="majorHAnsi" w:hAnsiTheme="majorHAnsi" w:cs="Arial"/>
      <w:b/>
      <w:caps/>
      <w:color w:val="0D134F" w:themeColor="accent5"/>
      <w:sz w:val="56"/>
      <w:szCs w:val="56"/>
      <w:lang w:val="en-IE" w:eastAsia="en-US"/>
    </w:rPr>
  </w:style>
  <w:style w:type="paragraph" w:customStyle="1" w:styleId="Default">
    <w:name w:val="Default"/>
    <w:rsid w:val="0009323A"/>
    <w:pPr>
      <w:autoSpaceDE w:val="0"/>
      <w:autoSpaceDN w:val="0"/>
      <w:adjustRightInd w:val="0"/>
    </w:pPr>
    <w:rPr>
      <w:rFonts w:cs="Arial"/>
      <w:color w:val="000000"/>
      <w:sz w:val="24"/>
      <w:szCs w:val="24"/>
    </w:rPr>
  </w:style>
  <w:style w:type="character" w:styleId="UnresolvedMention">
    <w:name w:val="Unresolved Mention"/>
    <w:basedOn w:val="DefaultParagraphFont"/>
    <w:uiPriority w:val="99"/>
    <w:semiHidden/>
    <w:unhideWhenUsed/>
    <w:rsid w:val="000932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18C7"/>
    <w:rPr>
      <w:b/>
      <w:bCs/>
    </w:rPr>
  </w:style>
  <w:style w:type="character" w:customStyle="1" w:styleId="CommentSubjectChar">
    <w:name w:val="Comment Subject Char"/>
    <w:basedOn w:val="CommentTextChar"/>
    <w:link w:val="CommentSubject"/>
    <w:uiPriority w:val="99"/>
    <w:semiHidden/>
    <w:rsid w:val="002D18C7"/>
    <w:rPr>
      <w:rFonts w:asciiTheme="minorHAnsi" w:hAnsiTheme="minorHAnsi"/>
      <w:b/>
      <w:bCs/>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1720">
      <w:bodyDiv w:val="1"/>
      <w:marLeft w:val="0"/>
      <w:marRight w:val="0"/>
      <w:marTop w:val="0"/>
      <w:marBottom w:val="0"/>
      <w:divBdr>
        <w:top w:val="none" w:sz="0" w:space="0" w:color="auto"/>
        <w:left w:val="none" w:sz="0" w:space="0" w:color="auto"/>
        <w:bottom w:val="none" w:sz="0" w:space="0" w:color="auto"/>
        <w:right w:val="none" w:sz="0" w:space="0" w:color="auto"/>
      </w:divBdr>
    </w:div>
    <w:div w:id="580868238">
      <w:bodyDiv w:val="1"/>
      <w:marLeft w:val="0"/>
      <w:marRight w:val="0"/>
      <w:marTop w:val="0"/>
      <w:marBottom w:val="0"/>
      <w:divBdr>
        <w:top w:val="none" w:sz="0" w:space="0" w:color="auto"/>
        <w:left w:val="none" w:sz="0" w:space="0" w:color="auto"/>
        <w:bottom w:val="none" w:sz="0" w:space="0" w:color="auto"/>
        <w:right w:val="none" w:sz="0" w:space="0" w:color="auto"/>
      </w:divBdr>
    </w:div>
    <w:div w:id="1034698240">
      <w:bodyDiv w:val="1"/>
      <w:marLeft w:val="0"/>
      <w:marRight w:val="0"/>
      <w:marTop w:val="0"/>
      <w:marBottom w:val="0"/>
      <w:divBdr>
        <w:top w:val="none" w:sz="0" w:space="0" w:color="auto"/>
        <w:left w:val="none" w:sz="0" w:space="0" w:color="auto"/>
        <w:bottom w:val="none" w:sz="0" w:space="0" w:color="auto"/>
        <w:right w:val="none" w:sz="0" w:space="0" w:color="auto"/>
      </w:divBdr>
    </w:div>
    <w:div w:id="1090466712">
      <w:bodyDiv w:val="1"/>
      <w:marLeft w:val="0"/>
      <w:marRight w:val="0"/>
      <w:marTop w:val="0"/>
      <w:marBottom w:val="0"/>
      <w:divBdr>
        <w:top w:val="none" w:sz="0" w:space="0" w:color="auto"/>
        <w:left w:val="none" w:sz="0" w:space="0" w:color="auto"/>
        <w:bottom w:val="none" w:sz="0" w:space="0" w:color="auto"/>
        <w:right w:val="none" w:sz="0" w:space="0" w:color="auto"/>
      </w:divBdr>
    </w:div>
    <w:div w:id="13252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ienetworks.co.uk/connections/competition-in-connections/connections-less-than-5mw"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nienetworks.co.uk/connection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nienetworks.co.uk/statementofcharg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e-ctx-fs-01\Apps\NIETemplates\Business%20Case%20Template%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519A7BD50640FAB929A1F08A8FA59B"/>
        <w:category>
          <w:name w:val="General"/>
          <w:gallery w:val="placeholder"/>
        </w:category>
        <w:types>
          <w:type w:val="bbPlcHdr"/>
        </w:types>
        <w:behaviors>
          <w:behavior w:val="content"/>
        </w:behaviors>
        <w:guid w:val="{4D68C9A7-84F3-4176-B4F1-1B510D774E2F}"/>
      </w:docPartPr>
      <w:docPartBody>
        <w:p w:rsidR="00D660E7" w:rsidRDefault="00736EFB">
          <w:pPr>
            <w:pStyle w:val="C3519A7BD50640FAB929A1F08A8FA59B"/>
          </w:pPr>
          <w:r w:rsidRPr="00FE1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FB"/>
    <w:rsid w:val="00027265"/>
    <w:rsid w:val="00632037"/>
    <w:rsid w:val="00736EFB"/>
    <w:rsid w:val="00755C8E"/>
    <w:rsid w:val="00971722"/>
    <w:rsid w:val="00D660E7"/>
    <w:rsid w:val="00D7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C3519A7BD50640FAB929A1F08A8FA59B">
    <w:name w:val="C3519A7BD50640FAB929A1F08A8FA59B"/>
  </w:style>
  <w:style w:type="paragraph" w:customStyle="1" w:styleId="9D7BC651D2234428A8255F257F3D0B2A">
    <w:name w:val="9D7BC651D2234428A8255F257F3D0B2A"/>
  </w:style>
  <w:style w:type="paragraph" w:customStyle="1" w:styleId="F775809610C7430A9BBD03FCFEB70A72">
    <w:name w:val="F775809610C7430A9BBD03FCFEB7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NIE 2020">
      <a:dk1>
        <a:srgbClr val="0065BD"/>
      </a:dk1>
      <a:lt1>
        <a:sysClr val="window" lastClr="FFFFFF"/>
      </a:lt1>
      <a:dk2>
        <a:srgbClr val="003C71"/>
      </a:dk2>
      <a:lt2>
        <a:srgbClr val="A59D95"/>
      </a:lt2>
      <a:accent1>
        <a:srgbClr val="007B85"/>
      </a:accent1>
      <a:accent2>
        <a:srgbClr val="56A618"/>
      </a:accent2>
      <a:accent3>
        <a:srgbClr val="AEBC37"/>
      </a:accent3>
      <a:accent4>
        <a:srgbClr val="3A4C00"/>
      </a:accent4>
      <a:accent5>
        <a:srgbClr val="0D134F"/>
      </a:accent5>
      <a:accent6>
        <a:srgbClr val="009FDF"/>
      </a:accent6>
      <a:hlink>
        <a:srgbClr val="467BBD"/>
      </a:hlink>
      <a:folHlink>
        <a:srgbClr val="63666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2023-04-25T00:00:00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hase xmlns="5b7130fc-c01a-4a25-9d3e-4a3f4b520d21">3 - Preparation</Phase>
    <IC xmlns="5b7130fc-c01a-4a25-9d3e-4a3f4b520d21">All</IC>
    <DLCPolicyLabelLock xmlns="5b7130fc-c01a-4a25-9d3e-4a3f4b520d21" xsi:nil="true"/>
    <DLCPolicyLabelClientValue xmlns="5b7130fc-c01a-4a25-9d3e-4a3f4b520d21">{_UIVersionString}</DLCPolicyLabelClientValue>
    <DLCPolicyLabelValue xmlns="5b7130fc-c01a-4a25-9d3e-4a3f4b520d21">9.0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16EA03050214E951FCBE693B654FB" ma:contentTypeVersion="7" ma:contentTypeDescription="Create a new document." ma:contentTypeScope="" ma:versionID="23564b7b92dd08b248ed5c2180bc584a">
  <xsd:schema xmlns:xsd="http://www.w3.org/2001/XMLSchema" xmlns:xs="http://www.w3.org/2001/XMLSchema" xmlns:p="http://schemas.microsoft.com/office/2006/metadata/properties" xmlns:ns1="http://schemas.microsoft.com/sharepoint/v3" xmlns:ns2="5b7130fc-c01a-4a25-9d3e-4a3f4b520d21" targetNamespace="http://schemas.microsoft.com/office/2006/metadata/properties" ma:root="true" ma:fieldsID="a1f19c8051a53efc731400035dc76559" ns1:_="" ns2:_="">
    <xsd:import namespace="http://schemas.microsoft.com/sharepoint/v3"/>
    <xsd:import namespace="5b7130fc-c01a-4a25-9d3e-4a3f4b520d21"/>
    <xsd:element name="properties">
      <xsd:complexType>
        <xsd:sequence>
          <xsd:element name="documentManagement">
            <xsd:complexType>
              <xsd:all>
                <xsd:element ref="ns2:Phase"/>
                <xsd:element ref="ns2:IC"/>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130fc-c01a-4a25-9d3e-4a3f4b520d21" elementFormDefault="qualified">
    <xsd:import namespace="http://schemas.microsoft.com/office/2006/documentManagement/types"/>
    <xsd:import namespace="http://schemas.microsoft.com/office/infopath/2007/PartnerControls"/>
    <xsd:element name="Phase" ma:index="8" ma:displayName="Phase" ma:format="Dropdown" ma:internalName="Phase">
      <xsd:simpleType>
        <xsd:restriction base="dms:Choice">
          <xsd:enumeration value="1 - Concept"/>
          <xsd:enumeration value="2 - Definition"/>
          <xsd:enumeration value="3 - Preparation"/>
          <xsd:enumeration value="4 - Execution"/>
          <xsd:enumeration value="5 - Transition"/>
          <xsd:enumeration value="6 - Knowledge"/>
        </xsd:restriction>
      </xsd:simpleType>
    </xsd:element>
    <xsd:element name="IC" ma:index="9" ma:displayName="IC" ma:format="Dropdown" ma:internalName="IC">
      <xsd:simpleType>
        <xsd:restriction base="dms:Choice">
          <xsd:enumeration value="A"/>
          <xsd:enumeration value="B"/>
          <xsd:enumeration value="C"/>
          <xsd:enumeration value="All"/>
        </xsd:restrictio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12916EA03050214E951FCBE693B654FB|801092262" UniqueId="c1d635e8-d8c0-4f26-b72b-0bc9909246b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12ABA-1E02-464E-BBD9-DC44CDCECAE2}">
  <ds:schemaRefs>
    <ds:schemaRef ds:uri="http://schemas.microsoft.com/office/2006/metadata/properties"/>
    <ds:schemaRef ds:uri="http://schemas.microsoft.com/office/infopath/2007/PartnerControls"/>
    <ds:schemaRef ds:uri="5b7130fc-c01a-4a25-9d3e-4a3f4b520d21"/>
  </ds:schemaRefs>
</ds:datastoreItem>
</file>

<file path=customXml/itemProps3.xml><?xml version="1.0" encoding="utf-8"?>
<ds:datastoreItem xmlns:ds="http://schemas.openxmlformats.org/officeDocument/2006/customXml" ds:itemID="{0896FC30-0DA0-4A95-BC55-E5F5AD98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130fc-c01a-4a25-9d3e-4a3f4b52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5F11D-7BFD-4537-A5DF-AA13D16FCEEF}">
  <ds:schemaRefs>
    <ds:schemaRef ds:uri="office.server.policy"/>
  </ds:schemaRefs>
</ds:datastoreItem>
</file>

<file path=customXml/itemProps5.xml><?xml version="1.0" encoding="utf-8"?>
<ds:datastoreItem xmlns:ds="http://schemas.openxmlformats.org/officeDocument/2006/customXml" ds:itemID="{249A66C8-2A1A-43A8-9B4E-29EB2C8F9FA7}">
  <ds:schemaRefs>
    <ds:schemaRef ds:uri="http://schemas.microsoft.com/office/2006/metadata/longProperties"/>
  </ds:schemaRefs>
</ds:datastoreItem>
</file>

<file path=customXml/itemProps6.xml><?xml version="1.0" encoding="utf-8"?>
<ds:datastoreItem xmlns:ds="http://schemas.openxmlformats.org/officeDocument/2006/customXml" ds:itemID="{9EB59A2A-FFFA-41B1-900F-9CCD99949BE2}">
  <ds:schemaRefs>
    <ds:schemaRef ds:uri="http://schemas.microsoft.com/sharepoint/v3/contenttype/forms"/>
  </ds:schemaRefs>
</ds:datastoreItem>
</file>

<file path=customXml/itemProps7.xml><?xml version="1.0" encoding="utf-8"?>
<ds:datastoreItem xmlns:ds="http://schemas.openxmlformats.org/officeDocument/2006/customXml" ds:itemID="{5D387BEC-8C71-407D-AFDB-D3AC5EAD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Case Template 2020.dotx</Template>
  <TotalTime>202</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Budget Estimate guide</vt:lpstr>
    </vt:vector>
  </TitlesOfParts>
  <Manager>james.hastings@nienetworks.co.uk</Manager>
  <Company>NIE Networks</Company>
  <LinksUpToDate>false</LinksUpToDate>
  <CharactersWithSpaces>4331</CharactersWithSpaces>
  <SharedDoc>false</SharedDoc>
  <HLinks>
    <vt:vector size="150" baseType="variant">
      <vt:variant>
        <vt:i4>1638454</vt:i4>
      </vt:variant>
      <vt:variant>
        <vt:i4>146</vt:i4>
      </vt:variant>
      <vt:variant>
        <vt:i4>0</vt:i4>
      </vt:variant>
      <vt:variant>
        <vt:i4>5</vt:i4>
      </vt:variant>
      <vt:variant>
        <vt:lpwstr/>
      </vt:variant>
      <vt:variant>
        <vt:lpwstr>_Toc451508360</vt:lpwstr>
      </vt:variant>
      <vt:variant>
        <vt:i4>1703990</vt:i4>
      </vt:variant>
      <vt:variant>
        <vt:i4>140</vt:i4>
      </vt:variant>
      <vt:variant>
        <vt:i4>0</vt:i4>
      </vt:variant>
      <vt:variant>
        <vt:i4>5</vt:i4>
      </vt:variant>
      <vt:variant>
        <vt:lpwstr/>
      </vt:variant>
      <vt:variant>
        <vt:lpwstr>_Toc451508359</vt:lpwstr>
      </vt:variant>
      <vt:variant>
        <vt:i4>1703990</vt:i4>
      </vt:variant>
      <vt:variant>
        <vt:i4>134</vt:i4>
      </vt:variant>
      <vt:variant>
        <vt:i4>0</vt:i4>
      </vt:variant>
      <vt:variant>
        <vt:i4>5</vt:i4>
      </vt:variant>
      <vt:variant>
        <vt:lpwstr/>
      </vt:variant>
      <vt:variant>
        <vt:lpwstr>_Toc451508358</vt:lpwstr>
      </vt:variant>
      <vt:variant>
        <vt:i4>1703990</vt:i4>
      </vt:variant>
      <vt:variant>
        <vt:i4>128</vt:i4>
      </vt:variant>
      <vt:variant>
        <vt:i4>0</vt:i4>
      </vt:variant>
      <vt:variant>
        <vt:i4>5</vt:i4>
      </vt:variant>
      <vt:variant>
        <vt:lpwstr/>
      </vt:variant>
      <vt:variant>
        <vt:lpwstr>_Toc451508357</vt:lpwstr>
      </vt:variant>
      <vt:variant>
        <vt:i4>1703990</vt:i4>
      </vt:variant>
      <vt:variant>
        <vt:i4>122</vt:i4>
      </vt:variant>
      <vt:variant>
        <vt:i4>0</vt:i4>
      </vt:variant>
      <vt:variant>
        <vt:i4>5</vt:i4>
      </vt:variant>
      <vt:variant>
        <vt:lpwstr/>
      </vt:variant>
      <vt:variant>
        <vt:lpwstr>_Toc451508356</vt:lpwstr>
      </vt:variant>
      <vt:variant>
        <vt:i4>1703990</vt:i4>
      </vt:variant>
      <vt:variant>
        <vt:i4>116</vt:i4>
      </vt:variant>
      <vt:variant>
        <vt:i4>0</vt:i4>
      </vt:variant>
      <vt:variant>
        <vt:i4>5</vt:i4>
      </vt:variant>
      <vt:variant>
        <vt:lpwstr/>
      </vt:variant>
      <vt:variant>
        <vt:lpwstr>_Toc451508355</vt:lpwstr>
      </vt:variant>
      <vt:variant>
        <vt:i4>1703990</vt:i4>
      </vt:variant>
      <vt:variant>
        <vt:i4>110</vt:i4>
      </vt:variant>
      <vt:variant>
        <vt:i4>0</vt:i4>
      </vt:variant>
      <vt:variant>
        <vt:i4>5</vt:i4>
      </vt:variant>
      <vt:variant>
        <vt:lpwstr/>
      </vt:variant>
      <vt:variant>
        <vt:lpwstr>_Toc451508354</vt:lpwstr>
      </vt:variant>
      <vt:variant>
        <vt:i4>1703990</vt:i4>
      </vt:variant>
      <vt:variant>
        <vt:i4>104</vt:i4>
      </vt:variant>
      <vt:variant>
        <vt:i4>0</vt:i4>
      </vt:variant>
      <vt:variant>
        <vt:i4>5</vt:i4>
      </vt:variant>
      <vt:variant>
        <vt:lpwstr/>
      </vt:variant>
      <vt:variant>
        <vt:lpwstr>_Toc451508353</vt:lpwstr>
      </vt:variant>
      <vt:variant>
        <vt:i4>1703990</vt:i4>
      </vt:variant>
      <vt:variant>
        <vt:i4>98</vt:i4>
      </vt:variant>
      <vt:variant>
        <vt:i4>0</vt:i4>
      </vt:variant>
      <vt:variant>
        <vt:i4>5</vt:i4>
      </vt:variant>
      <vt:variant>
        <vt:lpwstr/>
      </vt:variant>
      <vt:variant>
        <vt:lpwstr>_Toc451508352</vt:lpwstr>
      </vt:variant>
      <vt:variant>
        <vt:i4>1703990</vt:i4>
      </vt:variant>
      <vt:variant>
        <vt:i4>92</vt:i4>
      </vt:variant>
      <vt:variant>
        <vt:i4>0</vt:i4>
      </vt:variant>
      <vt:variant>
        <vt:i4>5</vt:i4>
      </vt:variant>
      <vt:variant>
        <vt:lpwstr/>
      </vt:variant>
      <vt:variant>
        <vt:lpwstr>_Toc451508351</vt:lpwstr>
      </vt:variant>
      <vt:variant>
        <vt:i4>1703990</vt:i4>
      </vt:variant>
      <vt:variant>
        <vt:i4>86</vt:i4>
      </vt:variant>
      <vt:variant>
        <vt:i4>0</vt:i4>
      </vt:variant>
      <vt:variant>
        <vt:i4>5</vt:i4>
      </vt:variant>
      <vt:variant>
        <vt:lpwstr/>
      </vt:variant>
      <vt:variant>
        <vt:lpwstr>_Toc451508350</vt:lpwstr>
      </vt:variant>
      <vt:variant>
        <vt:i4>1769526</vt:i4>
      </vt:variant>
      <vt:variant>
        <vt:i4>80</vt:i4>
      </vt:variant>
      <vt:variant>
        <vt:i4>0</vt:i4>
      </vt:variant>
      <vt:variant>
        <vt:i4>5</vt:i4>
      </vt:variant>
      <vt:variant>
        <vt:lpwstr/>
      </vt:variant>
      <vt:variant>
        <vt:lpwstr>_Toc451508349</vt:lpwstr>
      </vt:variant>
      <vt:variant>
        <vt:i4>1769526</vt:i4>
      </vt:variant>
      <vt:variant>
        <vt:i4>74</vt:i4>
      </vt:variant>
      <vt:variant>
        <vt:i4>0</vt:i4>
      </vt:variant>
      <vt:variant>
        <vt:i4>5</vt:i4>
      </vt:variant>
      <vt:variant>
        <vt:lpwstr/>
      </vt:variant>
      <vt:variant>
        <vt:lpwstr>_Toc451508348</vt:lpwstr>
      </vt:variant>
      <vt:variant>
        <vt:i4>1769526</vt:i4>
      </vt:variant>
      <vt:variant>
        <vt:i4>68</vt:i4>
      </vt:variant>
      <vt:variant>
        <vt:i4>0</vt:i4>
      </vt:variant>
      <vt:variant>
        <vt:i4>5</vt:i4>
      </vt:variant>
      <vt:variant>
        <vt:lpwstr/>
      </vt:variant>
      <vt:variant>
        <vt:lpwstr>_Toc451508347</vt:lpwstr>
      </vt:variant>
      <vt:variant>
        <vt:i4>1769526</vt:i4>
      </vt:variant>
      <vt:variant>
        <vt:i4>62</vt:i4>
      </vt:variant>
      <vt:variant>
        <vt:i4>0</vt:i4>
      </vt:variant>
      <vt:variant>
        <vt:i4>5</vt:i4>
      </vt:variant>
      <vt:variant>
        <vt:lpwstr/>
      </vt:variant>
      <vt:variant>
        <vt:lpwstr>_Toc451508346</vt:lpwstr>
      </vt:variant>
      <vt:variant>
        <vt:i4>1769526</vt:i4>
      </vt:variant>
      <vt:variant>
        <vt:i4>56</vt:i4>
      </vt:variant>
      <vt:variant>
        <vt:i4>0</vt:i4>
      </vt:variant>
      <vt:variant>
        <vt:i4>5</vt:i4>
      </vt:variant>
      <vt:variant>
        <vt:lpwstr/>
      </vt:variant>
      <vt:variant>
        <vt:lpwstr>_Toc451508345</vt:lpwstr>
      </vt:variant>
      <vt:variant>
        <vt:i4>1769526</vt:i4>
      </vt:variant>
      <vt:variant>
        <vt:i4>50</vt:i4>
      </vt:variant>
      <vt:variant>
        <vt:i4>0</vt:i4>
      </vt:variant>
      <vt:variant>
        <vt:i4>5</vt:i4>
      </vt:variant>
      <vt:variant>
        <vt:lpwstr/>
      </vt:variant>
      <vt:variant>
        <vt:lpwstr>_Toc451508344</vt:lpwstr>
      </vt:variant>
      <vt:variant>
        <vt:i4>1769526</vt:i4>
      </vt:variant>
      <vt:variant>
        <vt:i4>44</vt:i4>
      </vt:variant>
      <vt:variant>
        <vt:i4>0</vt:i4>
      </vt:variant>
      <vt:variant>
        <vt:i4>5</vt:i4>
      </vt:variant>
      <vt:variant>
        <vt:lpwstr/>
      </vt:variant>
      <vt:variant>
        <vt:lpwstr>_Toc451508343</vt:lpwstr>
      </vt:variant>
      <vt:variant>
        <vt:i4>1769526</vt:i4>
      </vt:variant>
      <vt:variant>
        <vt:i4>38</vt:i4>
      </vt:variant>
      <vt:variant>
        <vt:i4>0</vt:i4>
      </vt:variant>
      <vt:variant>
        <vt:i4>5</vt:i4>
      </vt:variant>
      <vt:variant>
        <vt:lpwstr/>
      </vt:variant>
      <vt:variant>
        <vt:lpwstr>_Toc451508342</vt:lpwstr>
      </vt:variant>
      <vt:variant>
        <vt:i4>1769526</vt:i4>
      </vt:variant>
      <vt:variant>
        <vt:i4>32</vt:i4>
      </vt:variant>
      <vt:variant>
        <vt:i4>0</vt:i4>
      </vt:variant>
      <vt:variant>
        <vt:i4>5</vt:i4>
      </vt:variant>
      <vt:variant>
        <vt:lpwstr/>
      </vt:variant>
      <vt:variant>
        <vt:lpwstr>_Toc451508341</vt:lpwstr>
      </vt:variant>
      <vt:variant>
        <vt:i4>1769526</vt:i4>
      </vt:variant>
      <vt:variant>
        <vt:i4>26</vt:i4>
      </vt:variant>
      <vt:variant>
        <vt:i4>0</vt:i4>
      </vt:variant>
      <vt:variant>
        <vt:i4>5</vt:i4>
      </vt:variant>
      <vt:variant>
        <vt:lpwstr/>
      </vt:variant>
      <vt:variant>
        <vt:lpwstr>_Toc451508340</vt:lpwstr>
      </vt:variant>
      <vt:variant>
        <vt:i4>1835062</vt:i4>
      </vt:variant>
      <vt:variant>
        <vt:i4>20</vt:i4>
      </vt:variant>
      <vt:variant>
        <vt:i4>0</vt:i4>
      </vt:variant>
      <vt:variant>
        <vt:i4>5</vt:i4>
      </vt:variant>
      <vt:variant>
        <vt:lpwstr/>
      </vt:variant>
      <vt:variant>
        <vt:lpwstr>_Toc451508339</vt:lpwstr>
      </vt:variant>
      <vt:variant>
        <vt:i4>1835062</vt:i4>
      </vt:variant>
      <vt:variant>
        <vt:i4>14</vt:i4>
      </vt:variant>
      <vt:variant>
        <vt:i4>0</vt:i4>
      </vt:variant>
      <vt:variant>
        <vt:i4>5</vt:i4>
      </vt:variant>
      <vt:variant>
        <vt:lpwstr/>
      </vt:variant>
      <vt:variant>
        <vt:lpwstr>_Toc451508338</vt:lpwstr>
      </vt:variant>
      <vt:variant>
        <vt:i4>1835062</vt:i4>
      </vt:variant>
      <vt:variant>
        <vt:i4>8</vt:i4>
      </vt:variant>
      <vt:variant>
        <vt:i4>0</vt:i4>
      </vt:variant>
      <vt:variant>
        <vt:i4>5</vt:i4>
      </vt:variant>
      <vt:variant>
        <vt:lpwstr/>
      </vt:variant>
      <vt:variant>
        <vt:lpwstr>_Toc451508337</vt:lpwstr>
      </vt:variant>
      <vt:variant>
        <vt:i4>1835062</vt:i4>
      </vt:variant>
      <vt:variant>
        <vt:i4>2</vt:i4>
      </vt:variant>
      <vt:variant>
        <vt:i4>0</vt:i4>
      </vt:variant>
      <vt:variant>
        <vt:i4>5</vt:i4>
      </vt:variant>
      <vt:variant>
        <vt:lpwstr/>
      </vt:variant>
      <vt:variant>
        <vt:lpwstr>_Toc451508336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Estimate guide</dc:title>
  <dc:subject>Name of paper</dc:subject>
  <dc:creator>McMurrough Paul (C)</dc:creator>
  <dc:description>Adapted from Prince2(R) templates. Copyright © AXELOS Limited 2009. All rights reserved. Material is reproduced with the permission of AXELOS.</dc:description>
  <cp:lastModifiedBy>McMurrough Paul (C)</cp:lastModifiedBy>
  <cp:revision>13</cp:revision>
  <cp:lastPrinted>2013-06-12T16:26:00Z</cp:lastPrinted>
  <dcterms:created xsi:type="dcterms:W3CDTF">2023-04-25T09:16:00Z</dcterms:created>
  <dcterms:modified xsi:type="dcterms:W3CDTF">2024-01-11T11:01:00Z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Word</vt:lpwstr>
  </property>
  <property fmtid="{D5CDD505-2E9C-101B-9397-08002B2CF9AE}" pid="4" name="URL">
    <vt:lpwstr/>
  </property>
  <property fmtid="{D5CDD505-2E9C-101B-9397-08002B2CF9AE}" pid="5" name="TemplateUrl">
    <vt:lpwstr/>
  </property>
  <property fmtid="{D5CDD505-2E9C-101B-9397-08002B2CF9AE}" pid="6" name="Service Area">
    <vt:lpwstr>Project Management</vt:lpwstr>
  </property>
  <property fmtid="{D5CDD505-2E9C-101B-9397-08002B2CF9AE}" pid="7" name="Stream">
    <vt:lpwstr>Project Management</vt:lpwstr>
  </property>
  <property fmtid="{D5CDD505-2E9C-101B-9397-08002B2CF9AE}" pid="8" name="Document Code">
    <vt:lpwstr>PMO-P-T01</vt:lpwstr>
  </property>
  <property fmtid="{D5CDD505-2E9C-101B-9397-08002B2CF9AE}" pid="9" name="ContentTypeId">
    <vt:lpwstr>0x01010012916EA03050214E951FCBE693B654FB</vt:lpwstr>
  </property>
  <property fmtid="{D5CDD505-2E9C-101B-9397-08002B2CF9AE}" pid="10" name="Product Type">
    <vt:lpwstr>Product Template</vt:lpwstr>
  </property>
  <property fmtid="{D5CDD505-2E9C-101B-9397-08002B2CF9AE}" pid="11" name="Project Name">
    <vt:lpwstr>Project Name</vt:lpwstr>
  </property>
  <property fmtid="{D5CDD505-2E9C-101B-9397-08002B2CF9AE}" pid="12" name="Document Title">
    <vt:lpwstr>Configuration Item Record</vt:lpwstr>
  </property>
</Properties>
</file>